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34B7" w14:textId="77777777" w:rsidR="00FD4102" w:rsidRDefault="00FD4102" w:rsidP="00FD4102">
      <w:pPr>
        <w:pStyle w:val="AbstandEmpfnger"/>
      </w:pPr>
    </w:p>
    <w:p w14:paraId="0F01601F" w14:textId="77777777" w:rsidR="006C3DE2" w:rsidRPr="009C44C3" w:rsidRDefault="006C3DE2" w:rsidP="006C3DE2">
      <w:pPr>
        <w:pStyle w:val="StandardohneAbsatnd"/>
      </w:pPr>
    </w:p>
    <w:p w14:paraId="42D140AE" w14:textId="77777777" w:rsidR="006C3DE2" w:rsidRPr="009C44C3" w:rsidRDefault="006C3DE2" w:rsidP="006C3DE2">
      <w:pPr>
        <w:pStyle w:val="StandardohneAbsatnd"/>
      </w:pPr>
      <w:r w:rsidRPr="009C44C3">
        <w:t>Landesamt für Finanzen</w:t>
      </w:r>
    </w:p>
    <w:p w14:paraId="70AB2E9F" w14:textId="77777777" w:rsidR="00405B9B" w:rsidRDefault="00405B9B" w:rsidP="00405B9B">
      <w:pPr>
        <w:pStyle w:val="StandardohneAbsatnd"/>
      </w:pPr>
    </w:p>
    <w:p w14:paraId="72287AAD" w14:textId="77777777" w:rsidR="006C3DE2" w:rsidRPr="009C44C3" w:rsidRDefault="006C3DE2" w:rsidP="00405B9B">
      <w:pPr>
        <w:pStyle w:val="StandardohneAbsatnd"/>
      </w:pPr>
    </w:p>
    <w:p w14:paraId="15F734DD" w14:textId="77777777" w:rsidR="006C3DE2" w:rsidRPr="009C44C3" w:rsidRDefault="006C3DE2" w:rsidP="006C3DE2">
      <w:pPr>
        <w:pStyle w:val="StandardohneAbsatnd"/>
      </w:pPr>
    </w:p>
    <w:p w14:paraId="47B3B90F" w14:textId="77777777" w:rsidR="006C3DE2" w:rsidRPr="009C44C3" w:rsidRDefault="006C3DE2" w:rsidP="006C3DE2">
      <w:pPr>
        <w:pStyle w:val="StandardohneAbsatnd"/>
      </w:pPr>
    </w:p>
    <w:p w14:paraId="54CF45D2" w14:textId="77777777" w:rsidR="006C3DE2" w:rsidRDefault="006C3DE2" w:rsidP="006C3DE2">
      <w:pPr>
        <w:pStyle w:val="StandardohneAbsatnd"/>
      </w:pPr>
    </w:p>
    <w:p w14:paraId="2EB66D2B" w14:textId="77777777" w:rsidR="0090187D" w:rsidRDefault="001A62B5" w:rsidP="00FD4102">
      <w:pPr>
        <w:pStyle w:val="GeschftszeichenAbstand"/>
      </w:pPr>
      <w:r>
        <w:rPr>
          <w:noProof/>
        </w:rPr>
        <mc:AlternateContent>
          <mc:Choice Requires="wps">
            <w:drawing>
              <wp:anchor distT="0" distB="0" distL="114300" distR="114300" simplePos="0" relativeHeight="251659264" behindDoc="0" locked="0" layoutInCell="0" allowOverlap="1" wp14:anchorId="5BDD8E90" wp14:editId="5DB307D2">
                <wp:simplePos x="0" y="0"/>
                <wp:positionH relativeFrom="page">
                  <wp:posOffset>107950</wp:posOffset>
                </wp:positionH>
                <wp:positionV relativeFrom="page">
                  <wp:posOffset>5166360</wp:posOffset>
                </wp:positionV>
                <wp:extent cx="424815" cy="273685"/>
                <wp:effectExtent l="3175" t="3810" r="63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2B9D5" w14:textId="77777777" w:rsidR="001A62B5" w:rsidRDefault="001A62B5" w:rsidP="003C2F73">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D8E90" id="_x0000_t202" coordsize="21600,21600" o:spt="202" path="m,l,21600r21600,l21600,xe">
                <v:stroke joinstyle="miter"/>
                <v:path gradientshapeok="t" o:connecttype="rect"/>
              </v:shapetype>
              <v:shape id="Textfeld 2" o:spid="_x0000_s1026" type="#_x0000_t202" style="position:absolute;margin-left:8.5pt;margin-top:406.8pt;width:33.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" o:allowincell="f" stroked="f">
                <v:textbox>
                  <w:txbxContent>
                    <w:p w14:paraId="7D12B9D5" w14:textId="77777777" w:rsidR="001A62B5" w:rsidRDefault="001A62B5" w:rsidP="003C2F73">
                      <w:r>
                        <w:t>__</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383FF781" wp14:editId="0906DF24">
                <wp:simplePos x="0" y="0"/>
                <wp:positionH relativeFrom="page">
                  <wp:posOffset>107950</wp:posOffset>
                </wp:positionH>
                <wp:positionV relativeFrom="page">
                  <wp:posOffset>3600450</wp:posOffset>
                </wp:positionV>
                <wp:extent cx="424815" cy="273685"/>
                <wp:effectExtent l="3175" t="0" r="635" b="25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CE4EA" w14:textId="77777777" w:rsidR="001A62B5" w:rsidRDefault="001A62B5" w:rsidP="003C2F73">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F781" id="Textfeld 1" o:spid="_x0000_s1027" type="#_x0000_t202" style="position:absolute;margin-left:8.5pt;margin-top:283.5pt;width:33.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" o:allowincell="f" stroked="f">
                <v:textbox>
                  <w:txbxContent>
                    <w:p w14:paraId="2FECE4EA" w14:textId="77777777" w:rsidR="001A62B5" w:rsidRDefault="001A62B5" w:rsidP="003C2F73">
                      <w:r>
                        <w:t>__</w:t>
                      </w:r>
                    </w:p>
                  </w:txbxContent>
                </v:textbox>
                <w10:wrap anchorx="page" anchory="page"/>
              </v:shape>
            </w:pict>
          </mc:Fallback>
        </mc:AlternateContent>
      </w:r>
    </w:p>
    <w:p w14:paraId="2786E955" w14:textId="77777777" w:rsidR="006C3DE2" w:rsidRPr="002C3327" w:rsidRDefault="006C3DE2" w:rsidP="0090187D">
      <w:pPr>
        <w:pStyle w:val="GeschftszeichenAbstand"/>
      </w:pPr>
      <w:r w:rsidRPr="00A3646F">
        <w:t>Gz</w:t>
      </w:r>
      <w:r w:rsidRPr="002C3327">
        <w:t>:</w:t>
      </w:r>
    </w:p>
    <w:p w14:paraId="7DB22C21" w14:textId="77777777" w:rsidR="006C3DE2" w:rsidRPr="0076022E" w:rsidRDefault="006C3DE2" w:rsidP="007B7A29">
      <w:pPr>
        <w:pStyle w:val="GeschftszeichenText"/>
      </w:pPr>
      <w:r w:rsidRPr="007B7A29">
        <w:t>Geschäftszeichen</w:t>
      </w:r>
      <w:r w:rsidRPr="0076022E">
        <w:t xml:space="preserve"> bitte angeben</w:t>
      </w:r>
      <w:r w:rsidRPr="00551493">
        <w:t>!</w:t>
      </w:r>
      <w:r w:rsidR="00DD5981" w:rsidRPr="00551493">
        <w:t xml:space="preserve"> </w:t>
      </w:r>
      <w:r w:rsidR="00DD5981" w:rsidRPr="00551493">
        <w:rPr>
          <w:rStyle w:val="Endnotenzeichen"/>
          <w:bCs/>
          <w:kern w:val="0"/>
        </w:rPr>
        <w:t>10)</w:t>
      </w:r>
    </w:p>
    <w:p w14:paraId="3753EE6B" w14:textId="77777777" w:rsidR="006C3DE2" w:rsidRDefault="006C3DE2" w:rsidP="006C3DE2">
      <w:pPr>
        <w:pStyle w:val="StandardohneAbsatnd"/>
      </w:pPr>
    </w:p>
    <w:p w14:paraId="29EE3F3C" w14:textId="77777777" w:rsidR="006C3DE2" w:rsidRDefault="006C3DE2" w:rsidP="006C3DE2">
      <w:pPr>
        <w:pStyle w:val="StandardohneAbsatnd"/>
      </w:pPr>
    </w:p>
    <w:p w14:paraId="33FCBBC3" w14:textId="77777777" w:rsidR="006C3DE2" w:rsidRDefault="006C3DE2" w:rsidP="006C3DE2">
      <w:pPr>
        <w:pStyle w:val="StandardohneAbsatnd"/>
        <w:sectPr w:rsidR="006C3DE2" w:rsidSect="00FD410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851" w:bottom="1134" w:left="1134" w:header="426" w:footer="469" w:gutter="0"/>
          <w:cols w:num="2" w:space="709"/>
          <w:formProt w:val="0"/>
          <w:docGrid w:linePitch="360"/>
        </w:sectPr>
      </w:pPr>
    </w:p>
    <w:p w14:paraId="01BBEEF3" w14:textId="77777777" w:rsidR="005C7908" w:rsidRPr="00253A29" w:rsidRDefault="00405B9B" w:rsidP="005C7908">
      <w:pPr>
        <w:pStyle w:val="berschrift1"/>
        <w:rPr>
          <w:rStyle w:val="Endnotenzeichen"/>
        </w:rPr>
      </w:pPr>
      <w:r w:rsidRPr="005B23F0">
        <w:rPr>
          <w:noProof/>
        </w:rPr>
        <mc:AlternateContent>
          <mc:Choice Requires="wps">
            <w:drawing>
              <wp:anchor distT="0" distB="0" distL="114300" distR="114300" simplePos="0" relativeHeight="251662336" behindDoc="0" locked="0" layoutInCell="0" allowOverlap="1" wp14:anchorId="67AB224C" wp14:editId="2B4F9C9F">
                <wp:simplePos x="0" y="0"/>
                <wp:positionH relativeFrom="page">
                  <wp:posOffset>112143</wp:posOffset>
                </wp:positionH>
                <wp:positionV relativeFrom="page">
                  <wp:posOffset>5167223</wp:posOffset>
                </wp:positionV>
                <wp:extent cx="422695" cy="27604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95" cy="2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C7FBD" w14:textId="77777777" w:rsidR="00405B9B" w:rsidRDefault="00405B9B" w:rsidP="00405B9B">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224C" id="Textfeld 3" o:spid="_x0000_s1028" type="#_x0000_t202" style="position:absolute;left:0;text-align:left;margin-left:8.85pt;margin-top:406.85pt;width:33.3pt;height:2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" o:allowincell="f" stroked="f">
                <v:textbox>
                  <w:txbxContent>
                    <w:p w14:paraId="395C7FBD" w14:textId="77777777" w:rsidR="00405B9B" w:rsidRDefault="00405B9B" w:rsidP="00405B9B">
                      <w:r>
                        <w:t>__</w:t>
                      </w:r>
                    </w:p>
                  </w:txbxContent>
                </v:textbox>
                <w10:wrap anchorx="page" anchory="page"/>
              </v:shape>
            </w:pict>
          </mc:Fallback>
        </mc:AlternateContent>
      </w:r>
      <w:r w:rsidRPr="005B23F0">
        <w:rPr>
          <w:noProof/>
        </w:rPr>
        <mc:AlternateContent>
          <mc:Choice Requires="wps">
            <w:drawing>
              <wp:anchor distT="0" distB="0" distL="114300" distR="114300" simplePos="0" relativeHeight="251661312" behindDoc="0" locked="0" layoutInCell="0" allowOverlap="1" wp14:anchorId="28383F87" wp14:editId="10E9E7A0">
                <wp:simplePos x="0" y="0"/>
                <wp:positionH relativeFrom="page">
                  <wp:posOffset>112143</wp:posOffset>
                </wp:positionH>
                <wp:positionV relativeFrom="page">
                  <wp:posOffset>3597215</wp:posOffset>
                </wp:positionV>
                <wp:extent cx="422695" cy="27604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95" cy="2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FA8C5" w14:textId="77777777" w:rsidR="00405B9B" w:rsidRDefault="00405B9B" w:rsidP="00405B9B">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3F87" id="Textfeld 4" o:spid="_x0000_s1029" type="#_x0000_t202" style="position:absolute;left:0;text-align:left;margin-left:8.85pt;margin-top:283.25pt;width:33.3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" o:allowincell="f" stroked="f">
                <v:textbox>
                  <w:txbxContent>
                    <w:p w14:paraId="281FA8C5" w14:textId="77777777" w:rsidR="00405B9B" w:rsidRDefault="00405B9B" w:rsidP="00405B9B">
                      <w:r>
                        <w:t>__</w:t>
                      </w:r>
                    </w:p>
                  </w:txbxContent>
                </v:textbox>
                <w10:wrap anchorx="page" anchory="page"/>
              </v:shape>
            </w:pict>
          </mc:Fallback>
        </mc:AlternateContent>
      </w:r>
      <w:r w:rsidR="005C7908" w:rsidRPr="0008209F">
        <w:t>Antrag</w:t>
      </w:r>
      <w:r w:rsidR="005C7908" w:rsidRPr="00253A29">
        <w:rPr>
          <w:rStyle w:val="Endnotenzeichen"/>
        </w:rPr>
        <w:t xml:space="preserve"> </w:t>
      </w:r>
      <w:r w:rsidR="005C7908" w:rsidRPr="004A04C6">
        <w:rPr>
          <w:rStyle w:val="Endnotenzeichen"/>
          <w:b/>
        </w:rPr>
        <w:t>1)</w:t>
      </w:r>
    </w:p>
    <w:p w14:paraId="21CAA237" w14:textId="77777777" w:rsidR="005C7908" w:rsidRPr="00B17922" w:rsidRDefault="005C7908" w:rsidP="00DE5ACE">
      <w:pPr>
        <w:pStyle w:val="Text10einfachzentriert"/>
      </w:pPr>
      <w:r w:rsidRPr="0059049D">
        <w:t>auf vermögenswirksame Anlage von Teilen der Bezüge</w:t>
      </w:r>
      <w:r>
        <w:t xml:space="preserve"> - </w:t>
      </w:r>
      <w:r w:rsidRPr="0059049D">
        <w:t xml:space="preserve">gemäß § 11 Abs. 1 des 5. VermBG </w:t>
      </w:r>
      <w:r w:rsidRPr="00DD6EED">
        <w:rPr>
          <w:rStyle w:val="Endnotenzeichen"/>
        </w:rPr>
        <w:t>2)</w:t>
      </w:r>
      <w:r>
        <w:t xml:space="preserve"> -</w:t>
      </w:r>
      <w:r>
        <w:br/>
      </w:r>
      <w:r w:rsidRPr="00B17922">
        <w:t>und zugleich</w:t>
      </w:r>
    </w:p>
    <w:p w14:paraId="75BDEBD3" w14:textId="77777777" w:rsidR="005C7908" w:rsidRPr="00253A29" w:rsidRDefault="005C7908" w:rsidP="005C7908">
      <w:pPr>
        <w:pStyle w:val="Text14"/>
        <w:rPr>
          <w:rStyle w:val="Endnotenzeichen"/>
        </w:rPr>
      </w:pPr>
      <w:r w:rsidRPr="001B6090">
        <w:t>Mitteilung</w:t>
      </w:r>
      <w:r w:rsidRPr="00253A29">
        <w:rPr>
          <w:rStyle w:val="Endnotenzeichen"/>
        </w:rPr>
        <w:t xml:space="preserve"> </w:t>
      </w:r>
      <w:r w:rsidRPr="00FD062D">
        <w:rPr>
          <w:rStyle w:val="Endnotenzeichen"/>
          <w:b/>
        </w:rPr>
        <w:t>3)</w:t>
      </w:r>
    </w:p>
    <w:p w14:paraId="120CF850" w14:textId="77777777" w:rsidR="005C7908" w:rsidRDefault="005C7908" w:rsidP="00DE5ACE">
      <w:pPr>
        <w:pStyle w:val="Text10einfachzentriert"/>
      </w:pPr>
      <w:r w:rsidRPr="00B17922">
        <w:t>der Anlageart für die vermögenswirksame Leistung des Dienstherrn / Arbeitgebers</w:t>
      </w:r>
    </w:p>
    <w:p w14:paraId="169ED5E1" w14:textId="77777777" w:rsidR="005C7908" w:rsidRDefault="005C7908" w:rsidP="00662674">
      <w:pPr>
        <w:pStyle w:val="TextAbstand"/>
      </w:pPr>
    </w:p>
    <w:p w14:paraId="667FD0C8" w14:textId="77777777" w:rsidR="005C7908" w:rsidRDefault="005C7908" w:rsidP="005C7908">
      <w:pPr>
        <w:pStyle w:val="berschrift2LfF"/>
        <w:numPr>
          <w:ilvl w:val="1"/>
          <w:numId w:val="17"/>
        </w:numPr>
        <w:ind w:left="397" w:hanging="397"/>
      </w:pPr>
      <w:r>
        <w:t>Angaben zur Person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536"/>
        <w:gridCol w:w="3261"/>
        <w:gridCol w:w="1984"/>
      </w:tblGrid>
      <w:tr w:rsidR="005C7908" w:rsidRPr="001B7CC8" w14:paraId="18877A1D" w14:textId="77777777" w:rsidTr="00662674">
        <w:trPr>
          <w:cantSplit/>
          <w:trHeight w:val="624"/>
        </w:trPr>
        <w:tc>
          <w:tcPr>
            <w:tcW w:w="4536" w:type="dxa"/>
            <w:tcBorders>
              <w:left w:val="single" w:sz="4" w:space="0" w:color="auto"/>
            </w:tcBorders>
          </w:tcPr>
          <w:p w14:paraId="507983C3" w14:textId="77777777" w:rsidR="005C7908" w:rsidRPr="00551493" w:rsidRDefault="005C7908" w:rsidP="00551493">
            <w:pPr>
              <w:pStyle w:val="Text9Tabelleeinfachlinks"/>
              <w:rPr>
                <w:rStyle w:val="TextLfFHervorheben"/>
                <w:b w:val="0"/>
              </w:rPr>
            </w:pPr>
            <w:r w:rsidRPr="001B7CC8">
              <w:t>Name</w:t>
            </w:r>
          </w:p>
        </w:tc>
        <w:tc>
          <w:tcPr>
            <w:tcW w:w="3261" w:type="dxa"/>
          </w:tcPr>
          <w:p w14:paraId="60C0BA63" w14:textId="77777777" w:rsidR="005C7908" w:rsidRPr="00551493" w:rsidRDefault="005C7908" w:rsidP="00551493">
            <w:pPr>
              <w:pStyle w:val="Text9Tabelleeinfachlinks"/>
              <w:rPr>
                <w:rStyle w:val="TextLfFHervorheben"/>
                <w:b w:val="0"/>
              </w:rPr>
            </w:pPr>
            <w:r w:rsidRPr="001B7CC8">
              <w:t>Vorname</w:t>
            </w:r>
          </w:p>
        </w:tc>
        <w:tc>
          <w:tcPr>
            <w:tcW w:w="1984" w:type="dxa"/>
            <w:tcBorders>
              <w:right w:val="single" w:sz="4" w:space="0" w:color="auto"/>
            </w:tcBorders>
          </w:tcPr>
          <w:p w14:paraId="5CBB4D0B" w14:textId="77777777" w:rsidR="005C7908" w:rsidRPr="00551493" w:rsidRDefault="005C7908" w:rsidP="00551493">
            <w:pPr>
              <w:pStyle w:val="Text9Tabelleeinfachlinks"/>
              <w:rPr>
                <w:rStyle w:val="TextLfFHervorheben"/>
                <w:b w:val="0"/>
              </w:rPr>
            </w:pPr>
            <w:r w:rsidRPr="001B7CC8">
              <w:t>Geburtsdatum</w:t>
            </w:r>
          </w:p>
        </w:tc>
      </w:tr>
      <w:tr w:rsidR="005C7908" w:rsidRPr="001B7CC8" w14:paraId="44BF730A" w14:textId="77777777" w:rsidTr="00662674">
        <w:trPr>
          <w:cantSplit/>
          <w:trHeight w:val="624"/>
        </w:trPr>
        <w:tc>
          <w:tcPr>
            <w:tcW w:w="9781" w:type="dxa"/>
            <w:gridSpan w:val="3"/>
            <w:tcBorders>
              <w:left w:val="single" w:sz="4" w:space="0" w:color="auto"/>
              <w:right w:val="single" w:sz="4" w:space="0" w:color="auto"/>
            </w:tcBorders>
          </w:tcPr>
          <w:p w14:paraId="20645938" w14:textId="77777777" w:rsidR="005C7908" w:rsidRPr="001B7CC8" w:rsidRDefault="005C7908" w:rsidP="00AF69AA">
            <w:pPr>
              <w:pStyle w:val="Text9Tabelleeinfachlinks"/>
            </w:pPr>
            <w:r w:rsidRPr="001B7CC8">
              <w:t>Anschrift (Straße, Hausnummer, PLZ, Ort)</w:t>
            </w:r>
          </w:p>
        </w:tc>
      </w:tr>
      <w:tr w:rsidR="005C7908" w:rsidRPr="001B7CC8" w14:paraId="2EFA5CAF" w14:textId="77777777" w:rsidTr="00662674">
        <w:trPr>
          <w:cantSplit/>
          <w:trHeight w:val="624"/>
        </w:trPr>
        <w:tc>
          <w:tcPr>
            <w:tcW w:w="9781" w:type="dxa"/>
            <w:gridSpan w:val="3"/>
            <w:tcBorders>
              <w:left w:val="single" w:sz="4" w:space="0" w:color="auto"/>
              <w:right w:val="single" w:sz="4" w:space="0" w:color="auto"/>
            </w:tcBorders>
          </w:tcPr>
          <w:p w14:paraId="7FAD1B39" w14:textId="77777777" w:rsidR="005C7908" w:rsidRPr="001B7CC8" w:rsidRDefault="005C7908" w:rsidP="00AF69AA">
            <w:pPr>
              <w:pStyle w:val="Text9Tabelleeinfachlinks"/>
            </w:pPr>
            <w:r w:rsidRPr="001B7CC8">
              <w:t>Beschäftigungs</w:t>
            </w:r>
            <w:r w:rsidRPr="00B94358">
              <w:t>dienststelle</w:t>
            </w:r>
            <w:r>
              <w:t xml:space="preserve">, </w:t>
            </w:r>
            <w:r w:rsidRPr="00B17922">
              <w:rPr>
                <w:rFonts w:cs="Arial"/>
              </w:rPr>
              <w:t>bei Lehrkräften: Schule</w:t>
            </w:r>
          </w:p>
        </w:tc>
      </w:tr>
      <w:tr w:rsidR="00823FB4" w:rsidRPr="001B7CC8" w14:paraId="1ECA77C6" w14:textId="77777777" w:rsidTr="00662674">
        <w:trPr>
          <w:cantSplit/>
          <w:trHeight w:val="624"/>
        </w:trPr>
        <w:tc>
          <w:tcPr>
            <w:tcW w:w="9781" w:type="dxa"/>
            <w:gridSpan w:val="3"/>
            <w:tcBorders>
              <w:left w:val="single" w:sz="4" w:space="0" w:color="auto"/>
              <w:bottom w:val="single" w:sz="4" w:space="0" w:color="auto"/>
              <w:right w:val="single" w:sz="4" w:space="0" w:color="auto"/>
            </w:tcBorders>
          </w:tcPr>
          <w:p w14:paraId="55C26C88" w14:textId="77777777" w:rsidR="00823FB4" w:rsidRPr="001B7CC8" w:rsidRDefault="00823FB4" w:rsidP="00551493">
            <w:pPr>
              <w:pStyle w:val="Text9Tabelleeinfachlinks"/>
            </w:pPr>
            <w:r>
              <w:t>beschäftigt als</w:t>
            </w:r>
          </w:p>
        </w:tc>
      </w:tr>
    </w:tbl>
    <w:p w14:paraId="58619CA7" w14:textId="77777777" w:rsidR="005C7908" w:rsidRDefault="005C7908" w:rsidP="005C7908">
      <w:pPr>
        <w:pStyle w:val="berschrift2LfF"/>
        <w:numPr>
          <w:ilvl w:val="1"/>
          <w:numId w:val="17"/>
        </w:numPr>
        <w:ind w:left="397" w:hanging="397"/>
      </w:pPr>
      <w:r w:rsidRPr="00216051">
        <w:t xml:space="preserve">Beginn und Höhe der vermögenswirksamen Anlage nach § 2 des 5. VermBG </w:t>
      </w:r>
      <w:r w:rsidRPr="00FD062D">
        <w:rPr>
          <w:rStyle w:val="Endnotenzeichen"/>
          <w:rFonts w:eastAsia="Times New Roman"/>
          <w:b/>
          <w:szCs w:val="20"/>
        </w:rPr>
        <w:t xml:space="preserve">2) </w:t>
      </w:r>
      <w:r w:rsidR="00944AD7">
        <w:rPr>
          <w:rStyle w:val="Endnotenzeichen"/>
          <w:rFonts w:eastAsia="Times New Roman"/>
          <w:b/>
          <w:szCs w:val="20"/>
        </w:rPr>
        <w:t>4) 5) 6</w:t>
      </w:r>
      <w:r w:rsidRPr="00FD062D">
        <w:rPr>
          <w:rStyle w:val="Endnotenzeichen"/>
          <w:rFonts w:eastAsia="Times New Roman"/>
          <w:b/>
          <w:szCs w:val="20"/>
        </w:rPr>
        <w:t>)</w:t>
      </w:r>
    </w:p>
    <w:p w14:paraId="33C39593" w14:textId="77777777" w:rsidR="005C7908" w:rsidRPr="00565285" w:rsidRDefault="005C7908" w:rsidP="005C7908">
      <w:pPr>
        <w:pStyle w:val="Text9TabelleeinfachlinksEinzug1"/>
      </w:pPr>
      <w:r w:rsidRPr="00565285">
        <w:t>(</w:t>
      </w:r>
      <w:r>
        <w:t xml:space="preserve">Bitte </w:t>
      </w:r>
      <w:r w:rsidRPr="00565285">
        <w:t>auch bei Betragsänderungen</w:t>
      </w:r>
      <w:r>
        <w:t xml:space="preserve"> ausfüllen.</w:t>
      </w:r>
      <w:r w:rsidRPr="00565285">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3260"/>
        <w:gridCol w:w="3261"/>
      </w:tblGrid>
      <w:tr w:rsidR="005C7908" w:rsidRPr="00B17922" w14:paraId="33CDDE39" w14:textId="77777777" w:rsidTr="00E52CC9">
        <w:trPr>
          <w:cantSplit/>
        </w:trPr>
        <w:tc>
          <w:tcPr>
            <w:tcW w:w="3260" w:type="dxa"/>
            <w:tcBorders>
              <w:top w:val="single" w:sz="4" w:space="0" w:color="auto"/>
              <w:bottom w:val="nil"/>
            </w:tcBorders>
          </w:tcPr>
          <w:p w14:paraId="714DF93F" w14:textId="77777777" w:rsidR="005C7908" w:rsidRPr="00FE00B0" w:rsidRDefault="005C7908" w:rsidP="00E52CC9">
            <w:pPr>
              <w:pStyle w:val="TextTabelleeinfachlinks"/>
              <w:tabs>
                <w:tab w:val="left" w:pos="397"/>
              </w:tabs>
            </w:pPr>
            <w:r w:rsidRPr="00FE00B0">
              <w:fldChar w:fldCharType="begin">
                <w:ffData>
                  <w:name w:val="Kontrollkästchen5"/>
                  <w:enabled/>
                  <w:calcOnExit w:val="0"/>
                  <w:checkBox>
                    <w:sizeAuto/>
                    <w:default w:val="0"/>
                  </w:checkBox>
                </w:ffData>
              </w:fldChar>
            </w:r>
            <w:r w:rsidRPr="00FE00B0">
              <w:instrText xml:space="preserve"> FORMCHECKBOX </w:instrText>
            </w:r>
            <w:r w:rsidR="004535C0">
              <w:fldChar w:fldCharType="separate"/>
            </w:r>
            <w:r w:rsidRPr="00FE00B0">
              <w:fldChar w:fldCharType="end"/>
            </w:r>
            <w:r>
              <w:tab/>
            </w:r>
            <w:r w:rsidRPr="00FE00B0">
              <w:t>monatlich gleich bleibend</w:t>
            </w:r>
          </w:p>
        </w:tc>
        <w:tc>
          <w:tcPr>
            <w:tcW w:w="3260" w:type="dxa"/>
            <w:tcBorders>
              <w:top w:val="single" w:sz="4" w:space="0" w:color="auto"/>
              <w:bottom w:val="nil"/>
            </w:tcBorders>
          </w:tcPr>
          <w:p w14:paraId="575FE5B7" w14:textId="77777777" w:rsidR="005C7908" w:rsidRPr="00FE00B0" w:rsidRDefault="005C7908" w:rsidP="00E52CC9">
            <w:pPr>
              <w:pStyle w:val="TextTabelleeinfachlinks"/>
              <w:tabs>
                <w:tab w:val="left" w:pos="397"/>
              </w:tabs>
            </w:pPr>
            <w:r w:rsidRPr="00FE00B0">
              <w:fldChar w:fldCharType="begin">
                <w:ffData>
                  <w:name w:val="Kontrollkästchen5"/>
                  <w:enabled/>
                  <w:calcOnExit w:val="0"/>
                  <w:checkBox>
                    <w:sizeAuto/>
                    <w:default w:val="0"/>
                  </w:checkBox>
                </w:ffData>
              </w:fldChar>
            </w:r>
            <w:r w:rsidRPr="00FE00B0">
              <w:instrText xml:space="preserve"> FORMCHECKBOX </w:instrText>
            </w:r>
            <w:r w:rsidR="004535C0">
              <w:fldChar w:fldCharType="separate"/>
            </w:r>
            <w:r w:rsidRPr="00FE00B0">
              <w:fldChar w:fldCharType="end"/>
            </w:r>
            <w:r>
              <w:tab/>
            </w:r>
            <w:r w:rsidR="00467742">
              <w:t>[</w:t>
            </w:r>
            <w:r w:rsidR="00DE5ACE">
              <w:t xml:space="preserve">Bitte auswählen / </w:t>
            </w:r>
            <w:r w:rsidRPr="00FE00B0">
              <w:t>jährlich / vierteljährlich</w:t>
            </w:r>
            <w:r w:rsidR="00551493">
              <w:t>]</w:t>
            </w:r>
          </w:p>
        </w:tc>
        <w:tc>
          <w:tcPr>
            <w:tcW w:w="3261" w:type="dxa"/>
            <w:tcBorders>
              <w:top w:val="single" w:sz="4" w:space="0" w:color="auto"/>
              <w:bottom w:val="nil"/>
            </w:tcBorders>
          </w:tcPr>
          <w:p w14:paraId="14FC72D4" w14:textId="77777777" w:rsidR="005C7908" w:rsidRPr="00FE00B0" w:rsidRDefault="005C7908" w:rsidP="00E52CC9">
            <w:pPr>
              <w:pStyle w:val="TextTabelleeinfachlinks"/>
              <w:tabs>
                <w:tab w:val="left" w:pos="397"/>
              </w:tabs>
            </w:pPr>
            <w:r w:rsidRPr="00FE00B0">
              <w:fldChar w:fldCharType="begin">
                <w:ffData>
                  <w:name w:val="Kontrollkästchen5"/>
                  <w:enabled/>
                  <w:calcOnExit w:val="0"/>
                  <w:checkBox>
                    <w:sizeAuto/>
                    <w:default w:val="0"/>
                  </w:checkBox>
                </w:ffData>
              </w:fldChar>
            </w:r>
            <w:r w:rsidRPr="00FE00B0">
              <w:instrText xml:space="preserve"> FORMCHECKBOX </w:instrText>
            </w:r>
            <w:r w:rsidR="004535C0">
              <w:fldChar w:fldCharType="separate"/>
            </w:r>
            <w:r w:rsidRPr="00FE00B0">
              <w:fldChar w:fldCharType="end"/>
            </w:r>
            <w:r>
              <w:tab/>
            </w:r>
            <w:r w:rsidRPr="00FE00B0">
              <w:t>einmalig</w:t>
            </w:r>
          </w:p>
        </w:tc>
      </w:tr>
      <w:tr w:rsidR="005C7908" w:rsidRPr="001B6090" w14:paraId="267AF589" w14:textId="77777777" w:rsidTr="00AB3AAF">
        <w:trPr>
          <w:cantSplit/>
          <w:trHeight w:val="454"/>
        </w:trPr>
        <w:tc>
          <w:tcPr>
            <w:tcW w:w="3260" w:type="dxa"/>
            <w:tcBorders>
              <w:top w:val="nil"/>
              <w:bottom w:val="single" w:sz="4" w:space="0" w:color="auto"/>
            </w:tcBorders>
            <w:vAlign w:val="center"/>
          </w:tcPr>
          <w:p w14:paraId="7BD2F4D0" w14:textId="77777777" w:rsidR="005C7908" w:rsidRPr="003A5C49" w:rsidRDefault="005C7908" w:rsidP="00467742">
            <w:pPr>
              <w:pStyle w:val="TextTabelleeinfachrechts"/>
              <w:rPr>
                <w:rStyle w:val="TextLfFHervorheben"/>
              </w:rPr>
            </w:pPr>
            <w:r w:rsidRPr="003A5C49">
              <w:rPr>
                <w:rStyle w:val="TextLfFHervorheben"/>
              </w:rPr>
              <w:t>EUR</w:t>
            </w:r>
          </w:p>
        </w:tc>
        <w:tc>
          <w:tcPr>
            <w:tcW w:w="3260" w:type="dxa"/>
            <w:tcBorders>
              <w:top w:val="nil"/>
              <w:bottom w:val="single" w:sz="4" w:space="0" w:color="auto"/>
            </w:tcBorders>
            <w:vAlign w:val="center"/>
          </w:tcPr>
          <w:p w14:paraId="6706D409" w14:textId="77777777" w:rsidR="005C7908" w:rsidRPr="003A5C49" w:rsidRDefault="005C7908" w:rsidP="00551493">
            <w:pPr>
              <w:pStyle w:val="TextTabelleeinfachrechts"/>
              <w:rPr>
                <w:rStyle w:val="TextLfFHervorheben"/>
              </w:rPr>
            </w:pPr>
            <w:r w:rsidRPr="003A5C49">
              <w:rPr>
                <w:rStyle w:val="TextLfFHervorheben"/>
              </w:rPr>
              <w:t>EUR</w:t>
            </w:r>
          </w:p>
        </w:tc>
        <w:tc>
          <w:tcPr>
            <w:tcW w:w="3261" w:type="dxa"/>
            <w:tcBorders>
              <w:top w:val="nil"/>
              <w:bottom w:val="single" w:sz="4" w:space="0" w:color="auto"/>
            </w:tcBorders>
            <w:vAlign w:val="center"/>
          </w:tcPr>
          <w:p w14:paraId="0C013C82" w14:textId="77777777" w:rsidR="005C7908" w:rsidRPr="003A5C49" w:rsidRDefault="005C7908" w:rsidP="00467742">
            <w:pPr>
              <w:pStyle w:val="TextTabelleeinfachrechts"/>
              <w:rPr>
                <w:rStyle w:val="TextLfFHervorheben"/>
              </w:rPr>
            </w:pPr>
            <w:r w:rsidRPr="003A5C49">
              <w:rPr>
                <w:rStyle w:val="TextLfFHervorheben"/>
              </w:rPr>
              <w:t>EUR</w:t>
            </w:r>
          </w:p>
        </w:tc>
      </w:tr>
      <w:tr w:rsidR="005C7908" w:rsidRPr="00B17922" w14:paraId="4CBF5B31" w14:textId="77777777" w:rsidTr="00662674">
        <w:trPr>
          <w:cantSplit/>
          <w:trHeight w:val="624"/>
        </w:trPr>
        <w:tc>
          <w:tcPr>
            <w:tcW w:w="3260" w:type="dxa"/>
            <w:tcBorders>
              <w:top w:val="nil"/>
              <w:bottom w:val="single" w:sz="4" w:space="0" w:color="auto"/>
            </w:tcBorders>
          </w:tcPr>
          <w:p w14:paraId="562A45FC" w14:textId="77777777" w:rsidR="00AB3AAF" w:rsidRPr="00D87976" w:rsidRDefault="005C7908" w:rsidP="00551493">
            <w:pPr>
              <w:pStyle w:val="Text8Tabelleeinfachlinks"/>
            </w:pPr>
            <w:r w:rsidRPr="00D87976">
              <w:t>erstmals von den Bezügen für den</w:t>
            </w:r>
            <w:r>
              <w:t xml:space="preserve"> </w:t>
            </w:r>
            <w:r w:rsidRPr="00D87976">
              <w:t>Monat</w:t>
            </w:r>
          </w:p>
        </w:tc>
        <w:tc>
          <w:tcPr>
            <w:tcW w:w="3260" w:type="dxa"/>
            <w:tcBorders>
              <w:top w:val="nil"/>
              <w:bottom w:val="single" w:sz="4" w:space="0" w:color="auto"/>
            </w:tcBorders>
          </w:tcPr>
          <w:p w14:paraId="2ECBBDBF" w14:textId="77777777" w:rsidR="00AB3AAF" w:rsidRPr="00D87976" w:rsidRDefault="005C7908" w:rsidP="00AF69AA">
            <w:pPr>
              <w:pStyle w:val="Text8Tabelleeinfachlinks"/>
            </w:pPr>
            <w:r w:rsidRPr="00D87976">
              <w:t>erstmals von den Bezügen für den</w:t>
            </w:r>
            <w:r>
              <w:t xml:space="preserve"> </w:t>
            </w:r>
            <w:r w:rsidRPr="00D87976">
              <w:t>Monat</w:t>
            </w:r>
          </w:p>
        </w:tc>
        <w:tc>
          <w:tcPr>
            <w:tcW w:w="3261" w:type="dxa"/>
            <w:tcBorders>
              <w:top w:val="nil"/>
              <w:bottom w:val="single" w:sz="4" w:space="0" w:color="auto"/>
            </w:tcBorders>
          </w:tcPr>
          <w:p w14:paraId="593B2320" w14:textId="77777777" w:rsidR="00AB3AAF" w:rsidRPr="00D87976" w:rsidRDefault="005C7908" w:rsidP="00AF69AA">
            <w:pPr>
              <w:pStyle w:val="Text8Tabelleeinfachlinks"/>
            </w:pPr>
            <w:r w:rsidRPr="00D87976">
              <w:t>erstmals von den Bezügen für den</w:t>
            </w:r>
            <w:r>
              <w:t xml:space="preserve"> </w:t>
            </w:r>
            <w:r w:rsidRPr="00D87976">
              <w:t>Monat</w:t>
            </w:r>
          </w:p>
        </w:tc>
      </w:tr>
    </w:tbl>
    <w:p w14:paraId="641A3519" w14:textId="77777777" w:rsidR="00662674" w:rsidRDefault="00662674" w:rsidP="00662674">
      <w:pPr>
        <w:pStyle w:val="Text"/>
      </w:pPr>
      <w:r>
        <w:br w:type="page"/>
      </w:r>
    </w:p>
    <w:p w14:paraId="5C73F92A" w14:textId="77777777" w:rsidR="005C7908" w:rsidRDefault="005C7908" w:rsidP="005C7908">
      <w:pPr>
        <w:pStyle w:val="berschrift2LfF"/>
        <w:numPr>
          <w:ilvl w:val="1"/>
          <w:numId w:val="17"/>
        </w:numPr>
        <w:ind w:left="397" w:hanging="397"/>
      </w:pPr>
      <w:r w:rsidRPr="00FE00B0">
        <w:lastRenderedPageBreak/>
        <w:t>Unternehmen / Institut, bei dem die vermögenswirksame Anlage erfolgen soll</w:t>
      </w:r>
    </w:p>
    <w:p w14:paraId="682AAE7A" w14:textId="77777777" w:rsidR="005C7908" w:rsidRDefault="005C7908" w:rsidP="005C7908">
      <w:pPr>
        <w:pStyle w:val="Text9TabelleeinfachlinksEinzug1"/>
      </w:pPr>
      <w:r w:rsidRPr="00FE00B0">
        <w:t>(</w:t>
      </w:r>
      <w:r>
        <w:t xml:space="preserve">Bitte </w:t>
      </w:r>
      <w:r w:rsidRPr="00FE00B0">
        <w:t xml:space="preserve">auch bei Änderung </w:t>
      </w:r>
      <w:r>
        <w:t>der Kontoverbindung</w:t>
      </w:r>
      <w:r w:rsidRPr="00FE00B0">
        <w:t xml:space="preserve"> oder Vertragsnummer ausfüllen</w:t>
      </w:r>
      <w:r>
        <w:t>.</w:t>
      </w:r>
      <w:r w:rsidRPr="00FE00B0">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546"/>
        <w:gridCol w:w="2289"/>
        <w:gridCol w:w="6237"/>
      </w:tblGrid>
      <w:tr w:rsidR="005C7908" w:rsidRPr="001B7CC8" w14:paraId="338381C4" w14:textId="77777777" w:rsidTr="00027D34">
        <w:trPr>
          <w:cantSplit/>
          <w:trHeight w:val="907"/>
        </w:trPr>
        <w:tc>
          <w:tcPr>
            <w:tcW w:w="9781" w:type="dxa"/>
            <w:gridSpan w:val="4"/>
            <w:tcBorders>
              <w:left w:val="single" w:sz="4" w:space="0" w:color="auto"/>
              <w:right w:val="single" w:sz="4" w:space="0" w:color="auto"/>
            </w:tcBorders>
          </w:tcPr>
          <w:p w14:paraId="48745F94" w14:textId="77777777" w:rsidR="005C7908" w:rsidRPr="001B7CC8" w:rsidRDefault="005C7908" w:rsidP="00AF69AA">
            <w:pPr>
              <w:pStyle w:val="Text9Tabelleeinfachlinks"/>
            </w:pPr>
            <w:r w:rsidRPr="00B17922">
              <w:t xml:space="preserve">Bezeichnung </w:t>
            </w:r>
            <w:r>
              <w:t xml:space="preserve">der </w:t>
            </w:r>
            <w:r w:rsidRPr="00B17922">
              <w:t>Kapitalanlagegesellschaft</w:t>
            </w:r>
            <w:r>
              <w:t xml:space="preserve"> / </w:t>
            </w:r>
            <w:r w:rsidRPr="00B17922">
              <w:t>Bausparkasse</w:t>
            </w:r>
            <w:r>
              <w:t xml:space="preserve"> / </w:t>
            </w:r>
            <w:r w:rsidRPr="00B17922">
              <w:t>Bau-/Wohnungsgenossenschaft</w:t>
            </w:r>
            <w:r>
              <w:t xml:space="preserve"> / des </w:t>
            </w:r>
            <w:r w:rsidRPr="00B17922">
              <w:t>Wohnungs-/</w:t>
            </w:r>
            <w:r>
              <w:br/>
            </w:r>
            <w:r w:rsidRPr="00B17922">
              <w:t>Siedlungsunternehmen</w:t>
            </w:r>
            <w:r>
              <w:t>s</w:t>
            </w:r>
            <w:r w:rsidRPr="00B17922">
              <w:t xml:space="preserve"> u.</w:t>
            </w:r>
            <w:r>
              <w:t xml:space="preserve"> </w:t>
            </w:r>
            <w:r w:rsidRPr="00B17922">
              <w:t>ä.</w:t>
            </w:r>
            <w:r>
              <w:t xml:space="preserve"> / </w:t>
            </w:r>
            <w:r w:rsidRPr="00B17922">
              <w:t>Versicherungsunternehmen</w:t>
            </w:r>
            <w:r>
              <w:t xml:space="preserve">s oder </w:t>
            </w:r>
            <w:r w:rsidRPr="00182193">
              <w:t>Kreditinstitut</w:t>
            </w:r>
            <w:r>
              <w:t>s</w:t>
            </w:r>
          </w:p>
        </w:tc>
      </w:tr>
      <w:tr w:rsidR="00AB3AAF" w:rsidRPr="0059049D" w14:paraId="189C10B4" w14:textId="77777777" w:rsidTr="00027D34">
        <w:trPr>
          <w:cantSplit/>
          <w:trHeight w:val="624"/>
        </w:trPr>
        <w:tc>
          <w:tcPr>
            <w:tcW w:w="3544" w:type="dxa"/>
            <w:gridSpan w:val="3"/>
            <w:tcBorders>
              <w:top w:val="nil"/>
              <w:left w:val="single" w:sz="4" w:space="0" w:color="auto"/>
              <w:bottom w:val="single" w:sz="4" w:space="0" w:color="auto"/>
              <w:right w:val="single" w:sz="4" w:space="0" w:color="auto"/>
            </w:tcBorders>
          </w:tcPr>
          <w:p w14:paraId="5715FD3D" w14:textId="77777777" w:rsidR="00AB3AAF" w:rsidRPr="0059049D" w:rsidRDefault="00AB3AAF" w:rsidP="000A7F95">
            <w:pPr>
              <w:pStyle w:val="Text9Tabelleeinfachlinks"/>
            </w:pPr>
            <w:r w:rsidRPr="0059049D">
              <w:t>Vertragsnummer</w:t>
            </w:r>
          </w:p>
        </w:tc>
        <w:tc>
          <w:tcPr>
            <w:tcW w:w="6237" w:type="dxa"/>
            <w:tcBorders>
              <w:top w:val="single" w:sz="4" w:space="0" w:color="auto"/>
              <w:left w:val="single" w:sz="4" w:space="0" w:color="auto"/>
              <w:bottom w:val="single" w:sz="4" w:space="0" w:color="auto"/>
              <w:right w:val="single" w:sz="4" w:space="0" w:color="auto"/>
            </w:tcBorders>
          </w:tcPr>
          <w:p w14:paraId="01A1007B" w14:textId="77777777" w:rsidR="00AB3AAF" w:rsidRPr="0059049D" w:rsidRDefault="00AB3AAF" w:rsidP="000A7F95">
            <w:pPr>
              <w:pStyle w:val="Text9Tabelleeinfachlinks"/>
            </w:pPr>
            <w:r w:rsidRPr="0059049D">
              <w:t xml:space="preserve">Der Vertrag lautet auf den Namen: </w:t>
            </w:r>
            <w:r>
              <w:rPr>
                <w:rStyle w:val="Endnotenzeichen"/>
              </w:rPr>
              <w:t>7</w:t>
            </w:r>
            <w:r w:rsidRPr="00253A29">
              <w:rPr>
                <w:rStyle w:val="Endnotenzeichen"/>
              </w:rPr>
              <w:t>)</w:t>
            </w:r>
          </w:p>
        </w:tc>
      </w:tr>
      <w:tr w:rsidR="005C7908" w:rsidRPr="001B7CC8" w14:paraId="59244F0A" w14:textId="77777777" w:rsidTr="00027D34">
        <w:trPr>
          <w:cantSplit/>
          <w:trHeight w:hRule="exact" w:val="510"/>
        </w:trPr>
        <w:tc>
          <w:tcPr>
            <w:tcW w:w="9781" w:type="dxa"/>
            <w:gridSpan w:val="4"/>
            <w:tcBorders>
              <w:top w:val="single" w:sz="4" w:space="0" w:color="auto"/>
              <w:left w:val="single" w:sz="4" w:space="0" w:color="auto"/>
              <w:bottom w:val="nil"/>
              <w:right w:val="single" w:sz="4" w:space="0" w:color="auto"/>
            </w:tcBorders>
            <w:vAlign w:val="bottom"/>
          </w:tcPr>
          <w:p w14:paraId="36398EB4" w14:textId="77777777" w:rsidR="005C7908" w:rsidRPr="001B7CC8" w:rsidRDefault="005C7908" w:rsidP="00AF69AA">
            <w:pPr>
              <w:pStyle w:val="Text9Tabelleeinfachlinks"/>
            </w:pPr>
            <w:r w:rsidRPr="009F364C">
              <w:rPr>
                <w:noProof/>
              </w:rPr>
              <mc:AlternateContent>
                <mc:Choice Requires="wpg">
                  <w:drawing>
                    <wp:anchor distT="0" distB="0" distL="114300" distR="114300" simplePos="0" relativeHeight="251666432" behindDoc="0" locked="0" layoutInCell="1" allowOverlap="1" wp14:anchorId="7867A6D6" wp14:editId="3B78450C">
                      <wp:simplePos x="0" y="0"/>
                      <wp:positionH relativeFrom="column">
                        <wp:posOffset>424815</wp:posOffset>
                      </wp:positionH>
                      <wp:positionV relativeFrom="paragraph">
                        <wp:posOffset>-54610</wp:posOffset>
                      </wp:positionV>
                      <wp:extent cx="4778375" cy="240665"/>
                      <wp:effectExtent l="0" t="0" r="22225" b="26035"/>
                      <wp:wrapNone/>
                      <wp:docPr id="111" name="Gruppieren 111"/>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112" name="Gruppieren 112"/>
                              <wpg:cNvGrpSpPr/>
                              <wpg:grpSpPr>
                                <a:xfrm>
                                  <a:off x="0" y="0"/>
                                  <a:ext cx="4778767" cy="277316"/>
                                  <a:chOff x="0" y="0"/>
                                  <a:chExt cx="4778767" cy="277316"/>
                                </a:xfrm>
                              </wpg:grpSpPr>
                              <wps:wsp>
                                <wps:cNvPr id="113" name="Gerade Verbindung 113"/>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114" name="Gruppieren 114"/>
                                <wpg:cNvGrpSpPr/>
                                <wpg:grpSpPr>
                                  <a:xfrm>
                                    <a:off x="260701" y="23346"/>
                                    <a:ext cx="37751" cy="250079"/>
                                    <a:chOff x="0" y="0"/>
                                    <a:chExt cx="72000" cy="320349"/>
                                  </a:xfrm>
                                </wpg:grpSpPr>
                                <wps:wsp>
                                  <wps:cNvPr id="115" name="Gerade Verbindung 11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116" name="Abgerundetes Rechteck 11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 name="Gruppieren 117"/>
                                <wpg:cNvGrpSpPr/>
                                <wpg:grpSpPr>
                                  <a:xfrm>
                                    <a:off x="396888" y="27237"/>
                                    <a:ext cx="37465" cy="248400"/>
                                    <a:chOff x="0" y="0"/>
                                    <a:chExt cx="37751" cy="185418"/>
                                  </a:xfrm>
                                </wpg:grpSpPr>
                                <wps:wsp>
                                  <wps:cNvPr id="118" name="Gerade Verbindung 118"/>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119" name="Abgerundetes Rechteck 119"/>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0" name="Gruppieren 120"/>
                                <wpg:cNvGrpSpPr/>
                                <wpg:grpSpPr>
                                  <a:xfrm>
                                    <a:off x="540858" y="19455"/>
                                    <a:ext cx="37465" cy="244800"/>
                                    <a:chOff x="-2" y="0"/>
                                    <a:chExt cx="72001" cy="378173"/>
                                  </a:xfrm>
                                  <a:solidFill>
                                    <a:srgbClr val="C09200"/>
                                  </a:solidFill>
                                </wpg:grpSpPr>
                                <wps:wsp>
                                  <wps:cNvPr id="121" name="Gerade Verbindung 121"/>
                                  <wps:cNvCnPr/>
                                  <wps:spPr>
                                    <a:xfrm flipV="1">
                                      <a:off x="33688" y="0"/>
                                      <a:ext cx="0" cy="220344"/>
                                    </a:xfrm>
                                    <a:prstGeom prst="line">
                                      <a:avLst/>
                                    </a:prstGeom>
                                    <a:grpFill/>
                                    <a:ln w="15875" cap="flat" cmpd="sng" algn="ctr">
                                      <a:solidFill>
                                        <a:srgbClr val="C09200"/>
                                      </a:solidFill>
                                      <a:prstDash val="solid"/>
                                    </a:ln>
                                    <a:effectLst/>
                                  </wps:spPr>
                                  <wps:bodyPr/>
                                </wps:wsp>
                                <wps:wsp>
                                  <wps:cNvPr id="122" name="Abgerundetes Rechteck 122"/>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Gruppieren 123"/>
                                <wpg:cNvGrpSpPr/>
                                <wpg:grpSpPr>
                                  <a:xfrm>
                                    <a:off x="669263" y="27237"/>
                                    <a:ext cx="37751" cy="250079"/>
                                    <a:chOff x="0" y="0"/>
                                    <a:chExt cx="72000" cy="320349"/>
                                  </a:xfrm>
                                </wpg:grpSpPr>
                                <wps:wsp>
                                  <wps:cNvPr id="124" name="Gerade Verbindung 1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125" name="Abgerundetes Rechteck 1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 name="Gruppieren 126"/>
                                <wpg:cNvGrpSpPr/>
                                <wpg:grpSpPr>
                                  <a:xfrm>
                                    <a:off x="821014" y="23346"/>
                                    <a:ext cx="37751" cy="250079"/>
                                    <a:chOff x="0" y="0"/>
                                    <a:chExt cx="72000" cy="320349"/>
                                  </a:xfrm>
                                </wpg:grpSpPr>
                                <wps:wsp>
                                  <wps:cNvPr id="127" name="Gerade Verbindung 12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31" name="Abgerundetes Rechteck 2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uppieren 232"/>
                                <wpg:cNvGrpSpPr/>
                                <wpg:grpSpPr>
                                  <a:xfrm>
                                    <a:off x="953310" y="27237"/>
                                    <a:ext cx="37465" cy="248400"/>
                                    <a:chOff x="0" y="4818"/>
                                    <a:chExt cx="70323" cy="235149"/>
                                  </a:xfrm>
                                  <a:solidFill>
                                    <a:srgbClr val="FFC715"/>
                                  </a:solidFill>
                                </wpg:grpSpPr>
                                <wps:wsp>
                                  <wps:cNvPr id="233" name="Gerade Verbindung 233"/>
                                  <wps:cNvCnPr/>
                                  <wps:spPr>
                                    <a:xfrm flipV="1">
                                      <a:off x="34522" y="4818"/>
                                      <a:ext cx="0" cy="222071"/>
                                    </a:xfrm>
                                    <a:prstGeom prst="line">
                                      <a:avLst/>
                                    </a:prstGeom>
                                    <a:grpFill/>
                                    <a:ln w="15875" cap="flat" cmpd="sng" algn="ctr">
                                      <a:solidFill>
                                        <a:srgbClr val="FFC715"/>
                                      </a:solidFill>
                                      <a:prstDash val="solid"/>
                                    </a:ln>
                                    <a:effectLst/>
                                  </wps:spPr>
                                  <wps:bodyPr/>
                                </wps:wsp>
                                <wps:wsp>
                                  <wps:cNvPr id="234" name="Abgerundetes Rechteck 234"/>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uppieren 235"/>
                                <wpg:cNvGrpSpPr/>
                                <wpg:grpSpPr>
                                  <a:xfrm>
                                    <a:off x="116732" y="27237"/>
                                    <a:ext cx="36716" cy="250079"/>
                                    <a:chOff x="0" y="0"/>
                                    <a:chExt cx="72000" cy="320349"/>
                                  </a:xfrm>
                                </wpg:grpSpPr>
                                <wps:wsp>
                                  <wps:cNvPr id="236" name="Gerade Verbindung 2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37" name="Abgerundetes Rechteck 2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8" name="Gruppieren 238"/>
                                <wpg:cNvGrpSpPr/>
                                <wpg:grpSpPr>
                                  <a:xfrm>
                                    <a:off x="1101171" y="19369"/>
                                    <a:ext cx="37465" cy="244561"/>
                                    <a:chOff x="0" y="-88"/>
                                    <a:chExt cx="37751" cy="249478"/>
                                  </a:xfrm>
                                </wpg:grpSpPr>
                                <wps:wsp>
                                  <wps:cNvPr id="239" name="Gerade Verbindung 239"/>
                                  <wps:cNvCnPr>
                                    <a:stCxn id="240"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240" name="Abgerundetes Rechteck 240"/>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 name="Gruppieren 241"/>
                                <wpg:cNvGrpSpPr/>
                                <wpg:grpSpPr>
                                  <a:xfrm>
                                    <a:off x="1233467" y="27237"/>
                                    <a:ext cx="37751" cy="250079"/>
                                    <a:chOff x="0" y="0"/>
                                    <a:chExt cx="72000" cy="320349"/>
                                  </a:xfrm>
                                </wpg:grpSpPr>
                                <wps:wsp>
                                  <wps:cNvPr id="242" name="Gerade Verbindung 24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43" name="Abgerundetes Rechteck 2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4" name="Gruppieren 244"/>
                                <wpg:cNvGrpSpPr/>
                                <wpg:grpSpPr>
                                  <a:xfrm>
                                    <a:off x="1377436" y="23346"/>
                                    <a:ext cx="37751" cy="250079"/>
                                    <a:chOff x="0" y="0"/>
                                    <a:chExt cx="72000" cy="320349"/>
                                  </a:xfrm>
                                </wpg:grpSpPr>
                                <wps:wsp>
                                  <wps:cNvPr id="245" name="Gerade Verbindung 2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46" name="Abgerundetes Rechteck 2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7" name="Gruppieren 247"/>
                                <wpg:cNvGrpSpPr/>
                                <wpg:grpSpPr>
                                  <a:xfrm>
                                    <a:off x="1509733" y="27237"/>
                                    <a:ext cx="37751" cy="248400"/>
                                    <a:chOff x="0" y="0"/>
                                    <a:chExt cx="37751" cy="200114"/>
                                  </a:xfrm>
                                </wpg:grpSpPr>
                                <wps:wsp>
                                  <wps:cNvPr id="248" name="Gerade Verbindung 248"/>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249" name="Abgerundetes Rechteck 249"/>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0" name="Gruppieren 250"/>
                                <wpg:cNvGrpSpPr/>
                                <wpg:grpSpPr>
                                  <a:xfrm>
                                    <a:off x="1657593" y="27237"/>
                                    <a:ext cx="37751" cy="244800"/>
                                    <a:chOff x="0" y="0"/>
                                    <a:chExt cx="37751" cy="272007"/>
                                  </a:xfrm>
                                </wpg:grpSpPr>
                                <wps:wsp>
                                  <wps:cNvPr id="251" name="Gerade Verbindung 251"/>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252" name="Abgerundetes Rechteck 252"/>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3" name="Gruppieren 253"/>
                                <wpg:cNvGrpSpPr/>
                                <wpg:grpSpPr>
                                  <a:xfrm>
                                    <a:off x="1789889" y="27237"/>
                                    <a:ext cx="37751" cy="250079"/>
                                    <a:chOff x="0" y="0"/>
                                    <a:chExt cx="72000" cy="320349"/>
                                  </a:xfrm>
                                </wpg:grpSpPr>
                                <wps:wsp>
                                  <wps:cNvPr id="254" name="Gerade Verbindung 25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55" name="Abgerundetes Rechteck 2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2" name="Gruppieren 192"/>
                                <wpg:cNvGrpSpPr/>
                                <wpg:grpSpPr>
                                  <a:xfrm>
                                    <a:off x="1933859" y="27237"/>
                                    <a:ext cx="37751" cy="250079"/>
                                    <a:chOff x="0" y="0"/>
                                    <a:chExt cx="72000" cy="320349"/>
                                  </a:xfrm>
                                </wpg:grpSpPr>
                                <wps:wsp>
                                  <wps:cNvPr id="193" name="Gerade Verbindung 1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194" name="Abgerundetes Rechteck 19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 name="Gruppieren 195"/>
                                <wpg:cNvGrpSpPr/>
                                <wpg:grpSpPr>
                                  <a:xfrm>
                                    <a:off x="2070046" y="27237"/>
                                    <a:ext cx="37465" cy="248400"/>
                                    <a:chOff x="0" y="4819"/>
                                    <a:chExt cx="70323" cy="235147"/>
                                  </a:xfrm>
                                  <a:solidFill>
                                    <a:srgbClr val="FFC715"/>
                                  </a:solidFill>
                                </wpg:grpSpPr>
                                <wps:wsp>
                                  <wps:cNvPr id="196" name="Gerade Verbindung 196"/>
                                  <wps:cNvCnPr/>
                                  <wps:spPr>
                                    <a:xfrm flipV="1">
                                      <a:off x="34523" y="4819"/>
                                      <a:ext cx="0" cy="159744"/>
                                    </a:xfrm>
                                    <a:prstGeom prst="line">
                                      <a:avLst/>
                                    </a:prstGeom>
                                    <a:grpFill/>
                                    <a:ln w="15875" cap="flat" cmpd="sng" algn="ctr">
                                      <a:solidFill>
                                        <a:srgbClr val="FFC715"/>
                                      </a:solidFill>
                                      <a:prstDash val="solid"/>
                                    </a:ln>
                                    <a:effectLst/>
                                  </wps:spPr>
                                  <wps:bodyPr/>
                                </wps:wsp>
                                <wps:wsp>
                                  <wps:cNvPr id="197" name="Abgerundetes Rechteck 197"/>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 name="Gruppieren 198"/>
                                <wpg:cNvGrpSpPr/>
                                <wpg:grpSpPr>
                                  <a:xfrm>
                                    <a:off x="2214015" y="27237"/>
                                    <a:ext cx="37465" cy="244800"/>
                                    <a:chOff x="0" y="0"/>
                                    <a:chExt cx="72000" cy="350504"/>
                                  </a:xfrm>
                                  <a:solidFill>
                                    <a:srgbClr val="C09200"/>
                                  </a:solidFill>
                                </wpg:grpSpPr>
                                <wps:wsp>
                                  <wps:cNvPr id="199" name="Gerade Verbindung 199"/>
                                  <wps:cNvCnPr/>
                                  <wps:spPr>
                                    <a:xfrm flipV="1">
                                      <a:off x="33689" y="0"/>
                                      <a:ext cx="0" cy="220345"/>
                                    </a:xfrm>
                                    <a:prstGeom prst="line">
                                      <a:avLst/>
                                    </a:prstGeom>
                                    <a:grpFill/>
                                    <a:ln w="15875" cap="flat" cmpd="sng" algn="ctr">
                                      <a:solidFill>
                                        <a:srgbClr val="C09200"/>
                                      </a:solidFill>
                                      <a:prstDash val="solid"/>
                                    </a:ln>
                                    <a:effectLst/>
                                  </wps:spPr>
                                  <wps:bodyPr/>
                                </wps:wsp>
                                <wps:wsp>
                                  <wps:cNvPr id="200" name="Abgerundetes Rechteck 20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1" name="Gruppieren 201"/>
                                <wpg:cNvGrpSpPr/>
                                <wpg:grpSpPr>
                                  <a:xfrm>
                                    <a:off x="2346311" y="23346"/>
                                    <a:ext cx="37751" cy="250079"/>
                                    <a:chOff x="0" y="0"/>
                                    <a:chExt cx="72000" cy="320349"/>
                                  </a:xfrm>
                                </wpg:grpSpPr>
                                <wps:wsp>
                                  <wps:cNvPr id="202" name="Gerade Verbindung 20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03" name="Abgerundetes Rechteck 20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4" name="Gruppieren 204"/>
                                <wpg:cNvGrpSpPr/>
                                <wpg:grpSpPr>
                                  <a:xfrm>
                                    <a:off x="2498063" y="27237"/>
                                    <a:ext cx="37751" cy="250079"/>
                                    <a:chOff x="0" y="0"/>
                                    <a:chExt cx="72000" cy="320349"/>
                                  </a:xfrm>
                                </wpg:grpSpPr>
                                <wps:wsp>
                                  <wps:cNvPr id="205" name="Gerade Verbindung 2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06" name="Abgerundetes Rechteck 20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uppieren 207"/>
                                <wpg:cNvGrpSpPr/>
                                <wpg:grpSpPr>
                                  <a:xfrm>
                                    <a:off x="2626468" y="27237"/>
                                    <a:ext cx="37465" cy="245184"/>
                                    <a:chOff x="0" y="4819"/>
                                    <a:chExt cx="70323" cy="232103"/>
                                  </a:xfrm>
                                  <a:solidFill>
                                    <a:srgbClr val="FFC715"/>
                                  </a:solidFill>
                                </wpg:grpSpPr>
                                <wps:wsp>
                                  <wps:cNvPr id="208" name="Gerade Verbindung 208"/>
                                  <wps:cNvCnPr/>
                                  <wps:spPr>
                                    <a:xfrm flipV="1">
                                      <a:off x="34523" y="4819"/>
                                      <a:ext cx="0" cy="159744"/>
                                    </a:xfrm>
                                    <a:prstGeom prst="line">
                                      <a:avLst/>
                                    </a:prstGeom>
                                    <a:grpFill/>
                                    <a:ln w="15875" cap="flat" cmpd="sng" algn="ctr">
                                      <a:solidFill>
                                        <a:srgbClr val="FFC715"/>
                                      </a:solidFill>
                                      <a:prstDash val="solid"/>
                                    </a:ln>
                                    <a:effectLst/>
                                  </wps:spPr>
                                  <wps:bodyPr/>
                                </wps:wsp>
                                <wps:wsp>
                                  <wps:cNvPr id="209" name="Abgerundetes Rechteck 20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0" name="Gruppieren 210"/>
                                <wpg:cNvGrpSpPr/>
                                <wpg:grpSpPr>
                                  <a:xfrm>
                                    <a:off x="2778219" y="27237"/>
                                    <a:ext cx="37465" cy="244800"/>
                                    <a:chOff x="0" y="0"/>
                                    <a:chExt cx="72000" cy="350504"/>
                                  </a:xfrm>
                                  <a:solidFill>
                                    <a:srgbClr val="C09200"/>
                                  </a:solidFill>
                                </wpg:grpSpPr>
                                <wps:wsp>
                                  <wps:cNvPr id="211" name="Gerade Verbindung 211"/>
                                  <wps:cNvCnPr/>
                                  <wps:spPr>
                                    <a:xfrm flipV="1">
                                      <a:off x="33689" y="0"/>
                                      <a:ext cx="0" cy="220345"/>
                                    </a:xfrm>
                                    <a:prstGeom prst="line">
                                      <a:avLst/>
                                    </a:prstGeom>
                                    <a:grpFill/>
                                    <a:ln w="15875" cap="flat" cmpd="sng" algn="ctr">
                                      <a:solidFill>
                                        <a:srgbClr val="C09200"/>
                                      </a:solidFill>
                                      <a:prstDash val="solid"/>
                                    </a:ln>
                                    <a:effectLst/>
                                  </wps:spPr>
                                  <wps:bodyPr/>
                                </wps:wsp>
                                <wps:wsp>
                                  <wps:cNvPr id="212" name="Abgerundetes Rechteck 21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3" name="Gruppieren 213"/>
                                <wpg:cNvGrpSpPr/>
                                <wpg:grpSpPr>
                                  <a:xfrm>
                                    <a:off x="2906624" y="23346"/>
                                    <a:ext cx="37751" cy="250079"/>
                                    <a:chOff x="0" y="0"/>
                                    <a:chExt cx="72000" cy="320349"/>
                                  </a:xfrm>
                                </wpg:grpSpPr>
                                <wps:wsp>
                                  <wps:cNvPr id="214" name="Gerade Verbindung 21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16" name="Abgerundetes Rechteck 21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6" name="Gruppieren 256"/>
                                <wpg:cNvGrpSpPr/>
                                <wpg:grpSpPr>
                                  <a:xfrm>
                                    <a:off x="3054485" y="23346"/>
                                    <a:ext cx="37751" cy="250079"/>
                                    <a:chOff x="0" y="0"/>
                                    <a:chExt cx="72000" cy="320349"/>
                                  </a:xfrm>
                                </wpg:grpSpPr>
                                <wps:wsp>
                                  <wps:cNvPr id="257" name="Gerade Verbindung 25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58" name="Abgerundetes Rechteck 2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9" name="Gruppieren 259"/>
                                <wpg:cNvGrpSpPr/>
                                <wpg:grpSpPr>
                                  <a:xfrm>
                                    <a:off x="3186781" y="27237"/>
                                    <a:ext cx="37465" cy="245184"/>
                                    <a:chOff x="0" y="4819"/>
                                    <a:chExt cx="70323" cy="232103"/>
                                  </a:xfrm>
                                  <a:solidFill>
                                    <a:srgbClr val="FFC715"/>
                                  </a:solidFill>
                                </wpg:grpSpPr>
                                <wps:wsp>
                                  <wps:cNvPr id="260" name="Gerade Verbindung 260"/>
                                  <wps:cNvCnPr/>
                                  <wps:spPr>
                                    <a:xfrm flipV="1">
                                      <a:off x="34523" y="4819"/>
                                      <a:ext cx="0" cy="159744"/>
                                    </a:xfrm>
                                    <a:prstGeom prst="line">
                                      <a:avLst/>
                                    </a:prstGeom>
                                    <a:grpFill/>
                                    <a:ln w="15875" cap="flat" cmpd="sng" algn="ctr">
                                      <a:solidFill>
                                        <a:srgbClr val="FFC715"/>
                                      </a:solidFill>
                                      <a:prstDash val="solid"/>
                                    </a:ln>
                                    <a:effectLst/>
                                  </wps:spPr>
                                  <wps:bodyPr/>
                                </wps:wsp>
                                <wps:wsp>
                                  <wps:cNvPr id="261" name="Abgerundetes Rechteck 261"/>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2" name="Gruppieren 262"/>
                                <wpg:cNvGrpSpPr/>
                                <wpg:grpSpPr>
                                  <a:xfrm>
                                    <a:off x="3334642" y="23346"/>
                                    <a:ext cx="37465" cy="244800"/>
                                    <a:chOff x="0" y="0"/>
                                    <a:chExt cx="72000" cy="350504"/>
                                  </a:xfrm>
                                  <a:solidFill>
                                    <a:srgbClr val="C09200"/>
                                  </a:solidFill>
                                </wpg:grpSpPr>
                                <wps:wsp>
                                  <wps:cNvPr id="263" name="Gerade Verbindung 263"/>
                                  <wps:cNvCnPr/>
                                  <wps:spPr>
                                    <a:xfrm flipV="1">
                                      <a:off x="33689" y="0"/>
                                      <a:ext cx="0" cy="220345"/>
                                    </a:xfrm>
                                    <a:prstGeom prst="line">
                                      <a:avLst/>
                                    </a:prstGeom>
                                    <a:grpFill/>
                                    <a:ln w="15875" cap="flat" cmpd="sng" algn="ctr">
                                      <a:solidFill>
                                        <a:srgbClr val="C09200"/>
                                      </a:solidFill>
                                      <a:prstDash val="solid"/>
                                    </a:ln>
                                    <a:effectLst/>
                                  </wps:spPr>
                                  <wps:bodyPr/>
                                </wps:wsp>
                                <wps:wsp>
                                  <wps:cNvPr id="264" name="Abgerundetes Rechteck 2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5" name="Gruppieren 265"/>
                                <wpg:cNvGrpSpPr/>
                                <wpg:grpSpPr>
                                  <a:xfrm>
                                    <a:off x="3466938" y="23346"/>
                                    <a:ext cx="37751" cy="250079"/>
                                    <a:chOff x="0" y="0"/>
                                    <a:chExt cx="72000" cy="320349"/>
                                  </a:xfrm>
                                </wpg:grpSpPr>
                                <wps:wsp>
                                  <wps:cNvPr id="266" name="Gerade Verbindung 26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67" name="Abgerundetes Rechteck 2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8" name="Gruppieren 268"/>
                                <wpg:cNvGrpSpPr/>
                                <wpg:grpSpPr>
                                  <a:xfrm>
                                    <a:off x="3614798" y="23346"/>
                                    <a:ext cx="37751" cy="250079"/>
                                    <a:chOff x="0" y="0"/>
                                    <a:chExt cx="72000" cy="320349"/>
                                  </a:xfrm>
                                </wpg:grpSpPr>
                                <wps:wsp>
                                  <wps:cNvPr id="269" name="Gerade Verbindung 2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70" name="Abgerundetes Rechteck 2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1" name="Gruppieren 271"/>
                                <wpg:cNvGrpSpPr/>
                                <wpg:grpSpPr>
                                  <a:xfrm>
                                    <a:off x="3747094" y="27237"/>
                                    <a:ext cx="37465" cy="245184"/>
                                    <a:chOff x="0" y="4819"/>
                                    <a:chExt cx="70323" cy="232103"/>
                                  </a:xfrm>
                                  <a:solidFill>
                                    <a:srgbClr val="FFC715"/>
                                  </a:solidFill>
                                </wpg:grpSpPr>
                                <wps:wsp>
                                  <wps:cNvPr id="272" name="Gerade Verbindung 272"/>
                                  <wps:cNvCnPr/>
                                  <wps:spPr>
                                    <a:xfrm flipV="1">
                                      <a:off x="34523" y="4819"/>
                                      <a:ext cx="0" cy="159744"/>
                                    </a:xfrm>
                                    <a:prstGeom prst="line">
                                      <a:avLst/>
                                    </a:prstGeom>
                                    <a:grpFill/>
                                    <a:ln w="15875" cap="flat" cmpd="sng" algn="ctr">
                                      <a:solidFill>
                                        <a:srgbClr val="FFC715"/>
                                      </a:solidFill>
                                      <a:prstDash val="solid"/>
                                    </a:ln>
                                    <a:effectLst/>
                                  </wps:spPr>
                                  <wps:bodyPr/>
                                </wps:wsp>
                                <wps:wsp>
                                  <wps:cNvPr id="273" name="Abgerundetes Rechteck 273"/>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4" name="Gruppieren 274"/>
                                <wpg:cNvGrpSpPr/>
                                <wpg:grpSpPr>
                                  <a:xfrm>
                                    <a:off x="3894955" y="27237"/>
                                    <a:ext cx="37465" cy="244800"/>
                                    <a:chOff x="0" y="0"/>
                                    <a:chExt cx="72000" cy="350504"/>
                                  </a:xfrm>
                                  <a:solidFill>
                                    <a:srgbClr val="C09200"/>
                                  </a:solidFill>
                                </wpg:grpSpPr>
                                <wps:wsp>
                                  <wps:cNvPr id="275" name="Gerade Verbindung 275"/>
                                  <wps:cNvCnPr/>
                                  <wps:spPr>
                                    <a:xfrm flipV="1">
                                      <a:off x="33689" y="0"/>
                                      <a:ext cx="0" cy="220345"/>
                                    </a:xfrm>
                                    <a:prstGeom prst="line">
                                      <a:avLst/>
                                    </a:prstGeom>
                                    <a:grpFill/>
                                    <a:ln w="15875" cap="flat" cmpd="sng" algn="ctr">
                                      <a:solidFill>
                                        <a:srgbClr val="C09200"/>
                                      </a:solidFill>
                                      <a:prstDash val="solid"/>
                                    </a:ln>
                                    <a:effectLst/>
                                  </wps:spPr>
                                  <wps:bodyPr/>
                                </wps:wsp>
                                <wps:wsp>
                                  <wps:cNvPr id="276" name="Abgerundetes Rechteck 27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7" name="Gruppieren 277"/>
                                <wpg:cNvGrpSpPr/>
                                <wpg:grpSpPr>
                                  <a:xfrm>
                                    <a:off x="4023360" y="27237"/>
                                    <a:ext cx="37751" cy="250079"/>
                                    <a:chOff x="0" y="0"/>
                                    <a:chExt cx="72000" cy="320349"/>
                                  </a:xfrm>
                                </wpg:grpSpPr>
                                <wps:wsp>
                                  <wps:cNvPr id="278" name="Gerade Verbindung 2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79" name="Abgerundetes Rechteck 27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0" name="Gruppieren 280"/>
                                <wpg:cNvGrpSpPr/>
                                <wpg:grpSpPr>
                                  <a:xfrm>
                                    <a:off x="4171220" y="23346"/>
                                    <a:ext cx="37751" cy="250079"/>
                                    <a:chOff x="0" y="0"/>
                                    <a:chExt cx="72000" cy="320349"/>
                                  </a:xfrm>
                                </wpg:grpSpPr>
                                <wps:wsp>
                                  <wps:cNvPr id="281" name="Gerade Verbindung 2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82" name="Abgerundetes Rechteck 28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3" name="Gruppieren 283"/>
                                <wpg:cNvGrpSpPr/>
                                <wpg:grpSpPr>
                                  <a:xfrm>
                                    <a:off x="4307407" y="27237"/>
                                    <a:ext cx="37465" cy="248400"/>
                                    <a:chOff x="0" y="4819"/>
                                    <a:chExt cx="70323" cy="235147"/>
                                  </a:xfrm>
                                  <a:solidFill>
                                    <a:srgbClr val="FFC715"/>
                                  </a:solidFill>
                                </wpg:grpSpPr>
                                <wps:wsp>
                                  <wps:cNvPr id="284" name="Gerade Verbindung 284"/>
                                  <wps:cNvCnPr/>
                                  <wps:spPr>
                                    <a:xfrm flipV="1">
                                      <a:off x="34523" y="4819"/>
                                      <a:ext cx="0" cy="159744"/>
                                    </a:xfrm>
                                    <a:prstGeom prst="line">
                                      <a:avLst/>
                                    </a:prstGeom>
                                    <a:grpFill/>
                                    <a:ln w="15875" cap="flat" cmpd="sng" algn="ctr">
                                      <a:solidFill>
                                        <a:srgbClr val="FFC715"/>
                                      </a:solidFill>
                                      <a:prstDash val="solid"/>
                                    </a:ln>
                                    <a:effectLst/>
                                  </wps:spPr>
                                  <wps:bodyPr/>
                                </wps:wsp>
                                <wps:wsp>
                                  <wps:cNvPr id="285" name="Abgerundetes Rechteck 285"/>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6" name="Gruppieren 286"/>
                                <wpg:cNvGrpSpPr/>
                                <wpg:grpSpPr>
                                  <a:xfrm>
                                    <a:off x="4443595" y="27237"/>
                                    <a:ext cx="46355" cy="244800"/>
                                    <a:chOff x="0" y="0"/>
                                    <a:chExt cx="72000" cy="350504"/>
                                  </a:xfrm>
                                  <a:solidFill>
                                    <a:srgbClr val="C09200"/>
                                  </a:solidFill>
                                </wpg:grpSpPr>
                                <wps:wsp>
                                  <wps:cNvPr id="287" name="Gerade Verbindung 287"/>
                                  <wps:cNvCnPr/>
                                  <wps:spPr>
                                    <a:xfrm flipV="1">
                                      <a:off x="33689" y="0"/>
                                      <a:ext cx="0" cy="220345"/>
                                    </a:xfrm>
                                    <a:prstGeom prst="line">
                                      <a:avLst/>
                                    </a:prstGeom>
                                    <a:grpFill/>
                                    <a:ln w="15875" cap="flat" cmpd="sng" algn="ctr">
                                      <a:solidFill>
                                        <a:srgbClr val="C09200"/>
                                      </a:solidFill>
                                      <a:prstDash val="solid"/>
                                    </a:ln>
                                    <a:effectLst/>
                                  </wps:spPr>
                                  <wps:bodyPr/>
                                </wps:wsp>
                                <wps:wsp>
                                  <wps:cNvPr id="288" name="Abgerundetes Rechteck 28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uppieren 289"/>
                                <wpg:cNvGrpSpPr/>
                                <wpg:grpSpPr>
                                  <a:xfrm>
                                    <a:off x="4595346" y="27237"/>
                                    <a:ext cx="36000" cy="250079"/>
                                    <a:chOff x="0" y="0"/>
                                    <a:chExt cx="72000" cy="320349"/>
                                  </a:xfrm>
                                </wpg:grpSpPr>
                                <wps:wsp>
                                  <wps:cNvPr id="290" name="Gerade Verbindung 29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291" name="Abgerundetes Rechteck 29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2" name="Gruppieren 292"/>
                                <wpg:cNvGrpSpPr/>
                                <wpg:grpSpPr>
                                  <a:xfrm>
                                    <a:off x="4743207" y="23346"/>
                                    <a:ext cx="35560" cy="249555"/>
                                    <a:chOff x="0" y="1"/>
                                    <a:chExt cx="72000" cy="320348"/>
                                  </a:xfrm>
                                </wpg:grpSpPr>
                                <wps:wsp>
                                  <wps:cNvPr id="293" name="Gerade Verbindung 293"/>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294" name="Abgerundetes Rechteck 29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5" name="Gerade Verbindung 295"/>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BA8297F" id="Gruppieren 111" o:spid="_x0000_s1026" style="position:absolute;margin-left:33.45pt;margin-top:-4.3pt;width:376.25pt;height:18.95pt;z-index:251666432;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">
                      <v:group id="Gruppieren 112"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Gerade Verbindung 113"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" filled="t" fillcolor="#ffc715" strokecolor="#ffc000" strokeweight="1.25pt"/>
                        <v:group id="Gruppieren 114"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Gerade Verbindung 115"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" filled="t" fillcolor="#ffc715" strokecolor="#ffc000" strokeweight="1.25pt"/>
                          <v:roundrect id="Abgerundetes Rechteck 116"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" fillcolor="#ffc715" stroked="f" strokeweight="2pt"/>
                        </v:group>
                        <v:group id="Gruppieren 117"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Gerade Verbindung 118"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" filled="t" fillcolor="#c09200" strokecolor="#ffc715" strokeweight="1.25pt"/>
                          <v:roundrect id="Abgerundetes Rechteck 119"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" fillcolor="#ffc715" stroked="f" strokeweight="2pt"/>
                        </v:group>
                        <v:group id="Gruppieren 120"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Gerade Verbindung 121"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" strokecolor="#c09200" strokeweight="1.25pt"/>
                          <v:roundrect id="Abgerundetes Rechteck 122"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" filled="f" stroked="f" strokeweight="2pt"/>
                        </v:group>
                        <v:group id="Gruppieren 123"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Gerade Verbindung 124"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" filled="t" fillcolor="#ffc715" strokecolor="#ffc000" strokeweight="1.25pt"/>
                          <v:roundrect id="Abgerundetes Rechteck 125"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" fillcolor="#ffc715" stroked="f" strokeweight="2pt"/>
                        </v:group>
                        <v:group id="Gruppieren 126"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Gerade Verbindung 12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" filled="t" fillcolor="#ffc715" strokecolor="#ffc000" strokeweight="1.25pt"/>
                          <v:roundrect id="Abgerundetes Rechteck 23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" fillcolor="#ffc715" stroked="f" strokeweight="2pt"/>
                        </v:group>
                        <v:group id="Gruppieren 232"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Gerade Verbindung 233"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" strokecolor="#ffc715" strokeweight="1.25pt"/>
                          <v:roundrect id="Abgerundetes Rechteck 234"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" filled="f" stroked="f" strokeweight="2pt"/>
                        </v:group>
                        <v:group id="Gruppieren 235"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Gerade Verbindung 236"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" filled="t" fillcolor="#ffc715" strokecolor="#ffc000" strokeweight="1.25pt"/>
                          <v:roundrect id="Abgerundetes Rechteck 23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" fillcolor="#ffc715" stroked="f" strokeweight="2pt"/>
                        </v:group>
                        <v:group id="Gruppieren 238"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Gerade Verbindung 239"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" filled="t" fillcolor="#ffc715" strokecolor="#c09200" strokeweight="1.25pt"/>
                          <v:roundrect id="Abgerundetes Rechteck 240"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" fillcolor="#c09200" stroked="f" strokeweight="2pt"/>
                        </v:group>
                        <v:group id="Gruppieren 241"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Gerade Verbindung 242"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" filled="t" fillcolor="#ffc715" strokecolor="#ffc000" strokeweight="1.25pt"/>
                          <v:roundrect id="Abgerundetes Rechteck 24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" fillcolor="#ffc715" stroked="f" strokeweight="2pt"/>
                        </v:group>
                        <v:group id="Gruppieren 244"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Gerade Verbindung 245"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" filled="t" fillcolor="#ffc715" strokecolor="#ffc000" strokeweight="1.25pt"/>
                          <v:roundrect id="Abgerundetes Rechteck 246"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" fillcolor="#ffc715" stroked="f" strokeweight="2pt"/>
                        </v:group>
                        <v:group id="Gruppieren 247"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Gerade Verbindung 248"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" filled="t" fillcolor="#c09200" strokecolor="#ffc715" strokeweight="1.25pt"/>
                          <v:roundrect id="Abgerundetes Rechteck 249"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" fillcolor="#ffc715" stroked="f" strokeweight="2pt"/>
                        </v:group>
                        <v:group id="Gruppieren 250"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line id="Gerade Verbindung 251"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" filled="t" fillcolor="#ffc715" strokecolor="#c09200" strokeweight="1.25pt"/>
                          <v:roundrect id="Abgerundetes Rechteck 252"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" fillcolor="#c09200" stroked="f" strokeweight="2pt"/>
                        </v:group>
                        <v:group id="Gruppieren 253"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Gerade Verbindung 254"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" filled="t" fillcolor="#ffc715" strokecolor="#ffc000" strokeweight="1.25pt"/>
                          <v:roundrect id="Abgerundetes Rechteck 255"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" fillcolor="#ffc715" stroked="f" strokeweight="2pt"/>
                        </v:group>
                        <v:group id="Gruppieren 192"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Gerade Verbindung 193"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" filled="t" fillcolor="#ffc715" strokecolor="#ffc000" strokeweight="1.25pt"/>
                          <v:roundrect id="Abgerundetes Rechteck 194"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" fillcolor="#ffc715" stroked="f" strokeweight="2pt"/>
                        </v:group>
                        <v:group id="Gruppieren 195"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Gerade Verbindung 196"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" strokecolor="#ffc715" strokeweight="1.25pt"/>
                          <v:roundrect id="Abgerundetes Rechteck 197"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" filled="f" stroked="f" strokeweight="2pt"/>
                        </v:group>
                        <v:group id="Gruppieren 198"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Gerade Verbindung 199"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" strokecolor="#c09200" strokeweight="1.25pt"/>
                          <v:roundrect id="Abgerundetes Rechteck 200"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" filled="f" stroked="f" strokeweight="2pt"/>
                        </v:group>
                        <v:group id="Gruppieren 201"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Gerade Verbindung 202"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kw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OIG/M+EIyPkNAAD//wMAUEsBAi0AFAAGAAgAAAAhANvh9svuAAAAhQEAABMAAAAAAAAA&#10;AAAAAAAAAAAAAFtDb250ZW50X1R5cGVzXS54bWxQSwECLQAUAAYACAAAACEAWvQsW78AAAAVAQAA&#10;CwAAAAAAAAAAAAAAAAAfAQAAX3JlbHMvLnJlbHNQSwECLQAUAAYACAAAACEAP9BZMMYAAADcAAAA&#10;DwAAAAAAAAAAAAAAAAAHAgAAZHJzL2Rvd25yZXYueG1sUEsFBgAAAAADAAMAtwAAAPoCAAAAAA==&#10;" filled="t" fillcolor="#ffc715" strokecolor="#ffc000" strokeweight="1.25pt"/>
                          <v:roundrect id="Abgerundetes Rechteck 203"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" fillcolor="#ffc715" stroked="f" strokeweight="2pt"/>
                        </v:group>
                        <v:group id="Gruppieren 204"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Gerade Verbindung 205"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" filled="t" fillcolor="#ffc715" strokecolor="#ffc000" strokeweight="1.25pt"/>
                          <v:roundrect id="Abgerundetes Rechteck 206"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" fillcolor="#ffc715" stroked="f" strokeweight="2pt"/>
                        </v:group>
                        <v:group id="Gruppieren 207"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Gerade Verbindung 208"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" strokecolor="#ffc715" strokeweight="1.25pt"/>
                          <v:roundrect id="Abgerundetes Rechteck 209"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" filled="f" stroked="f" strokeweight="2pt"/>
                        </v:group>
                        <v:group id="Gruppieren 210"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Gerade Verbindung 211"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" strokecolor="#c09200" strokeweight="1.25pt"/>
                          <v:roundrect id="Abgerundetes Rechteck 212"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" filled="f" stroked="f" strokeweight="2pt"/>
                        </v:group>
                        <v:group id="Gruppieren 213"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Gerade Verbindung 214"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" filled="t" fillcolor="#ffc715" strokecolor="#ffc000" strokeweight="1.25pt"/>
                          <v:roundrect id="Abgerundetes Rechteck 216"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" fillcolor="#ffc715" stroked="f" strokeweight="2pt"/>
                        </v:group>
                        <v:group id="Gruppieren 256"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Gerade Verbindung 257"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" filled="t" fillcolor="#ffc715" strokecolor="#ffc000" strokeweight="1.25pt"/>
                          <v:roundrect id="Abgerundetes Rechteck 258"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" fillcolor="#ffc715" stroked="f" strokeweight="2pt"/>
                        </v:group>
                        <v:group id="Gruppieren 259"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Gerade Verbindung 260"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" strokecolor="#ffc715" strokeweight="1.25pt"/>
                          <v:roundrect id="Abgerundetes Rechteck 261"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" filled="f" stroked="f" strokeweight="2pt"/>
                        </v:group>
                        <v:group id="Gruppieren 262"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Gerade Verbindung 263"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" strokecolor="#c09200" strokeweight="1.25pt"/>
                          <v:roundrect id="Abgerundetes Rechteck 264"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" filled="f" stroked="f" strokeweight="2pt"/>
                        </v:group>
                        <v:group id="Gruppieren 265"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Gerade Verbindung 266"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" filled="t" fillcolor="#ffc715" strokecolor="#ffc000" strokeweight="1.25pt"/>
                          <v:roundrect id="Abgerundetes Rechteck 267"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" fillcolor="#ffc715" stroked="f" strokeweight="2pt"/>
                        </v:group>
                        <v:group id="Gruppieren 268"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Gerade Verbindung 269"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" filled="t" fillcolor="#ffc715" strokecolor="#ffc000" strokeweight="1.25pt"/>
                          <v:roundrect id="Abgerundetes Rechteck 270"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" fillcolor="#ffc715" stroked="f" strokeweight="2pt"/>
                        </v:group>
                        <v:group id="Gruppieren 271"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Gerade Verbindung 272"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" strokecolor="#ffc715" strokeweight="1.25pt"/>
                          <v:roundrect id="Abgerundetes Rechteck 273"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" filled="f" stroked="f" strokeweight="2pt"/>
                        </v:group>
                        <v:group id="Gruppieren 274"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Gerade Verbindung 275"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" strokecolor="#c09200" strokeweight="1.25pt"/>
                          <v:roundrect id="Abgerundetes Rechteck 276"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" filled="f" stroked="f" strokeweight="2pt"/>
                        </v:group>
                        <v:group id="Gruppieren 277"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Gerade Verbindung 278"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" filled="t" fillcolor="#ffc715" strokecolor="#ffc000" strokeweight="1.25pt"/>
                          <v:roundrect id="Abgerundetes Rechteck 279"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" fillcolor="#ffc715" stroked="f" strokeweight="2pt"/>
                        </v:group>
                        <v:group id="Gruppieren 280"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Gerade Verbindung 281"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" filled="t" fillcolor="#ffc715" strokecolor="#ffc000" strokeweight="1.25pt"/>
                          <v:roundrect id="Abgerundetes Rechteck 282"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" fillcolor="#ffc715" stroked="f" strokeweight="2pt"/>
                        </v:group>
                        <v:group id="Gruppieren 283"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Gerade Verbindung 284"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" strokecolor="#ffc715" strokeweight="1.25pt"/>
                          <v:roundrect id="Abgerundetes Rechteck 285"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" filled="f" stroked="f" strokeweight="2pt"/>
                        </v:group>
                        <v:group id="Gruppieren 286"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Gerade Verbindung 287"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" strokecolor="#c09200" strokeweight="1.25pt"/>
                          <v:roundrect id="Abgerundetes Rechteck 288"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" filled="f" stroked="f" strokeweight="2pt"/>
                        </v:group>
                        <v:group id="Gruppieren 289"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Gerade Verbindung 290"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" filled="t" fillcolor="#ffc715" strokecolor="#ffc000" strokeweight="1.25pt"/>
                          <v:roundrect id="Abgerundetes Rechteck 291"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" fillcolor="#ffc715" stroked="f" strokeweight="2pt"/>
                        </v:group>
                        <v:group id="Gruppieren 292"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Gerade Verbindung 293"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" filled="t" fillcolor="#ffc715" strokecolor="#ffc000" strokeweight="1.25pt"/>
                          <v:roundrect id="Abgerundetes Rechteck 294"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" fillcolor="#ffc715" stroked="f" strokeweight="2pt"/>
                        </v:group>
                      </v:group>
                      <v:line id="Gerade Verbindung 295"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" strokecolor="#ffc715" strokeweight="1.75pt"/>
                    </v:group>
                  </w:pict>
                </mc:Fallback>
              </mc:AlternateContent>
            </w:r>
            <w:r w:rsidRPr="009F364C">
              <w:t>IBAN</w:t>
            </w:r>
          </w:p>
        </w:tc>
      </w:tr>
      <w:tr w:rsidR="005C7908" w:rsidRPr="001B7CC8" w14:paraId="0DE7ADF2" w14:textId="77777777" w:rsidTr="00027D34">
        <w:trPr>
          <w:cantSplit/>
          <w:trHeight w:val="397"/>
        </w:trPr>
        <w:tc>
          <w:tcPr>
            <w:tcW w:w="709" w:type="dxa"/>
            <w:tcBorders>
              <w:top w:val="nil"/>
              <w:left w:val="single" w:sz="4" w:space="0" w:color="auto"/>
              <w:bottom w:val="nil"/>
              <w:right w:val="nil"/>
            </w:tcBorders>
            <w:vAlign w:val="center"/>
          </w:tcPr>
          <w:p w14:paraId="60F92B44" w14:textId="77777777" w:rsidR="005C7908" w:rsidRPr="001B7CC8" w:rsidRDefault="005C7908" w:rsidP="005C7908">
            <w:pPr>
              <w:pStyle w:val="Text8Abstand"/>
            </w:pPr>
          </w:p>
        </w:tc>
        <w:tc>
          <w:tcPr>
            <w:tcW w:w="9072" w:type="dxa"/>
            <w:gridSpan w:val="3"/>
            <w:tcBorders>
              <w:top w:val="nil"/>
              <w:left w:val="nil"/>
              <w:bottom w:val="nil"/>
              <w:right w:val="single" w:sz="4" w:space="0" w:color="auto"/>
            </w:tcBorders>
          </w:tcPr>
          <w:p w14:paraId="51FDBA7A" w14:textId="77777777" w:rsidR="005C7908" w:rsidRPr="001B7CC8" w:rsidRDefault="005C7908" w:rsidP="00AF69AA">
            <w:pPr>
              <w:pStyle w:val="Text8Abstand"/>
            </w:pPr>
            <w:r w:rsidRPr="001B7CC8">
              <w:t xml:space="preserve">Kontoverbindungen in </w:t>
            </w:r>
            <w:r w:rsidRPr="00D35F25">
              <w:rPr>
                <w:rStyle w:val="TextLfFHervorheben"/>
              </w:rPr>
              <w:t>Deutschland immer 22 Stellen</w:t>
            </w:r>
            <w:r w:rsidRPr="001B7CC8">
              <w:t>, sonstige Länder 15 bis max. 34 Stellen</w:t>
            </w:r>
          </w:p>
        </w:tc>
      </w:tr>
      <w:tr w:rsidR="005C7908" w:rsidRPr="001B7CC8" w14:paraId="4785F124" w14:textId="77777777" w:rsidTr="00027D34">
        <w:trPr>
          <w:cantSplit/>
          <w:trHeight w:val="510"/>
        </w:trPr>
        <w:tc>
          <w:tcPr>
            <w:tcW w:w="9781" w:type="dxa"/>
            <w:gridSpan w:val="4"/>
            <w:tcBorders>
              <w:top w:val="nil"/>
              <w:left w:val="single" w:sz="4" w:space="0" w:color="auto"/>
              <w:bottom w:val="nil"/>
              <w:right w:val="single" w:sz="4" w:space="0" w:color="auto"/>
            </w:tcBorders>
            <w:vAlign w:val="bottom"/>
          </w:tcPr>
          <w:p w14:paraId="0C08C54E" w14:textId="77777777" w:rsidR="005C7908" w:rsidRPr="001B7CC8" w:rsidRDefault="005C7908" w:rsidP="00AF69AA">
            <w:pPr>
              <w:pStyle w:val="Text9Tabelleeinfachlinks"/>
            </w:pPr>
            <w:r w:rsidRPr="0085244C">
              <w:rPr>
                <w:noProof/>
              </w:rPr>
              <mc:AlternateContent>
                <mc:Choice Requires="wpg">
                  <w:drawing>
                    <wp:anchor distT="0" distB="0" distL="114300" distR="114300" simplePos="0" relativeHeight="251667456" behindDoc="0" locked="0" layoutInCell="1" allowOverlap="1" wp14:anchorId="0FFDA704" wp14:editId="10FD0D23">
                      <wp:simplePos x="0" y="0"/>
                      <wp:positionH relativeFrom="column">
                        <wp:posOffset>425450</wp:posOffset>
                      </wp:positionH>
                      <wp:positionV relativeFrom="paragraph">
                        <wp:posOffset>-53975</wp:posOffset>
                      </wp:positionV>
                      <wp:extent cx="1526400" cy="244800"/>
                      <wp:effectExtent l="0" t="0" r="17145" b="22225"/>
                      <wp:wrapNone/>
                      <wp:docPr id="296" name="Gruppieren 296"/>
                      <wp:cNvGraphicFramePr/>
                      <a:graphic xmlns:a="http://schemas.openxmlformats.org/drawingml/2006/main">
                        <a:graphicData uri="http://schemas.microsoft.com/office/word/2010/wordprocessingGroup">
                          <wpg:wgp>
                            <wpg:cNvGrpSpPr/>
                            <wpg:grpSpPr>
                              <a:xfrm>
                                <a:off x="0" y="0"/>
                                <a:ext cx="1526400" cy="244800"/>
                                <a:chOff x="0" y="0"/>
                                <a:chExt cx="1527048" cy="243696"/>
                              </a:xfrm>
                            </wpg:grpSpPr>
                            <wpg:grpSp>
                              <wpg:cNvPr id="297" name="Gruppieren 297"/>
                              <wpg:cNvGrpSpPr/>
                              <wpg:grpSpPr>
                                <a:xfrm>
                                  <a:off x="0" y="0"/>
                                  <a:ext cx="1527048" cy="243696"/>
                                  <a:chOff x="0" y="0"/>
                                  <a:chExt cx="1527048" cy="243696"/>
                                </a:xfrm>
                              </wpg:grpSpPr>
                              <wps:wsp>
                                <wps:cNvPr id="298" name="Gerade Verbindung 29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99" name="Gerade Verbindung 29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300" name="Gerade Verbindung 30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301" name="Gerade Verbindung 30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302" name="Gerade Verbindung 30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303" name="Gerade Verbindung 30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304" name="Gerade Verbindung 30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305" name="Gerade Verbindung 30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306" name="Gerade Verbindung 30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307" name="Gerade Verbindung 30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308" name="Gerade Verbindung 30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309" name="Gerade Verbindung 30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310" name="Gerade Verbindung 31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4C5FBA" id="Gruppieren 296" o:spid="_x0000_s1026" style="position:absolute;margin-left:33.5pt;margin-top:-4.25pt;width:120.2pt;height:19.3pt;z-index:251667456;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">
                      <v:group id="Gruppieren 29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Gerade Verbindung 29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" filled="t" fillcolor="#ffc715" strokecolor="#ffc000" strokeweight="1.25pt"/>
                        <v:line id="Gerade Verbindung 29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" filled="t" fillcolor="#ffc715" strokecolor="#ffc000" strokeweight="1.25pt"/>
                        <v:line id="Gerade Verbindung 30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" filled="t" fillcolor="#c09200" strokecolor="#ffc715" strokeweight="1.25pt"/>
                        <v:line id="Gerade Verbindung 30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" filled="t" fillcolor="#c09200" strokecolor="#ffc000" strokeweight="1.25pt"/>
                        <v:line id="Gerade Verbindung 30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" filled="t" fillcolor="#ffc715" strokecolor="#ffc000" strokeweight="1.25pt"/>
                        <v:line id="Gerade Verbindung 30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" filled="t" fillcolor="#ffc715" strokecolor="#ffc000" strokeweight="1.25pt"/>
                        <v:line id="Gerade Verbindung 30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" filled="t" fillcolor="#ffc715" strokecolor="#ffc715" strokeweight="1.25pt"/>
                        <v:line id="Gerade Verbindung 30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" filled="t" fillcolor="#ffc715" strokecolor="#ffc000" strokeweight="1.25pt"/>
                        <v:line id="Gerade Verbindung 30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" filled="t" fillcolor="#ffc715" strokecolor="#ffc000" strokeweight="1.25pt"/>
                        <v:line id="Gerade Verbindung 30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" filled="t" fillcolor="#ffc715" strokecolor="#ffc000" strokeweight="1.25pt"/>
                        <v:line id="Gerade Verbindung 30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" filled="t" fillcolor="#ffc715" strokecolor="#ffc000" strokeweight="1.25pt"/>
                        <v:line id="Gerade Verbindung 30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" filled="t" fillcolor="#c09200" strokecolor="#ffc715" strokeweight="1.25pt"/>
                      </v:group>
                      <v:line id="Gerade Verbindung 31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" strokecolor="#ffc715" strokeweight="1.75pt"/>
                    </v:group>
                  </w:pict>
                </mc:Fallback>
              </mc:AlternateContent>
            </w:r>
            <w:r>
              <w:t>BIC</w:t>
            </w:r>
          </w:p>
        </w:tc>
      </w:tr>
      <w:tr w:rsidR="005C7908" w:rsidRPr="0059049D" w14:paraId="48E229BA" w14:textId="77777777" w:rsidTr="00027D34">
        <w:trPr>
          <w:cantSplit/>
          <w:trHeight w:val="567"/>
        </w:trPr>
        <w:tc>
          <w:tcPr>
            <w:tcW w:w="1255" w:type="dxa"/>
            <w:gridSpan w:val="2"/>
            <w:tcBorders>
              <w:top w:val="nil"/>
              <w:left w:val="single" w:sz="4" w:space="0" w:color="auto"/>
              <w:bottom w:val="nil"/>
              <w:right w:val="nil"/>
            </w:tcBorders>
            <w:vAlign w:val="bottom"/>
          </w:tcPr>
          <w:p w14:paraId="7880C791" w14:textId="77777777" w:rsidR="005C7908" w:rsidRPr="0059049D" w:rsidRDefault="005C7908" w:rsidP="00AF69AA">
            <w:pPr>
              <w:pStyle w:val="Text9Tabelleeinfachlinks"/>
            </w:pPr>
            <w:r w:rsidRPr="0059049D">
              <w:t>Kreditinstitut</w:t>
            </w:r>
          </w:p>
        </w:tc>
        <w:tc>
          <w:tcPr>
            <w:tcW w:w="8526" w:type="dxa"/>
            <w:gridSpan w:val="2"/>
            <w:tcBorders>
              <w:top w:val="nil"/>
              <w:left w:val="nil"/>
              <w:bottom w:val="single" w:sz="4" w:space="0" w:color="auto"/>
              <w:right w:val="single" w:sz="4" w:space="0" w:color="auto"/>
            </w:tcBorders>
            <w:vAlign w:val="bottom"/>
          </w:tcPr>
          <w:p w14:paraId="7F750F8A" w14:textId="77777777" w:rsidR="005C7908" w:rsidRPr="0059049D" w:rsidRDefault="005C7908" w:rsidP="00AF69AA">
            <w:pPr>
              <w:pStyle w:val="Text9Tabelleeinfachlinks"/>
            </w:pPr>
          </w:p>
        </w:tc>
      </w:tr>
      <w:tr w:rsidR="00AB3AAF" w:rsidRPr="0059049D" w14:paraId="4DF86B06" w14:textId="77777777" w:rsidTr="00027D34">
        <w:trPr>
          <w:cantSplit/>
        </w:trPr>
        <w:tc>
          <w:tcPr>
            <w:tcW w:w="9781" w:type="dxa"/>
            <w:gridSpan w:val="4"/>
            <w:tcBorders>
              <w:top w:val="nil"/>
              <w:left w:val="single" w:sz="4" w:space="0" w:color="auto"/>
              <w:bottom w:val="single" w:sz="4" w:space="0" w:color="auto"/>
              <w:right w:val="single" w:sz="4" w:space="0" w:color="auto"/>
            </w:tcBorders>
            <w:vAlign w:val="center"/>
          </w:tcPr>
          <w:p w14:paraId="2767A382" w14:textId="77777777" w:rsidR="00AB3AAF" w:rsidRPr="0059049D" w:rsidRDefault="00AB3AAF" w:rsidP="00AB3AAF">
            <w:pPr>
              <w:pStyle w:val="Text6einfach"/>
            </w:pPr>
          </w:p>
        </w:tc>
      </w:tr>
    </w:tbl>
    <w:p w14:paraId="4E2E92E1" w14:textId="1351974F" w:rsidR="005C7908" w:rsidRDefault="005C7908" w:rsidP="005C7908">
      <w:pPr>
        <w:pStyle w:val="berschrift2LfF"/>
        <w:numPr>
          <w:ilvl w:val="1"/>
          <w:numId w:val="17"/>
        </w:numPr>
        <w:tabs>
          <w:tab w:val="clear" w:pos="454"/>
          <w:tab w:val="left" w:pos="397"/>
          <w:tab w:val="left" w:pos="993"/>
        </w:tabs>
        <w:ind w:left="992" w:hanging="992"/>
      </w:pPr>
      <w:r>
        <w:fldChar w:fldCharType="begin">
          <w:ffData>
            <w:name w:val="Kontrollkästchen12"/>
            <w:enabled/>
            <w:calcOnExit w:val="0"/>
            <w:checkBox>
              <w:sizeAuto/>
              <w:default w:val="0"/>
            </w:checkBox>
          </w:ffData>
        </w:fldChar>
      </w:r>
      <w:bookmarkStart w:id="0" w:name="Kontrollkästchen12"/>
      <w:r>
        <w:instrText xml:space="preserve"> FORMCHECKBOX </w:instrText>
      </w:r>
      <w:r w:rsidR="004535C0">
        <w:fldChar w:fldCharType="separate"/>
      </w:r>
      <w:r>
        <w:fldChar w:fldCharType="end"/>
      </w:r>
      <w:bookmarkEnd w:id="0"/>
      <w:r>
        <w:tab/>
      </w:r>
      <w:r w:rsidRPr="00E816E6">
        <w:t xml:space="preserve">Überweisung der vermögenswirksamen </w:t>
      </w:r>
      <w:r w:rsidR="00906325">
        <w:t>Leistung</w:t>
      </w:r>
      <w:r w:rsidRPr="00E816E6">
        <w:t xml:space="preserve"> auf das </w:t>
      </w:r>
      <w:r>
        <w:t>Bezüge</w:t>
      </w:r>
      <w:r w:rsidRPr="00E816E6">
        <w:t>konto bei Aufwendung zum Wohnungsbau oder zur Entschuldung von Wohnungseigentum nach § 2 Abs. 1 Nr. 5 i. V. m. § 3 Abs. 3 des 5. VermBG</w:t>
      </w:r>
    </w:p>
    <w:p w14:paraId="6BC5A970" w14:textId="77777777" w:rsidR="005C7908" w:rsidRDefault="005C7908" w:rsidP="005C7908">
      <w:pPr>
        <w:pStyle w:val="Text9TabelleeinfachlinksEinzug2"/>
      </w:pPr>
      <w:r w:rsidRPr="00FE00B0">
        <w:t>(</w:t>
      </w:r>
      <w:r>
        <w:t>B</w:t>
      </w:r>
      <w:r w:rsidRPr="00405C80">
        <w:t>itte schriftliche Bestätigung des Gläubigers beifügen</w:t>
      </w:r>
      <w:r>
        <w:t>.</w:t>
      </w:r>
      <w:r w:rsidRPr="00FE00B0">
        <w:t>)</w:t>
      </w:r>
    </w:p>
    <w:p w14:paraId="19021684" w14:textId="77777777" w:rsidR="005C7908" w:rsidRDefault="005C7908" w:rsidP="005C7908">
      <w:pPr>
        <w:pStyle w:val="berschrift2LfF"/>
        <w:numPr>
          <w:ilvl w:val="1"/>
          <w:numId w:val="17"/>
        </w:numPr>
        <w:tabs>
          <w:tab w:val="left" w:pos="993"/>
        </w:tabs>
        <w:ind w:left="992" w:hanging="992"/>
      </w:pPr>
      <w:r>
        <w:fldChar w:fldCharType="begin">
          <w:ffData>
            <w:name w:val="Kontrollkästchen12"/>
            <w:enabled/>
            <w:calcOnExit w:val="0"/>
            <w:checkBox>
              <w:sizeAuto/>
              <w:default w:val="0"/>
            </w:checkBox>
          </w:ffData>
        </w:fldChar>
      </w:r>
      <w:r>
        <w:instrText xml:space="preserve"> FORMCHECKBOX </w:instrText>
      </w:r>
      <w:r w:rsidR="004535C0">
        <w:fldChar w:fldCharType="separate"/>
      </w:r>
      <w:r>
        <w:fldChar w:fldCharType="end"/>
      </w:r>
      <w:r>
        <w:tab/>
      </w:r>
      <w:r>
        <w:tab/>
      </w:r>
      <w:r w:rsidRPr="00E816E6">
        <w:t>Kopie des Anlagevertrages liegt bei</w:t>
      </w:r>
      <w:r>
        <w:t>.</w:t>
      </w:r>
      <w:r w:rsidRPr="00E816E6">
        <w:t xml:space="preserve"> </w:t>
      </w:r>
      <w:r w:rsidR="00944AD7" w:rsidRPr="00AB3AAF">
        <w:rPr>
          <w:rStyle w:val="Endnotenzeichen"/>
        </w:rPr>
        <w:t>8</w:t>
      </w:r>
      <w:r w:rsidRPr="00AB3AAF">
        <w:rPr>
          <w:rStyle w:val="Endnotenzeichen"/>
        </w:rPr>
        <w:t>)</w:t>
      </w:r>
    </w:p>
    <w:p w14:paraId="00267DEE" w14:textId="77777777" w:rsidR="005C7908" w:rsidRDefault="005C7908" w:rsidP="00F441D7">
      <w:pPr>
        <w:pStyle w:val="berschrift2LfF"/>
        <w:numPr>
          <w:ilvl w:val="1"/>
          <w:numId w:val="17"/>
        </w:numPr>
        <w:tabs>
          <w:tab w:val="left" w:pos="993"/>
          <w:tab w:val="left" w:pos="6663"/>
        </w:tabs>
        <w:ind w:left="992" w:right="-143" w:hanging="992"/>
      </w:pPr>
      <w:r w:rsidRPr="00416F15">
        <w:fldChar w:fldCharType="begin">
          <w:ffData>
            <w:name w:val="Kontrollkästchen2"/>
            <w:enabled/>
            <w:calcOnExit w:val="0"/>
            <w:checkBox>
              <w:sizeAuto/>
              <w:default w:val="0"/>
            </w:checkBox>
          </w:ffData>
        </w:fldChar>
      </w:r>
      <w:r w:rsidRPr="00416F15">
        <w:instrText xml:space="preserve"> FORMCHECKBOX </w:instrText>
      </w:r>
      <w:r w:rsidR="004535C0">
        <w:fldChar w:fldCharType="separate"/>
      </w:r>
      <w:r w:rsidRPr="00416F15">
        <w:fldChar w:fldCharType="end"/>
      </w:r>
      <w:r w:rsidRPr="00416F15">
        <w:tab/>
      </w:r>
      <w:r w:rsidR="00027D34">
        <w:t xml:space="preserve">Der </w:t>
      </w:r>
      <w:r>
        <w:t xml:space="preserve">Antrag / </w:t>
      </w:r>
      <w:r w:rsidR="00027D34">
        <w:t xml:space="preserve">Die </w:t>
      </w:r>
      <w:r>
        <w:t>Mitteilung</w:t>
      </w:r>
      <w:r w:rsidRPr="001B6090">
        <w:t xml:space="preserve"> </w:t>
      </w:r>
      <w:r w:rsidRPr="00416F15">
        <w:t>vom</w:t>
      </w:r>
      <w:r w:rsidR="00027D34">
        <w:t xml:space="preserve"> </w:t>
      </w:r>
      <w:r w:rsidR="00F441D7">
        <w:tab/>
      </w:r>
      <w:r w:rsidR="00944AD7">
        <w:rPr>
          <w:rStyle w:val="Endnotenzeichen"/>
          <w:rFonts w:eastAsia="Times New Roman"/>
          <w:b/>
          <w:szCs w:val="20"/>
        </w:rPr>
        <w:t>9</w:t>
      </w:r>
      <w:r w:rsidRPr="00FD062D">
        <w:rPr>
          <w:rStyle w:val="Endnotenzeichen"/>
          <w:rFonts w:eastAsia="Times New Roman"/>
          <w:b/>
          <w:szCs w:val="20"/>
        </w:rPr>
        <w:t>)</w:t>
      </w:r>
    </w:p>
    <w:p w14:paraId="5FB9BADF" w14:textId="77777777" w:rsidR="005C7908" w:rsidRPr="00DD5981" w:rsidRDefault="005C7908" w:rsidP="00DD5981">
      <w:pPr>
        <w:pStyle w:val="TextTabelleeinfachEinzug"/>
      </w:pPr>
      <w:r w:rsidRPr="00DD5981">
        <w:fldChar w:fldCharType="begin">
          <w:ffData>
            <w:name w:val="Kontrollkästchen10"/>
            <w:enabled/>
            <w:calcOnExit w:val="0"/>
            <w:checkBox>
              <w:sizeAuto/>
              <w:default w:val="0"/>
            </w:checkBox>
          </w:ffData>
        </w:fldChar>
      </w:r>
      <w:bookmarkStart w:id="1" w:name="Kontrollkästchen10"/>
      <w:r w:rsidRPr="00DD5981">
        <w:instrText xml:space="preserve"> FORMCHECKBOX </w:instrText>
      </w:r>
      <w:r w:rsidR="004535C0">
        <w:fldChar w:fldCharType="separate"/>
      </w:r>
      <w:r w:rsidRPr="00DD5981">
        <w:fldChar w:fldCharType="end"/>
      </w:r>
      <w:bookmarkEnd w:id="1"/>
      <w:r w:rsidRPr="00DD5981">
        <w:tab/>
        <w:t>gilt nicht mehr. Ich bitte, die Überweisungen ab dem nächstmöglichen Zahltag einzu</w:t>
      </w:r>
      <w:r w:rsidR="00DD5981" w:rsidRPr="00DD5981">
        <w:softHyphen/>
      </w:r>
      <w:r w:rsidRPr="00DD5981">
        <w:t>stellen.</w:t>
      </w:r>
    </w:p>
    <w:p w14:paraId="7342EBAE" w14:textId="77777777" w:rsidR="005C7908" w:rsidRDefault="005C7908" w:rsidP="00DD5981">
      <w:pPr>
        <w:pStyle w:val="TextTabelleeinfachEinzug"/>
      </w:pPr>
      <w:r w:rsidRPr="00416F15">
        <w:fldChar w:fldCharType="begin">
          <w:ffData>
            <w:name w:val="Kontrollkästchen11"/>
            <w:enabled/>
            <w:calcOnExit w:val="0"/>
            <w:checkBox>
              <w:sizeAuto/>
              <w:default w:val="0"/>
            </w:checkBox>
          </w:ffData>
        </w:fldChar>
      </w:r>
      <w:bookmarkStart w:id="2" w:name="Kontrollkästchen11"/>
      <w:r w:rsidRPr="00416F15">
        <w:instrText xml:space="preserve"> FORMCHECKBOX </w:instrText>
      </w:r>
      <w:r w:rsidR="004535C0">
        <w:fldChar w:fldCharType="separate"/>
      </w:r>
      <w:r w:rsidRPr="00416F15">
        <w:fldChar w:fldCharType="end"/>
      </w:r>
      <w:bookmarkEnd w:id="2"/>
      <w:r>
        <w:tab/>
      </w:r>
      <w:r w:rsidRPr="00416F15">
        <w:t>gilt uneingeschränkt weiter.</w:t>
      </w:r>
    </w:p>
    <w:p w14:paraId="6958654C" w14:textId="77777777" w:rsidR="004E6874" w:rsidRDefault="004E6874" w:rsidP="00DD5981">
      <w:pPr>
        <w:pStyle w:val="TextTabelleeinfachEinzug"/>
      </w:pPr>
    </w:p>
    <w:p w14:paraId="7F3314CF" w14:textId="77777777" w:rsidR="004E6874" w:rsidRDefault="004E6874" w:rsidP="004E6874">
      <w:pPr>
        <w:pStyle w:val="TextTabelleeinfachEinzug"/>
        <w:ind w:left="0" w:firstLine="0"/>
      </w:pPr>
    </w:p>
    <w:p w14:paraId="65B2413B" w14:textId="77777777" w:rsidR="00311F9C" w:rsidRPr="00311F9C" w:rsidRDefault="00311F9C" w:rsidP="004E6874">
      <w:pPr>
        <w:pStyle w:val="TextTabelleeinfachEinzug"/>
        <w:ind w:left="0" w:firstLine="0"/>
        <w:rPr>
          <w:sz w:val="20"/>
        </w:rPr>
      </w:pPr>
      <w:r w:rsidRPr="00311F9C">
        <w:rPr>
          <w:sz w:val="20"/>
        </w:rPr>
        <w:t xml:space="preserve">Informationen zur Verarbeitung der Daten und zu den diesbezüglichen Rechten erhalten sie unter </w:t>
      </w:r>
      <w:hyperlink r:id="rId14" w:history="1">
        <w:r w:rsidRPr="00311F9C">
          <w:rPr>
            <w:rStyle w:val="Hyperlink"/>
            <w:sz w:val="20"/>
          </w:rPr>
          <w:t>www.lff.bayern.de/ds-info</w:t>
        </w:r>
      </w:hyperlink>
      <w:r w:rsidRPr="00311F9C">
        <w:rPr>
          <w:sz w:val="20"/>
        </w:rPr>
        <w:t xml:space="preserve"> oder alternativ unter unserer Datenschutz-Telefonnummer 0931 4504-6770.</w:t>
      </w:r>
    </w:p>
    <w:p w14:paraId="027D7457" w14:textId="77777777" w:rsidR="005C7908" w:rsidRDefault="005C7908" w:rsidP="005C7908">
      <w:pPr>
        <w:pStyle w:val="Text"/>
      </w:pPr>
    </w:p>
    <w:p w14:paraId="21E4E368" w14:textId="77777777" w:rsidR="00311F9C" w:rsidRDefault="00311F9C" w:rsidP="005C7908">
      <w:pPr>
        <w:pStyle w:val="Text"/>
      </w:pPr>
    </w:p>
    <w:p w14:paraId="64F4D04B" w14:textId="77777777" w:rsidR="00311F9C" w:rsidRDefault="00311F9C" w:rsidP="005C7908">
      <w:pPr>
        <w:pStyle w:val="Text"/>
      </w:pPr>
    </w:p>
    <w:p w14:paraId="1EE7B0FA" w14:textId="77777777" w:rsidR="00311F9C" w:rsidRDefault="00311F9C" w:rsidP="005C7908">
      <w:pPr>
        <w:pStyle w:val="Text"/>
      </w:pPr>
    </w:p>
    <w:p w14:paraId="397D3798" w14:textId="77777777" w:rsidR="005C7908" w:rsidRDefault="005C7908" w:rsidP="005C7908">
      <w:pPr>
        <w:pStyle w:val="Text"/>
      </w:pPr>
      <w:bookmarkStart w:id="3" w:name="zusatztext"/>
      <w:bookmarkEnd w:id="3"/>
    </w:p>
    <w:tbl>
      <w:tblPr>
        <w:tblW w:w="9781" w:type="dxa"/>
        <w:tblInd w:w="108" w:type="dxa"/>
        <w:tblLook w:val="04A0" w:firstRow="1" w:lastRow="0" w:firstColumn="1" w:lastColumn="0" w:noHBand="0" w:noVBand="1"/>
      </w:tblPr>
      <w:tblGrid>
        <w:gridCol w:w="2835"/>
        <w:gridCol w:w="1276"/>
        <w:gridCol w:w="5670"/>
      </w:tblGrid>
      <w:tr w:rsidR="005C7908" w:rsidRPr="004C0657" w14:paraId="14344C06" w14:textId="77777777" w:rsidTr="00AF69AA">
        <w:trPr>
          <w:trHeight w:val="454"/>
        </w:trPr>
        <w:tc>
          <w:tcPr>
            <w:tcW w:w="2835" w:type="dxa"/>
            <w:tcBorders>
              <w:bottom w:val="single" w:sz="4" w:space="0" w:color="auto"/>
            </w:tcBorders>
            <w:shd w:val="clear" w:color="auto" w:fill="auto"/>
          </w:tcPr>
          <w:p w14:paraId="13CA94B8" w14:textId="77777777" w:rsidR="005C7908" w:rsidRPr="004C0657" w:rsidRDefault="005C7908" w:rsidP="00AF69AA">
            <w:pPr>
              <w:pStyle w:val="TextTabelleeinfachlinks"/>
            </w:pPr>
          </w:p>
        </w:tc>
        <w:tc>
          <w:tcPr>
            <w:tcW w:w="1276" w:type="dxa"/>
            <w:shd w:val="clear" w:color="auto" w:fill="auto"/>
          </w:tcPr>
          <w:p w14:paraId="5DB809CB" w14:textId="77777777" w:rsidR="005C7908" w:rsidRPr="004C0657" w:rsidRDefault="005C7908" w:rsidP="00AF69AA">
            <w:pPr>
              <w:pStyle w:val="TextTabelleeinfachlinks"/>
            </w:pPr>
          </w:p>
        </w:tc>
        <w:tc>
          <w:tcPr>
            <w:tcW w:w="5670" w:type="dxa"/>
            <w:tcBorders>
              <w:bottom w:val="single" w:sz="4" w:space="0" w:color="auto"/>
            </w:tcBorders>
            <w:shd w:val="clear" w:color="auto" w:fill="auto"/>
          </w:tcPr>
          <w:p w14:paraId="785C9E5D" w14:textId="77777777" w:rsidR="005C7908" w:rsidRPr="004C0657" w:rsidRDefault="005C7908" w:rsidP="00AF69AA">
            <w:pPr>
              <w:pStyle w:val="TextTabelleeinfachlinks"/>
            </w:pPr>
          </w:p>
        </w:tc>
      </w:tr>
      <w:tr w:rsidR="005C7908" w:rsidRPr="004C0657" w14:paraId="38D00994" w14:textId="77777777" w:rsidTr="00AF69AA">
        <w:tc>
          <w:tcPr>
            <w:tcW w:w="2835" w:type="dxa"/>
            <w:tcBorders>
              <w:top w:val="single" w:sz="4" w:space="0" w:color="auto"/>
            </w:tcBorders>
            <w:shd w:val="clear" w:color="auto" w:fill="auto"/>
          </w:tcPr>
          <w:p w14:paraId="35554DEF" w14:textId="77777777" w:rsidR="005C7908" w:rsidRPr="004C0657" w:rsidRDefault="005C7908" w:rsidP="00AF69AA">
            <w:pPr>
              <w:pStyle w:val="Text9Tabelleeinfachlinks"/>
            </w:pPr>
            <w:r w:rsidRPr="004C0657">
              <w:t>Datum</w:t>
            </w:r>
          </w:p>
        </w:tc>
        <w:tc>
          <w:tcPr>
            <w:tcW w:w="1276" w:type="dxa"/>
            <w:shd w:val="clear" w:color="auto" w:fill="auto"/>
          </w:tcPr>
          <w:p w14:paraId="249B95CE" w14:textId="77777777" w:rsidR="005C7908" w:rsidRPr="004C0657" w:rsidRDefault="005C7908" w:rsidP="00AF69AA">
            <w:pPr>
              <w:pStyle w:val="Text9Tabelleeinfachlinks"/>
            </w:pPr>
          </w:p>
        </w:tc>
        <w:tc>
          <w:tcPr>
            <w:tcW w:w="5670" w:type="dxa"/>
            <w:tcBorders>
              <w:top w:val="single" w:sz="4" w:space="0" w:color="auto"/>
            </w:tcBorders>
            <w:shd w:val="clear" w:color="auto" w:fill="auto"/>
          </w:tcPr>
          <w:p w14:paraId="7FCEBA5A" w14:textId="77777777" w:rsidR="005C7908" w:rsidRPr="004C0657" w:rsidRDefault="005C7908" w:rsidP="00AF69AA">
            <w:pPr>
              <w:pStyle w:val="Text9Tabelleeinfachlinks"/>
            </w:pPr>
            <w:r w:rsidRPr="004C0657">
              <w:t>Unterschrift</w:t>
            </w:r>
          </w:p>
        </w:tc>
      </w:tr>
    </w:tbl>
    <w:p w14:paraId="200C4869" w14:textId="77777777" w:rsidR="00662674" w:rsidRDefault="00662674" w:rsidP="00662674">
      <w:pPr>
        <w:pStyle w:val="Text"/>
      </w:pPr>
      <w:r>
        <w:br w:type="page"/>
      </w:r>
    </w:p>
    <w:p w14:paraId="1242AF3A" w14:textId="77777777" w:rsidR="005C7908" w:rsidRDefault="005C7908" w:rsidP="005C7908">
      <w:pPr>
        <w:pStyle w:val="TextAbstand"/>
        <w:rPr>
          <w:rStyle w:val="TextLfFHervorheben"/>
        </w:rPr>
      </w:pPr>
      <w:r w:rsidRPr="0059049D">
        <w:rPr>
          <w:rStyle w:val="TextLfFHervorheben"/>
        </w:rPr>
        <w:lastRenderedPageBreak/>
        <w:t>Erläuterungen:</w:t>
      </w:r>
    </w:p>
    <w:p w14:paraId="2348F7B3" w14:textId="77777777" w:rsidR="005C7908" w:rsidRPr="00DE5ACE" w:rsidRDefault="005C7908" w:rsidP="00DE5ACE">
      <w:pPr>
        <w:pStyle w:val="NummerierungLfF"/>
      </w:pPr>
      <w:r w:rsidRPr="00DE5ACE">
        <w:t>Ihr Antrag auf vermögenswirksame Anlage von Teilen der Bezüge hat zur Folge, dass die Bezügestelle den zur Anlage erforderlichen Betrag als Ihre eigene Leistung einbehält und ihn ggf. zusammen mit der vermögenswirksamen Leistung des Dienstherrn / Arbeitgebers unmittelbar an das von Ihnen angegebene Unternehmen oder Institut überweist. Dieses Unternehmen oder Institut, bei dem die gewählte vermögenswirksame Anlage erfolgt, ist somit stets Empfänger dieser Überweisung. Eine Ausnahme ist nur möglich, wenn Sie eine vermögenswirksame Anlage für die in Nr. 4 angegebenen Aufwendungen wählen.</w:t>
      </w:r>
    </w:p>
    <w:p w14:paraId="41534746" w14:textId="77777777" w:rsidR="005C7908" w:rsidRDefault="005C7908" w:rsidP="00DE5ACE">
      <w:pPr>
        <w:pStyle w:val="NummerierungLfF"/>
      </w:pPr>
      <w:r w:rsidRPr="008A177C">
        <w:t>5. VermBG = Fünftes Gesetz zur Förderung der Vermögensbildung der Arbeitnehmer (5. Vermögensbildungsgesetz)</w:t>
      </w:r>
    </w:p>
    <w:p w14:paraId="32E21994" w14:textId="77777777" w:rsidR="005C7908" w:rsidRDefault="005C7908" w:rsidP="00DE5ACE">
      <w:pPr>
        <w:pStyle w:val="NummerierungLfF"/>
      </w:pPr>
      <w:r w:rsidRPr="008A177C">
        <w:t>Ihre Mitteilung der von Ihnen gewählten Anlageart ist eine Anspruchsvoraussetzung für die vermögenswirksame Leistung des Dienstherrn</w:t>
      </w:r>
      <w:r>
        <w:t xml:space="preserve"> </w:t>
      </w:r>
      <w:r w:rsidRPr="008A177C">
        <w:t>/</w:t>
      </w:r>
      <w:r>
        <w:t xml:space="preserve"> </w:t>
      </w:r>
      <w:r w:rsidRPr="008A177C">
        <w:t>Arbeitgebers gemäß dem Gesetz über vermögenswirksame Leistun</w:t>
      </w:r>
      <w:r>
        <w:t>gen für Beamte, Rich</w:t>
      </w:r>
      <w:r w:rsidRPr="008A177C">
        <w:t>ter, Berufssoldaten und Soldaten auf Zeit (VermLG) bzw. den Tarifverträgen über vermögenswirksame Leistungen. Ruhestandsbeamte haben keinen Anspruch auf vermögenswirksame Leistungen.</w:t>
      </w:r>
    </w:p>
    <w:p w14:paraId="26FC11BE" w14:textId="77777777" w:rsidR="005C7908" w:rsidRDefault="005C7908" w:rsidP="00DE5ACE">
      <w:pPr>
        <w:pStyle w:val="NummerierungLfF"/>
      </w:pPr>
      <w:r w:rsidRPr="008A177C">
        <w:t>Die Ihnen vom Dienstherrn</w:t>
      </w:r>
      <w:r>
        <w:t xml:space="preserve"> </w:t>
      </w:r>
      <w:r w:rsidRPr="008A177C">
        <w:t>/</w:t>
      </w:r>
      <w:r>
        <w:t xml:space="preserve"> </w:t>
      </w:r>
      <w:r w:rsidRPr="008A177C">
        <w:t>Arbeitgeber bei Vorliegen der Anspruchsvoraussetzungen zu gewährende vermögens</w:t>
      </w:r>
      <w:r w:rsidR="00C363F3">
        <w:softHyphen/>
      </w:r>
      <w:r w:rsidRPr="008A177C">
        <w:t>wirksame Leistung beträgt im Kalendermonat 6,65 EUR</w:t>
      </w:r>
      <w:r>
        <w:t xml:space="preserve">; Beamtinnen/Beamte auf Widerruf im Vorbereitungsdienst, </w:t>
      </w:r>
      <w:r w:rsidRPr="008A177C">
        <w:t>Dienstanfängerinnen</w:t>
      </w:r>
      <w:r>
        <w:t>/</w:t>
      </w:r>
      <w:r w:rsidRPr="008A177C">
        <w:t xml:space="preserve">Dienstanfänger </w:t>
      </w:r>
      <w:r>
        <w:t xml:space="preserve">und Rechtsreferendarinnen/Rechtsreferendare </w:t>
      </w:r>
      <w:r w:rsidRPr="008A177C">
        <w:t>erhalten 13,29 EUR. Teilzeitbeschäftigte erhalten den Betrag der vermögenswirksamen Leistung von 6,65 EUR, der dem Verhältnis der ermäßigten zur regelmäßigen Arbeitszeit entspricht. Die vermögenswirksame Leistung kann in der vollen Höhe nur gezahlt werden, wenn der Anlagebetrag (Nr. 2) mindestens so hoch ist. Die von Ihnen in Nr. 2 jeweils einzutragenden Beträge bestehen ggf. aus der vermögenswirksamen Leistung des Dienstherrn</w:t>
      </w:r>
      <w:r>
        <w:t xml:space="preserve"> </w:t>
      </w:r>
      <w:r w:rsidRPr="008A177C">
        <w:t>/</w:t>
      </w:r>
      <w:r>
        <w:t xml:space="preserve"> </w:t>
      </w:r>
      <w:r w:rsidRPr="008A177C">
        <w:t>Arbeitgebers in der Ihnen jeweils zustehenden Höhe und ggf. aus Ihrer Eigenleistung (vgl. Erl. 1). Im Falle einer künftigen Minderung oder Erhöhung des Ihnen zustehenden Betrags der vermögenswirksamen Leistung des Dienstherrn</w:t>
      </w:r>
      <w:r>
        <w:t xml:space="preserve"> </w:t>
      </w:r>
      <w:r w:rsidRPr="008A177C">
        <w:t>/</w:t>
      </w:r>
      <w:r>
        <w:t xml:space="preserve"> </w:t>
      </w:r>
      <w:r w:rsidRPr="008A177C">
        <w:t>Arbeitgebers wird der jeweilige Differenzbetrag zu dem Gesamtbetrag der Anlage dadurch ausgeglichen, dass die Bezügestelle einen höheren oder niedrigeren Betrag als Ihre Eigenleistung von Ihren Bezügen einbehält und überweist. Soll die Bezügestelle anders verfahren, müssten Sie es bereits jetzt oder im Falle einer späteren Änderung rechtzeitig vorher mitteilen.</w:t>
      </w:r>
    </w:p>
    <w:p w14:paraId="2F416ABC" w14:textId="77777777" w:rsidR="005C7908" w:rsidRDefault="005C7908" w:rsidP="00DE5ACE">
      <w:pPr>
        <w:pStyle w:val="NummerierungLfF"/>
      </w:pPr>
      <w:r w:rsidRPr="008A177C">
        <w:t>Für die vermögenswirksame Leistung und die vermögenswirksame Anlage von Teilen der Bezüge soll möglichst dieselbe Anlageart und dasselbe Unternehmen oder Institut gewählt werden. Dies gilt auch, wenn Sie schon jetzt Teile Ihrer Bezüge als vermögenswirksame Anlage an ein Unternehmen oder Institut überweisen lassen.</w:t>
      </w:r>
    </w:p>
    <w:p w14:paraId="7BA8776C" w14:textId="77777777" w:rsidR="005C7908" w:rsidRDefault="005C7908" w:rsidP="00DE5ACE">
      <w:pPr>
        <w:pStyle w:val="NummerierungLfF"/>
      </w:pPr>
      <w:r w:rsidRPr="008A177C">
        <w:t>Die gesonderte vermögenswirksame Anlage von Teilen der Bezüge ist nur möglich, wenn monatlich min</w:t>
      </w:r>
      <w:r>
        <w:t>destens 13 </w:t>
      </w:r>
      <w:r w:rsidRPr="008A177C">
        <w:t>EUR oder vierteljährlich mindestens 39 EUR oder einmal im Kalenderjahr mindestens 39 EUR angelegt werden (§</w:t>
      </w:r>
      <w:r>
        <w:t> </w:t>
      </w:r>
      <w:r w:rsidRPr="008A177C">
        <w:t>11 Abs. 3 Satz 1 des 5. VermBG).</w:t>
      </w:r>
    </w:p>
    <w:p w14:paraId="08FA753B" w14:textId="12F19B8F" w:rsidR="00CE6688" w:rsidRPr="008A177C" w:rsidRDefault="00CE6688" w:rsidP="008A7D25">
      <w:pPr>
        <w:pStyle w:val="NummerierungLfF"/>
        <w:tabs>
          <w:tab w:val="left" w:pos="3544"/>
        </w:tabs>
      </w:pPr>
      <w:r>
        <w:t>Eine Eintragung ist nur erforderlich, wenn die vermögenswirksame Anlage zulässigerweise zugunsten</w:t>
      </w:r>
      <w:r w:rsidR="00820008">
        <w:t xml:space="preserve"> </w:t>
      </w:r>
      <w:r w:rsidR="00820008">
        <w:br/>
      </w:r>
      <w:r w:rsidR="00820008" w:rsidRPr="00820008">
        <w:t>Ihres/Ihrer Ehegatten/ Ehegattin/ Lebenspartner/in nach dem LPartG</w:t>
      </w:r>
      <w:r w:rsidR="00820008">
        <w:t xml:space="preserve"> </w:t>
      </w:r>
      <w:r>
        <w:t>oder zugunsten eines zu Beginn des maßgeblichen Kalenderjahres noch nicht 17 Jahre alten Kindes oder, falls Sie selbst noch nicht 17 Jahre alt sind, zugunsten Ihrer Eltern erfolgt. Folgende Anlageformen sind hiervon ausgenommen:</w:t>
      </w:r>
    </w:p>
    <w:p w14:paraId="0B7009D1" w14:textId="77777777" w:rsidR="00CE6688" w:rsidRPr="00E36412" w:rsidRDefault="00CE6688" w:rsidP="00CE6688">
      <w:pPr>
        <w:pStyle w:val="AufzhlungLfF"/>
      </w:pPr>
      <w:r w:rsidRPr="00E36412">
        <w:t>Aufwendungen aufgrund eines Wertpapier-Kaufvertrages mit dem Dienstherrn / Arbeitgeber (§ 2 Abs.</w:t>
      </w:r>
      <w:r>
        <w:t> </w:t>
      </w:r>
      <w:r w:rsidRPr="00E36412">
        <w:t>1 Nr. 2 und § 5 des 5. VermBG)</w:t>
      </w:r>
    </w:p>
    <w:p w14:paraId="64353EF0" w14:textId="77777777" w:rsidR="00CE6688" w:rsidRPr="00E36412" w:rsidRDefault="00CE6688" w:rsidP="00CE6688">
      <w:pPr>
        <w:pStyle w:val="AufzhlungLfF"/>
      </w:pPr>
      <w:r w:rsidRPr="00E36412">
        <w:t>Aufwendungen aufgrund eines Beteiligungs-Vertrages (§ 2 Abs. 1 Nr</w:t>
      </w:r>
      <w:r>
        <w:t>. 3 und § 6 Abs. 2 Nr. 2 des 5. </w:t>
      </w:r>
      <w:r w:rsidRPr="00E36412">
        <w:t>VermBG) mit einer Genossenschaft, die ein Kreditinstitut (Genossenschaftsbank, Volksbank, Raiffeisenbank) oder eine seit mindestens drei Jahren bestehende Bau- oder Wohnungsgenossenschaft ist, über die Begründung eines Geschäftsguthabens</w:t>
      </w:r>
    </w:p>
    <w:p w14:paraId="69BC56E0" w14:textId="77777777" w:rsidR="00CE6688" w:rsidRPr="00E36412" w:rsidRDefault="00CE6688" w:rsidP="00CE6688">
      <w:pPr>
        <w:pStyle w:val="AufzhlungLfF"/>
      </w:pPr>
      <w:r w:rsidRPr="00E36412">
        <w:t>Aufwendungen des Berechtigten, der nach § 18 Abs. 2 oder 3 des 5. VermBG die Mitgliedschaft in einer Genossenschaft oder Gesellschaft mit beschränkter Haftung auf den 31.12.1994 gekündigt hat, zur Erfüllung von Verpflichtungen aus der Mitgliedschaft, die nach dem 31.12.1994 fortbestehen oder entstehen (§ 2 Abs. 1 Nr. 8 des 5. VermBG)</w:t>
      </w:r>
    </w:p>
    <w:p w14:paraId="795DB978" w14:textId="77777777" w:rsidR="00CE6688" w:rsidRDefault="00CE6688" w:rsidP="00CE6688">
      <w:pPr>
        <w:pStyle w:val="NummerierungLfF"/>
      </w:pPr>
      <w:r>
        <w:t xml:space="preserve">Der </w:t>
      </w:r>
      <w:r w:rsidRPr="008A177C">
        <w:t>Antrag</w:t>
      </w:r>
      <w:r>
        <w:t xml:space="preserve"> </w:t>
      </w:r>
      <w:r w:rsidRPr="008A177C">
        <w:t>/</w:t>
      </w:r>
      <w:r>
        <w:t xml:space="preserve"> Die </w:t>
      </w:r>
      <w:r w:rsidRPr="008A177C">
        <w:t xml:space="preserve">Mitteilung </w:t>
      </w:r>
      <w:r w:rsidR="00E52CC9">
        <w:t>ist</w:t>
      </w:r>
      <w:r w:rsidRPr="008A177C">
        <w:t xml:space="preserve"> zusammen mit einer Kopie des Anlagevertrages an die für die Abrechnung Ihrer Bezüge zuständige Bezügestelle zu richten. Sie müssen spätestens sechs Wochen vor Fälligkeit der Bezüge, bei denen sie erstmals berücksichtigt werden sollen, der zuständigen Bezügestelle vorliegen.</w:t>
      </w:r>
    </w:p>
    <w:p w14:paraId="1304C669" w14:textId="69F51BDB" w:rsidR="00C363F3" w:rsidRPr="00F441D7" w:rsidRDefault="00C363F3" w:rsidP="00906325">
      <w:pPr>
        <w:pStyle w:val="NummerierungLfF"/>
      </w:pPr>
      <w:r>
        <w:t>Ist das hier einzutragende Datum nicht mehr bekannt, genügt es, wenn Sie das Wort „bisher“ eintragen.</w:t>
      </w:r>
    </w:p>
    <w:p w14:paraId="393C5D8C" w14:textId="77777777" w:rsidR="00405B9B" w:rsidRDefault="00405B9B" w:rsidP="00405B9B">
      <w:pPr>
        <w:pStyle w:val="TextAbstand"/>
        <w:rPr>
          <w:rStyle w:val="TextLfFHervorheben"/>
        </w:rPr>
      </w:pPr>
    </w:p>
    <w:sectPr w:rsidR="00405B9B" w:rsidSect="00405B9B">
      <w:type w:val="continuous"/>
      <w:pgSz w:w="11906" w:h="16838" w:code="9"/>
      <w:pgMar w:top="1134" w:right="992" w:bottom="1134" w:left="1134" w:header="425" w:footer="47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1ACF" w14:textId="77777777" w:rsidR="00405B9B" w:rsidRDefault="00405B9B" w:rsidP="00567A64">
      <w:pPr>
        <w:spacing w:after="0" w:line="240" w:lineRule="auto"/>
      </w:pPr>
      <w:r>
        <w:separator/>
      </w:r>
    </w:p>
  </w:endnote>
  <w:endnote w:type="continuationSeparator" w:id="0">
    <w:p w14:paraId="5019D943" w14:textId="77777777" w:rsidR="00405B9B" w:rsidRDefault="00405B9B" w:rsidP="0056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4139" w14:textId="77777777" w:rsidR="006300F2" w:rsidRDefault="006300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FD41" w14:textId="77777777" w:rsidR="008D4A6A" w:rsidRDefault="006300F2" w:rsidP="008A5AFE">
    <w:pPr>
      <w:pStyle w:val="FormatvorlageFuzeilePDF"/>
    </w:pPr>
    <w:r>
      <w:t>VN</w:t>
    </w:r>
    <w:r w:rsidR="005C7908">
      <w:t>X_Z422</w:t>
    </w:r>
    <w:r>
      <w:t>#</w:t>
    </w:r>
    <w:r w:rsidR="008D4A6A">
      <w:t xml:space="preserve"> </w:t>
    </w:r>
    <w:r w:rsidR="005C7908">
      <w:t>Leitstelle Bezügeabrechnung</w:t>
    </w:r>
    <w:r w:rsidR="008D4A6A" w:rsidRPr="00F3513A">
      <w:tab/>
      <w:t>Stand</w:t>
    </w:r>
    <w:r w:rsidR="008D4A6A">
      <w:t>:</w:t>
    </w:r>
    <w:r w:rsidR="005C7908">
      <w:t xml:space="preserve"> </w:t>
    </w:r>
    <w:r w:rsidR="004E6874">
      <w:t>05</w:t>
    </w:r>
    <w:r w:rsidR="005C7908">
      <w:t>/201</w:t>
    </w:r>
    <w:r w:rsidR="00856D73">
      <w:t>8</w:t>
    </w:r>
    <w:r w:rsidR="008D4A6A" w:rsidRPr="00F3513A">
      <w:tab/>
    </w:r>
    <w:r w:rsidR="00407956">
      <w:t xml:space="preserve">Seite </w:t>
    </w:r>
    <w:r w:rsidR="00407956" w:rsidRPr="00407956">
      <w:fldChar w:fldCharType="begin"/>
    </w:r>
    <w:r w:rsidR="00407956" w:rsidRPr="00407956">
      <w:instrText>PAGE  \* Arabic  \* MERGEFORMAT</w:instrText>
    </w:r>
    <w:r w:rsidR="00407956" w:rsidRPr="00407956">
      <w:fldChar w:fldCharType="separate"/>
    </w:r>
    <w:r w:rsidR="00311F9C">
      <w:rPr>
        <w:noProof/>
      </w:rPr>
      <w:t>2</w:t>
    </w:r>
    <w:r w:rsidR="00407956" w:rsidRPr="00407956">
      <w:fldChar w:fldCharType="end"/>
    </w:r>
    <w:r w:rsidR="00407956">
      <w:t xml:space="preserve"> von </w:t>
    </w:r>
    <w:fldSimple w:instr="NUMPAGES  \* Arabic  \* MERGEFORMAT">
      <w:r w:rsidR="00311F9C">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580F" w14:textId="77777777" w:rsidR="006300F2" w:rsidRDefault="006300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B288" w14:textId="77777777" w:rsidR="00405B9B" w:rsidRDefault="00405B9B" w:rsidP="00567A64">
      <w:r>
        <w:separator/>
      </w:r>
    </w:p>
  </w:footnote>
  <w:footnote w:type="continuationSeparator" w:id="0">
    <w:p w14:paraId="7356ACA1" w14:textId="77777777" w:rsidR="00405B9B" w:rsidRDefault="00405B9B" w:rsidP="00026D13">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8B4" w14:textId="77777777" w:rsidR="006300F2" w:rsidRDefault="006300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49E" w14:textId="77777777" w:rsidR="006300F2" w:rsidRDefault="006300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EF3" w14:textId="77777777" w:rsidR="006300F2" w:rsidRDefault="006300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BDD2C73E"/>
    <w:lvl w:ilvl="0">
      <w:start w:val="1"/>
      <w:numFmt w:val="bullet"/>
      <w:pStyle w:val="AufzhlungLfF"/>
      <w:lvlText w:val="■"/>
      <w:lvlJc w:val="left"/>
      <w:pPr>
        <w:tabs>
          <w:tab w:val="num" w:pos="397"/>
        </w:tabs>
        <w:ind w:left="397" w:hanging="397"/>
      </w:pPr>
      <w:rPr>
        <w:rFonts w:ascii="Arial" w:hAnsi="Arial" w:hint="default"/>
        <w:b w:val="0"/>
        <w:i w:val="0"/>
        <w:color w:val="808080"/>
        <w:sz w:val="22"/>
        <w:szCs w:val="22"/>
      </w:rPr>
    </w:lvl>
    <w:lvl w:ilvl="1">
      <w:start w:val="1"/>
      <w:numFmt w:val="bullet"/>
      <w:pStyle w:val="Aufzhlung1LfF"/>
      <w:lvlText w:val="□"/>
      <w:lvlJc w:val="left"/>
      <w:pPr>
        <w:tabs>
          <w:tab w:val="num" w:pos="794"/>
        </w:tabs>
        <w:ind w:left="794" w:hanging="397"/>
      </w:pPr>
      <w:rPr>
        <w:rFonts w:ascii="Arial" w:hAnsi="Arial" w:hint="default"/>
        <w:b w:val="0"/>
        <w:i w:val="0"/>
        <w:color w:val="777777"/>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ascii="Arial" w:hAnsi="Arial" w:hint="default"/>
        <w:b/>
        <w:i w:val="0"/>
        <w:sz w:val="22"/>
      </w:rPr>
    </w:lvl>
    <w:lvl w:ilvl="4">
      <w:start w:val="1"/>
      <w:numFmt w:val="decimal"/>
      <w:lvlText w:val="%2.%3.%4.%5"/>
      <w:lvlJc w:val="left"/>
      <w:pPr>
        <w:tabs>
          <w:tab w:val="num" w:pos="794"/>
        </w:tabs>
        <w:ind w:left="794" w:hanging="794"/>
      </w:pPr>
      <w:rPr>
        <w:rFonts w:ascii="Arial" w:hAnsi="Arial" w:hint="default"/>
        <w:b/>
        <w:i w:val="0"/>
        <w:sz w:val="22"/>
      </w:rPr>
    </w:lvl>
    <w:lvl w:ilvl="5">
      <w:start w:val="1"/>
      <w:numFmt w:val="decimal"/>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6CB577B"/>
    <w:multiLevelType w:val="hybridMultilevel"/>
    <w:tmpl w:val="95B2632C"/>
    <w:lvl w:ilvl="0" w:tplc="DB669858">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4"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5" w15:restartNumberingAfterBreak="0">
    <w:nsid w:val="54D8170C"/>
    <w:multiLevelType w:val="hybridMultilevel"/>
    <w:tmpl w:val="823C9DDE"/>
    <w:lvl w:ilvl="0" w:tplc="7C70456A">
      <w:start w:val="1"/>
      <w:numFmt w:val="decimal"/>
      <w:lvlText w:val="%1)"/>
      <w:lvlJc w:val="left"/>
      <w:pPr>
        <w:ind w:left="360" w:hanging="360"/>
      </w:pPr>
      <w:rPr>
        <w:rFonts w:hint="default"/>
        <w:b w:val="0"/>
        <w:i w:val="0"/>
        <w:color w:val="000000"/>
        <w:sz w:val="18"/>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6F3AD9"/>
    <w:multiLevelType w:val="hybridMultilevel"/>
    <w:tmpl w:val="D9482056"/>
    <w:lvl w:ilvl="0" w:tplc="E698DA58">
      <w:start w:val="1"/>
      <w:numFmt w:val="decimal"/>
      <w:pStyle w:val="NummerierungLfF"/>
      <w:lvlText w:val="%1)"/>
      <w:lvlJc w:val="left"/>
      <w:pPr>
        <w:ind w:left="872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2630CA1"/>
    <w:multiLevelType w:val="hybridMultilevel"/>
    <w:tmpl w:val="8038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7"/>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0"/>
  </w:num>
  <w:num w:numId="25">
    <w:abstractNumId w:val="5"/>
  </w:num>
  <w:num w:numId="26">
    <w:abstractNumId w:val="2"/>
  </w:num>
  <w:num w:numId="27">
    <w:abstractNumId w:val="1"/>
  </w:num>
  <w:num w:numId="28">
    <w:abstractNumId w:val="1"/>
  </w:num>
  <w:num w:numId="29">
    <w:abstractNumId w:val="1"/>
  </w:num>
  <w:num w:numId="30">
    <w:abstractNumId w:val="1"/>
  </w:num>
  <w:num w:numId="31">
    <w:abstractNumId w:val="1"/>
  </w:num>
  <w:num w:numId="32">
    <w:abstractNumId w:val="0"/>
  </w:num>
  <w:num w:numId="33">
    <w:abstractNumId w:val="0"/>
  </w:num>
  <w:num w:numId="34">
    <w:abstractNumId w:val="5"/>
  </w:num>
  <w:num w:numId="35">
    <w:abstractNumId w:val="2"/>
  </w:num>
  <w:num w:numId="36">
    <w:abstractNumId w:val="1"/>
  </w:num>
  <w:num w:numId="37">
    <w:abstractNumId w:val="1"/>
  </w:num>
  <w:num w:numId="38">
    <w:abstractNumId w:val="1"/>
  </w:num>
  <w:num w:numId="39">
    <w:abstractNumId w:val="1"/>
  </w:num>
  <w:num w:numId="40">
    <w:abstractNumId w:val="1"/>
  </w:num>
  <w:num w:numId="41">
    <w:abstractNumId w:val="0"/>
  </w:num>
  <w:num w:numId="42">
    <w:abstractNumId w:val="0"/>
  </w:num>
  <w:num w:numId="43">
    <w:abstractNumId w:val="3"/>
  </w:num>
  <w:num w:numId="44">
    <w:abstractNumId w:val="3"/>
    <w:lvlOverride w:ilvl="0">
      <w:startOverride w:val="1"/>
    </w:lvlOverride>
  </w:num>
  <w:num w:numId="45">
    <w:abstractNumId w:val="6"/>
  </w:num>
  <w:num w:numId="46">
    <w:abstractNumId w:val="0"/>
  </w:num>
  <w:num w:numId="47">
    <w:abstractNumId w:val="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B9B"/>
    <w:rsid w:val="00000373"/>
    <w:rsid w:val="000122AB"/>
    <w:rsid w:val="00017BB1"/>
    <w:rsid w:val="00026D13"/>
    <w:rsid w:val="00027D34"/>
    <w:rsid w:val="00040EF2"/>
    <w:rsid w:val="00057B61"/>
    <w:rsid w:val="00061007"/>
    <w:rsid w:val="000B0265"/>
    <w:rsid w:val="00105437"/>
    <w:rsid w:val="0013268D"/>
    <w:rsid w:val="00191B07"/>
    <w:rsid w:val="001A62B5"/>
    <w:rsid w:val="001C385E"/>
    <w:rsid w:val="00213C2E"/>
    <w:rsid w:val="002601C2"/>
    <w:rsid w:val="002A091E"/>
    <w:rsid w:val="002C3327"/>
    <w:rsid w:val="002C6B31"/>
    <w:rsid w:val="002D6A8D"/>
    <w:rsid w:val="002F5676"/>
    <w:rsid w:val="00311F9C"/>
    <w:rsid w:val="00372460"/>
    <w:rsid w:val="00384BCF"/>
    <w:rsid w:val="00386017"/>
    <w:rsid w:val="003B6D28"/>
    <w:rsid w:val="003B6D71"/>
    <w:rsid w:val="003F7158"/>
    <w:rsid w:val="00401317"/>
    <w:rsid w:val="00403995"/>
    <w:rsid w:val="00405B9B"/>
    <w:rsid w:val="00407956"/>
    <w:rsid w:val="00412BE2"/>
    <w:rsid w:val="00421D91"/>
    <w:rsid w:val="00422CD4"/>
    <w:rsid w:val="004353EE"/>
    <w:rsid w:val="00437BE0"/>
    <w:rsid w:val="00467742"/>
    <w:rsid w:val="00484FBF"/>
    <w:rsid w:val="00495269"/>
    <w:rsid w:val="004C5FDF"/>
    <w:rsid w:val="004E6874"/>
    <w:rsid w:val="004F2400"/>
    <w:rsid w:val="00503DE5"/>
    <w:rsid w:val="00551493"/>
    <w:rsid w:val="00567A64"/>
    <w:rsid w:val="00583EB2"/>
    <w:rsid w:val="005A36D3"/>
    <w:rsid w:val="005C4A95"/>
    <w:rsid w:val="005C7908"/>
    <w:rsid w:val="005F2285"/>
    <w:rsid w:val="005F3BFD"/>
    <w:rsid w:val="006300F2"/>
    <w:rsid w:val="0063571D"/>
    <w:rsid w:val="00662674"/>
    <w:rsid w:val="0066313D"/>
    <w:rsid w:val="00680D1A"/>
    <w:rsid w:val="006821D2"/>
    <w:rsid w:val="00682D0B"/>
    <w:rsid w:val="006C3DE2"/>
    <w:rsid w:val="006E7696"/>
    <w:rsid w:val="006F49B1"/>
    <w:rsid w:val="007807C3"/>
    <w:rsid w:val="00793A82"/>
    <w:rsid w:val="00797011"/>
    <w:rsid w:val="007A23DF"/>
    <w:rsid w:val="007B7A29"/>
    <w:rsid w:val="007D58F6"/>
    <w:rsid w:val="007D6517"/>
    <w:rsid w:val="007D7A3C"/>
    <w:rsid w:val="007E4A78"/>
    <w:rsid w:val="008062CF"/>
    <w:rsid w:val="008073A9"/>
    <w:rsid w:val="00807DD6"/>
    <w:rsid w:val="00820008"/>
    <w:rsid w:val="00823FB4"/>
    <w:rsid w:val="00856D73"/>
    <w:rsid w:val="00875B4E"/>
    <w:rsid w:val="008772CA"/>
    <w:rsid w:val="00877455"/>
    <w:rsid w:val="008974EE"/>
    <w:rsid w:val="008A5AFE"/>
    <w:rsid w:val="008A7D25"/>
    <w:rsid w:val="008B3036"/>
    <w:rsid w:val="008B6902"/>
    <w:rsid w:val="008C33F5"/>
    <w:rsid w:val="008D4A6A"/>
    <w:rsid w:val="008D525C"/>
    <w:rsid w:val="008E3B07"/>
    <w:rsid w:val="008F3C12"/>
    <w:rsid w:val="0090187D"/>
    <w:rsid w:val="00906325"/>
    <w:rsid w:val="00915488"/>
    <w:rsid w:val="009205D7"/>
    <w:rsid w:val="00944AD7"/>
    <w:rsid w:val="00963F74"/>
    <w:rsid w:val="00A34A87"/>
    <w:rsid w:val="00A3646F"/>
    <w:rsid w:val="00A960A7"/>
    <w:rsid w:val="00AB3142"/>
    <w:rsid w:val="00AB3AAF"/>
    <w:rsid w:val="00AE4CFA"/>
    <w:rsid w:val="00AF5660"/>
    <w:rsid w:val="00B04F20"/>
    <w:rsid w:val="00B21107"/>
    <w:rsid w:val="00B24A2D"/>
    <w:rsid w:val="00B570FA"/>
    <w:rsid w:val="00B728D4"/>
    <w:rsid w:val="00B7622F"/>
    <w:rsid w:val="00B91035"/>
    <w:rsid w:val="00BC019A"/>
    <w:rsid w:val="00BC4872"/>
    <w:rsid w:val="00C01A1A"/>
    <w:rsid w:val="00C363F3"/>
    <w:rsid w:val="00C476BB"/>
    <w:rsid w:val="00C53295"/>
    <w:rsid w:val="00C84AEA"/>
    <w:rsid w:val="00C909BF"/>
    <w:rsid w:val="00C93DEE"/>
    <w:rsid w:val="00C96317"/>
    <w:rsid w:val="00CA6FE1"/>
    <w:rsid w:val="00CD5C3A"/>
    <w:rsid w:val="00CE6688"/>
    <w:rsid w:val="00CF5232"/>
    <w:rsid w:val="00D4244C"/>
    <w:rsid w:val="00D47D9D"/>
    <w:rsid w:val="00D535EE"/>
    <w:rsid w:val="00D56F6C"/>
    <w:rsid w:val="00DD5981"/>
    <w:rsid w:val="00DE100A"/>
    <w:rsid w:val="00DE5ACE"/>
    <w:rsid w:val="00E36412"/>
    <w:rsid w:val="00E37905"/>
    <w:rsid w:val="00E52CC9"/>
    <w:rsid w:val="00E6317B"/>
    <w:rsid w:val="00E64B8B"/>
    <w:rsid w:val="00EB5E9A"/>
    <w:rsid w:val="00EC786D"/>
    <w:rsid w:val="00EE0F9D"/>
    <w:rsid w:val="00F07929"/>
    <w:rsid w:val="00F127BE"/>
    <w:rsid w:val="00F13C4B"/>
    <w:rsid w:val="00F24E16"/>
    <w:rsid w:val="00F441D7"/>
    <w:rsid w:val="00F6739F"/>
    <w:rsid w:val="00F77D47"/>
    <w:rsid w:val="00F86AA3"/>
    <w:rsid w:val="00F93DCB"/>
    <w:rsid w:val="00FA4275"/>
    <w:rsid w:val="00FD4102"/>
    <w:rsid w:val="00FE2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AE920"/>
  <w15:docId w15:val="{92430167-C740-4028-BA51-7A1FE27C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295"/>
    <w:pPr>
      <w:spacing w:after="240" w:line="360" w:lineRule="auto"/>
    </w:pPr>
    <w:rPr>
      <w:rFonts w:cs="Times New Roman"/>
      <w:lang w:eastAsia="de-DE"/>
    </w:rPr>
  </w:style>
  <w:style w:type="paragraph" w:styleId="berschrift1">
    <w:name w:val="heading 1"/>
    <w:next w:val="Standard"/>
    <w:link w:val="berschrift1Zchn"/>
    <w:uiPriority w:val="99"/>
    <w:qFormat/>
    <w:rsid w:val="00467742"/>
    <w:pPr>
      <w:spacing w:before="600" w:after="0" w:line="240" w:lineRule="auto"/>
      <w:jc w:val="center"/>
      <w:outlineLvl w:val="0"/>
    </w:pPr>
    <w:rPr>
      <w:rFonts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000373"/>
    <w:pPr>
      <w:numPr>
        <w:numId w:val="46"/>
      </w:numPr>
      <w:spacing w:before="60" w:after="60" w:line="240" w:lineRule="auto"/>
      <w:ind w:left="794"/>
      <w:jc w:val="left"/>
    </w:pPr>
    <w:rPr>
      <w:rFonts w:eastAsia="Calibri" w:cs="Times New Roman"/>
      <w:sz w:val="18"/>
      <w:lang w:eastAsia="de-DE"/>
    </w:rPr>
  </w:style>
  <w:style w:type="paragraph" w:customStyle="1" w:styleId="Aufzhlung1LfF">
    <w:name w:val="Aufzählung1 LfF"/>
    <w:basedOn w:val="AufzhlungLfF"/>
    <w:rsid w:val="00567A64"/>
    <w:pPr>
      <w:numPr>
        <w:ilvl w:val="1"/>
      </w:numPr>
    </w:pPr>
  </w:style>
  <w:style w:type="paragraph" w:customStyle="1" w:styleId="FuzeileLfF">
    <w:name w:val="Fußzeile LfF"/>
    <w:qFormat/>
    <w:rsid w:val="00213C2E"/>
    <w:pPr>
      <w:pBdr>
        <w:top w:val="single" w:sz="4" w:space="1" w:color="0F75A5"/>
      </w:pBdr>
      <w:tabs>
        <w:tab w:val="center" w:pos="4933"/>
        <w:tab w:val="right" w:pos="9866"/>
      </w:tabs>
      <w:spacing w:after="0" w:line="240" w:lineRule="auto"/>
      <w:ind w:right="40"/>
      <w:jc w:val="left"/>
    </w:pPr>
    <w:rPr>
      <w:rFonts w:cs="Times New Roman"/>
      <w:sz w:val="18"/>
      <w:lang w:eastAsia="de-DE"/>
    </w:rPr>
  </w:style>
  <w:style w:type="paragraph" w:customStyle="1" w:styleId="KopfzeileLfF">
    <w:name w:val="Kopfzeile LfF"/>
    <w:rsid w:val="00213C2E"/>
    <w:pPr>
      <w:pBdr>
        <w:bottom w:val="single" w:sz="4" w:space="0" w:color="0F75A5"/>
      </w:pBdr>
      <w:spacing w:before="420" w:after="120" w:line="240" w:lineRule="auto"/>
      <w:ind w:right="40"/>
      <w:jc w:val="right"/>
    </w:pPr>
    <w:rPr>
      <w:rFonts w:cs="Times New Roman"/>
      <w:sz w:val="18"/>
      <w:szCs w:val="18"/>
      <w:lang w:eastAsia="de-DE"/>
    </w:rPr>
  </w:style>
  <w:style w:type="character" w:customStyle="1" w:styleId="TextLfFInfo">
    <w:name w:val="Text LfF Info"/>
    <w:qFormat/>
    <w:rsid w:val="00C01A1A"/>
    <w:rPr>
      <w:color w:val="0F75A5"/>
    </w:rPr>
  </w:style>
  <w:style w:type="character" w:customStyle="1" w:styleId="TextLfFHervorheben">
    <w:name w:val="Text LfF Hervorheben"/>
    <w:uiPriority w:val="99"/>
    <w:rsid w:val="00467742"/>
    <w:rPr>
      <w:b/>
    </w:rPr>
  </w:style>
  <w:style w:type="character" w:customStyle="1" w:styleId="TextLfFHinweis">
    <w:name w:val="Text LfF Hinweis"/>
    <w:uiPriority w:val="99"/>
    <w:qFormat/>
    <w:rsid w:val="00C01A1A"/>
    <w:rPr>
      <w:color w:val="CC3333"/>
    </w:rPr>
  </w:style>
  <w:style w:type="paragraph" w:customStyle="1" w:styleId="berschrift1LfF">
    <w:name w:val="Überschrift 1 LfF"/>
    <w:next w:val="Standard"/>
    <w:rsid w:val="00C01A1A"/>
    <w:pPr>
      <w:keepNext/>
      <w:numPr>
        <w:numId w:val="35"/>
      </w:numPr>
      <w:spacing w:after="0" w:line="360" w:lineRule="auto"/>
      <w:jc w:val="left"/>
      <w:outlineLvl w:val="0"/>
    </w:pPr>
    <w:rPr>
      <w:rFonts w:eastAsia="Times" w:cs="Times New Roman"/>
      <w:b/>
      <w:sz w:val="24"/>
      <w:lang w:eastAsia="de-DE"/>
    </w:rPr>
  </w:style>
  <w:style w:type="paragraph" w:customStyle="1" w:styleId="berschrift2LfF">
    <w:name w:val="Überschrift 2 LfF"/>
    <w:next w:val="Standard"/>
    <w:rsid w:val="00467742"/>
    <w:pPr>
      <w:keepNext/>
      <w:numPr>
        <w:ilvl w:val="1"/>
        <w:numId w:val="47"/>
      </w:numPr>
      <w:spacing w:before="240" w:after="120" w:line="240" w:lineRule="auto"/>
      <w:jc w:val="left"/>
      <w:outlineLvl w:val="1"/>
    </w:pPr>
    <w:rPr>
      <w:rFonts w:eastAsia="Times" w:cs="Times New Roman"/>
      <w:b/>
      <w:lang w:eastAsia="de-DE"/>
    </w:rPr>
  </w:style>
  <w:style w:type="paragraph" w:customStyle="1" w:styleId="berschrift3LfF">
    <w:name w:val="Überschrift 3 LfF"/>
    <w:next w:val="Standard"/>
    <w:rsid w:val="00C01A1A"/>
    <w:pPr>
      <w:keepNext/>
      <w:spacing w:before="240" w:after="120" w:line="240" w:lineRule="auto"/>
      <w:jc w:val="left"/>
      <w:outlineLvl w:val="2"/>
    </w:pPr>
    <w:rPr>
      <w:rFonts w:eastAsia="Times" w:cs="Times New Roman"/>
      <w:b/>
      <w:lang w:eastAsia="de-DE"/>
    </w:rPr>
  </w:style>
  <w:style w:type="paragraph" w:customStyle="1" w:styleId="berschrift4LfF">
    <w:name w:val="Überschrift 4 LfF"/>
    <w:next w:val="Standard"/>
    <w:rsid w:val="00C01A1A"/>
    <w:pPr>
      <w:keepNext/>
      <w:spacing w:before="240" w:after="120" w:line="240" w:lineRule="auto"/>
      <w:jc w:val="left"/>
      <w:outlineLvl w:val="3"/>
    </w:pPr>
    <w:rPr>
      <w:rFonts w:eastAsia="Times" w:cs="Times New Roman"/>
      <w:b/>
      <w:lang w:eastAsia="de-DE"/>
    </w:rPr>
  </w:style>
  <w:style w:type="paragraph" w:customStyle="1" w:styleId="berschrift5LfF">
    <w:name w:val="Überschrift 5 LfF"/>
    <w:next w:val="Standard"/>
    <w:rsid w:val="00C01A1A"/>
    <w:pPr>
      <w:keepNext/>
      <w:spacing w:before="240" w:after="120" w:line="240" w:lineRule="auto"/>
      <w:jc w:val="left"/>
      <w:outlineLvl w:val="4"/>
    </w:pPr>
    <w:rPr>
      <w:rFonts w:eastAsia="Times" w:cs="Times New Roman"/>
      <w:b/>
      <w:lang w:eastAsia="de-DE"/>
    </w:rPr>
  </w:style>
  <w:style w:type="paragraph" w:customStyle="1" w:styleId="berschrift6LfF">
    <w:name w:val="Überschrift 6 LfF"/>
    <w:next w:val="Standard"/>
    <w:rsid w:val="00C01A1A"/>
    <w:pPr>
      <w:keepNext/>
      <w:spacing w:before="240" w:after="120" w:line="240" w:lineRule="auto"/>
      <w:jc w:val="left"/>
      <w:outlineLvl w:val="5"/>
    </w:pPr>
    <w:rPr>
      <w:rFonts w:eastAsia="Times" w:cs="Times New Roman"/>
      <w:b/>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basedOn w:val="Text9Abstandklein"/>
    <w:rsid w:val="00DE5ACE"/>
    <w:pPr>
      <w:numPr>
        <w:numId w:val="45"/>
      </w:numPr>
      <w:tabs>
        <w:tab w:val="left" w:pos="340"/>
      </w:tabs>
      <w:ind w:left="357" w:hanging="357"/>
    </w:pPr>
  </w:style>
  <w:style w:type="paragraph" w:customStyle="1" w:styleId="Text">
    <w:name w:val="Text"/>
    <w:rsid w:val="00467742"/>
    <w:pPr>
      <w:spacing w:after="0" w:line="240" w:lineRule="auto"/>
    </w:pPr>
    <w:rPr>
      <w:rFonts w:cs="Times New Roman"/>
      <w:lang w:eastAsia="de-DE"/>
    </w:rPr>
  </w:style>
  <w:style w:type="paragraph" w:customStyle="1" w:styleId="TextAbstand">
    <w:name w:val="Text Abstand"/>
    <w:uiPriority w:val="99"/>
    <w:rsid w:val="00467742"/>
    <w:pPr>
      <w:spacing w:after="240" w:line="240" w:lineRule="auto"/>
    </w:pPr>
    <w:rPr>
      <w:rFonts w:cs="Times New Roman"/>
      <w:lang w:eastAsia="de-DE"/>
    </w:rPr>
  </w:style>
  <w:style w:type="paragraph" w:customStyle="1" w:styleId="TextTabelle">
    <w:name w:val="Text Tabelle"/>
    <w:rsid w:val="00C01A1A"/>
    <w:pPr>
      <w:spacing w:before="60" w:after="0" w:line="360" w:lineRule="auto"/>
    </w:pPr>
    <w:rPr>
      <w:rFonts w:cs="Times New Roman"/>
      <w:lang w:eastAsia="de-DE"/>
    </w:rPr>
  </w:style>
  <w:style w:type="character" w:styleId="Hyperlink">
    <w:name w:val="Hyperlink"/>
    <w:uiPriority w:val="99"/>
    <w:rsid w:val="00C01A1A"/>
    <w:rPr>
      <w:rFonts w:ascii="Arial" w:hAnsi="Arial"/>
      <w:color w:val="0F75A5"/>
      <w:sz w:val="22"/>
      <w:u w:val="single" w:color="0F75A5"/>
    </w:rPr>
  </w:style>
  <w:style w:type="paragraph" w:styleId="Verzeichnis1">
    <w:name w:val="toc 1"/>
    <w:autoRedefine/>
    <w:semiHidden/>
    <w:rsid w:val="00C01A1A"/>
    <w:pPr>
      <w:tabs>
        <w:tab w:val="left" w:pos="624"/>
        <w:tab w:val="right" w:leader="dot" w:pos="9923"/>
      </w:tabs>
      <w:spacing w:before="120" w:after="120" w:line="240" w:lineRule="auto"/>
      <w:ind w:left="624" w:hanging="624"/>
      <w:jc w:val="left"/>
    </w:pPr>
    <w:rPr>
      <w:rFonts w:eastAsia="Times" w:cs="Times New Roman"/>
      <w:b/>
      <w:szCs w:val="24"/>
      <w:lang w:eastAsia="de-DE"/>
    </w:rPr>
  </w:style>
  <w:style w:type="paragraph" w:styleId="Verzeichnis2">
    <w:name w:val="toc 2"/>
    <w:autoRedefine/>
    <w:semiHidden/>
    <w:rsid w:val="00C01A1A"/>
    <w:pPr>
      <w:tabs>
        <w:tab w:val="left" w:pos="624"/>
        <w:tab w:val="right" w:leader="dot" w:pos="9923"/>
      </w:tabs>
      <w:spacing w:before="120" w:after="120" w:line="240" w:lineRule="auto"/>
      <w:ind w:left="624" w:hanging="624"/>
      <w:jc w:val="left"/>
    </w:pPr>
    <w:rPr>
      <w:rFonts w:eastAsia="Calibri" w:cs="Times New Roman"/>
      <w:szCs w:val="20"/>
      <w:lang w:eastAsia="de-DE"/>
    </w:rPr>
  </w:style>
  <w:style w:type="paragraph" w:styleId="Verzeichnis3">
    <w:name w:val="toc 3"/>
    <w:autoRedefine/>
    <w:semiHidden/>
    <w:rsid w:val="00C01A1A"/>
    <w:pPr>
      <w:tabs>
        <w:tab w:val="left" w:pos="624"/>
        <w:tab w:val="right" w:leader="dot" w:pos="9923"/>
      </w:tabs>
      <w:spacing w:after="0" w:line="240" w:lineRule="auto"/>
      <w:ind w:left="624" w:hanging="624"/>
      <w:jc w:val="left"/>
    </w:pPr>
    <w:rPr>
      <w:rFonts w:eastAsia="Calibri" w:cs="Times New Roman"/>
      <w:szCs w:val="20"/>
      <w:lang w:eastAsia="de-DE"/>
    </w:rPr>
  </w:style>
  <w:style w:type="paragraph" w:styleId="Verzeichnis4">
    <w:name w:val="toc 4"/>
    <w:autoRedefine/>
    <w:semiHidden/>
    <w:rsid w:val="00C01A1A"/>
    <w:pPr>
      <w:tabs>
        <w:tab w:val="left" w:pos="794"/>
        <w:tab w:val="right" w:leader="dot" w:pos="9923"/>
      </w:tabs>
      <w:spacing w:after="0" w:line="240" w:lineRule="auto"/>
      <w:ind w:left="794" w:hanging="794"/>
      <w:jc w:val="left"/>
    </w:pPr>
    <w:rPr>
      <w:rFonts w:eastAsia="Calibri" w:cs="Times New Roman"/>
      <w:szCs w:val="20"/>
      <w:lang w:eastAsia="de-DE"/>
    </w:rPr>
  </w:style>
  <w:style w:type="paragraph" w:styleId="Verzeichnis5">
    <w:name w:val="toc 5"/>
    <w:autoRedefine/>
    <w:semiHidden/>
    <w:rsid w:val="00C01A1A"/>
    <w:pPr>
      <w:tabs>
        <w:tab w:val="left" w:pos="964"/>
        <w:tab w:val="right" w:leader="dot" w:pos="9923"/>
      </w:tabs>
      <w:spacing w:after="0" w:line="240" w:lineRule="auto"/>
      <w:ind w:left="964" w:hanging="964"/>
      <w:jc w:val="left"/>
    </w:pPr>
    <w:rPr>
      <w:rFonts w:eastAsia="Calibri" w:cs="Times New Roman"/>
      <w:szCs w:val="20"/>
      <w:lang w:eastAsia="de-DE"/>
    </w:rPr>
  </w:style>
  <w:style w:type="paragraph" w:styleId="Verzeichnis6">
    <w:name w:val="toc 6"/>
    <w:autoRedefine/>
    <w:semiHidden/>
    <w:rsid w:val="00C01A1A"/>
    <w:pPr>
      <w:tabs>
        <w:tab w:val="left" w:pos="1134"/>
        <w:tab w:val="right" w:leader="dot" w:pos="9923"/>
      </w:tabs>
      <w:spacing w:after="0" w:line="240" w:lineRule="auto"/>
      <w:ind w:left="1134" w:hanging="1134"/>
      <w:jc w:val="left"/>
    </w:pPr>
    <w:rPr>
      <w:rFonts w:eastAsia="Calibri" w:cs="Times New Roman"/>
      <w:szCs w:val="20"/>
      <w:lang w:eastAsia="de-DE"/>
    </w:rPr>
  </w:style>
  <w:style w:type="paragraph" w:styleId="Abbildungsverzeichnis">
    <w:name w:val="table of figures"/>
    <w:next w:val="Standard"/>
    <w:semiHidden/>
    <w:rsid w:val="00484FBF"/>
    <w:pPr>
      <w:tabs>
        <w:tab w:val="right" w:leader="dot" w:pos="9923"/>
      </w:tabs>
      <w:spacing w:after="0" w:line="360" w:lineRule="auto"/>
      <w:jc w:val="left"/>
    </w:pPr>
    <w:rPr>
      <w:rFonts w:cs="Times New Roman"/>
      <w:lang w:eastAsia="de-DE"/>
    </w:rPr>
  </w:style>
  <w:style w:type="paragraph" w:styleId="Funotentext">
    <w:name w:val="footnote text"/>
    <w:link w:val="FunotentextZchn"/>
    <w:semiHidden/>
    <w:rsid w:val="00567A64"/>
    <w:pPr>
      <w:spacing w:after="60" w:line="240" w:lineRule="auto"/>
      <w:ind w:left="113" w:hanging="113"/>
      <w:jc w:val="left"/>
    </w:pPr>
    <w:rPr>
      <w:rFonts w:cs="Times New Roman"/>
      <w:sz w:val="16"/>
      <w:lang w:eastAsia="de-DE"/>
    </w:rPr>
  </w:style>
  <w:style w:type="character" w:customStyle="1" w:styleId="FunotentextZchn">
    <w:name w:val="Fußnotentext Zchn"/>
    <w:link w:val="Funotentext"/>
    <w:semiHidden/>
    <w:rsid w:val="00567A64"/>
    <w:rPr>
      <w:rFonts w:cs="Times New Roman"/>
      <w:sz w:val="16"/>
      <w:lang w:eastAsia="de-DE"/>
    </w:rPr>
  </w:style>
  <w:style w:type="character" w:styleId="Funotenzeichen">
    <w:name w:val="footnote reference"/>
    <w:semiHidden/>
    <w:rsid w:val="00567A64"/>
    <w:rPr>
      <w:b/>
      <w:vertAlign w:val="superscript"/>
    </w:rPr>
  </w:style>
  <w:style w:type="table" w:customStyle="1" w:styleId="TabelleLfF">
    <w:name w:val="Tabelle LfF"/>
    <w:basedOn w:val="NormaleTabelle"/>
    <w:uiPriority w:val="99"/>
    <w:rsid w:val="00567A64"/>
    <w:pPr>
      <w:spacing w:after="0" w:line="240" w:lineRule="auto"/>
      <w:jc w:val="left"/>
    </w:pPr>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567A64"/>
    <w:pPr>
      <w:spacing w:after="0" w:line="240" w:lineRule="auto"/>
      <w:jc w:val="left"/>
    </w:pPr>
    <w:rPr>
      <w:rFonts w:eastAsia="Calibri"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styleId="Fuzeile">
    <w:name w:val="footer"/>
    <w:basedOn w:val="Standard"/>
    <w:link w:val="FuzeileZchn"/>
    <w:uiPriority w:val="99"/>
    <w:semiHidden/>
    <w:rsid w:val="00567A6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67A64"/>
    <w:rPr>
      <w:rFonts w:cs="Times New Roman"/>
      <w:lang w:eastAsia="de-DE"/>
    </w:rPr>
  </w:style>
  <w:style w:type="paragraph" w:customStyle="1" w:styleId="TextTabelleeinfach">
    <w:name w:val="Text Tabelle einfach"/>
    <w:uiPriority w:val="99"/>
    <w:rsid w:val="00467742"/>
    <w:pPr>
      <w:spacing w:before="60" w:after="60" w:line="240" w:lineRule="auto"/>
    </w:pPr>
    <w:rPr>
      <w:rFonts w:cs="Times New Roman"/>
      <w:lang w:eastAsia="de-DE"/>
    </w:rPr>
  </w:style>
  <w:style w:type="paragraph" w:customStyle="1" w:styleId="TextTabelleeinfachlinks">
    <w:name w:val="Text Tabelle einfach links"/>
    <w:rsid w:val="00467742"/>
    <w:pPr>
      <w:spacing w:before="60" w:after="60" w:line="240" w:lineRule="auto"/>
      <w:jc w:val="left"/>
    </w:pPr>
    <w:rPr>
      <w:rFonts w:cs="Times New Roman"/>
      <w:szCs w:val="20"/>
      <w:lang w:eastAsia="de-DE"/>
    </w:rPr>
  </w:style>
  <w:style w:type="paragraph" w:customStyle="1" w:styleId="StandardohneAbsatnd">
    <w:name w:val="Standard ohne Absatnd"/>
    <w:basedOn w:val="Standard"/>
    <w:qFormat/>
    <w:rsid w:val="00C53295"/>
    <w:pPr>
      <w:spacing w:after="0" w:line="240" w:lineRule="auto"/>
      <w:jc w:val="left"/>
    </w:pPr>
    <w:rPr>
      <w:rFonts w:eastAsia="Calibri"/>
      <w:kern w:val="40"/>
      <w:szCs w:val="20"/>
    </w:rPr>
  </w:style>
  <w:style w:type="paragraph" w:customStyle="1" w:styleId="Rcksendeangabe">
    <w:name w:val="Rücksendeangabe"/>
    <w:basedOn w:val="StandardohneAbsatnd"/>
    <w:qFormat/>
    <w:rsid w:val="00C53295"/>
    <w:pPr>
      <w:jc w:val="center"/>
    </w:pPr>
    <w:rPr>
      <w:sz w:val="16"/>
      <w:u w:val="single"/>
    </w:rPr>
  </w:style>
  <w:style w:type="paragraph" w:styleId="Kopfzeile">
    <w:name w:val="header"/>
    <w:basedOn w:val="Standard"/>
    <w:link w:val="KopfzeileZchn"/>
    <w:uiPriority w:val="99"/>
    <w:semiHidden/>
    <w:rsid w:val="008D4A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D4A6A"/>
    <w:rPr>
      <w:rFonts w:cs="Times New Roman"/>
      <w:lang w:eastAsia="de-DE"/>
    </w:rPr>
  </w:style>
  <w:style w:type="paragraph" w:customStyle="1" w:styleId="FormatvorlageFuzeilePDF">
    <w:name w:val="Formatvorlage Fußzeile PDF"/>
    <w:basedOn w:val="FuzeileLfF"/>
    <w:rsid w:val="008A5AFE"/>
    <w:pPr>
      <w:pBdr>
        <w:top w:val="none" w:sz="0" w:space="0" w:color="auto"/>
      </w:pBdr>
    </w:pPr>
    <w:rPr>
      <w:color w:val="5C5C5C" w:themeColor="text2" w:themeTint="BF"/>
    </w:rPr>
  </w:style>
  <w:style w:type="paragraph" w:customStyle="1" w:styleId="Textbeginn">
    <w:name w:val="Textbeginn"/>
    <w:basedOn w:val="Standard"/>
    <w:qFormat/>
    <w:rsid w:val="00CA6FE1"/>
    <w:pPr>
      <w:spacing w:before="700" w:after="0" w:line="240" w:lineRule="auto"/>
    </w:pPr>
  </w:style>
  <w:style w:type="paragraph" w:customStyle="1" w:styleId="FormatvorlageStandardohneAbsatndVor45Pt">
    <w:name w:val="Formatvorlage Standard ohne Absatnd + Vor:  45 Pt."/>
    <w:basedOn w:val="StandardohneAbsatnd"/>
    <w:rsid w:val="00B04F20"/>
    <w:pPr>
      <w:spacing w:before="1000"/>
    </w:pPr>
    <w:rPr>
      <w:rFonts w:eastAsia="Times New Roman"/>
    </w:rPr>
  </w:style>
  <w:style w:type="paragraph" w:customStyle="1" w:styleId="AbstandEmpfnger">
    <w:name w:val="Abstand Empfänger"/>
    <w:basedOn w:val="Standard"/>
    <w:qFormat/>
    <w:rsid w:val="00FD4102"/>
    <w:pPr>
      <w:spacing w:after="1400"/>
    </w:pPr>
  </w:style>
  <w:style w:type="paragraph" w:customStyle="1" w:styleId="BeschriftungAbsenderfeld">
    <w:name w:val="Beschriftung Absenderfeld"/>
    <w:basedOn w:val="Standard"/>
    <w:qFormat/>
    <w:rsid w:val="00040EF2"/>
    <w:rPr>
      <w:sz w:val="20"/>
    </w:rPr>
  </w:style>
  <w:style w:type="paragraph" w:customStyle="1" w:styleId="GeschftszeichenText">
    <w:name w:val="Geschäftszeichen Text"/>
    <w:basedOn w:val="StandardohneAbsatnd"/>
    <w:rsid w:val="007B7A29"/>
    <w:pPr>
      <w:ind w:firstLine="425"/>
    </w:pPr>
    <w:rPr>
      <w:sz w:val="18"/>
    </w:rPr>
  </w:style>
  <w:style w:type="paragraph" w:customStyle="1" w:styleId="GeschftszeichenAbstand">
    <w:name w:val="Geschäftszeichen Abstand"/>
    <w:basedOn w:val="StandardohneAbsatnd"/>
    <w:qFormat/>
    <w:rsid w:val="00C909BF"/>
    <w:pPr>
      <w:spacing w:before="1760"/>
    </w:pPr>
  </w:style>
  <w:style w:type="character" w:customStyle="1" w:styleId="berschrift1Zchn">
    <w:name w:val="Überschrift 1 Zchn"/>
    <w:link w:val="berschrift1"/>
    <w:uiPriority w:val="99"/>
    <w:rsid w:val="00467742"/>
    <w:rPr>
      <w:rFonts w:cs="Times New Roman"/>
      <w:b/>
      <w:sz w:val="28"/>
      <w:szCs w:val="20"/>
      <w:lang w:eastAsia="de-DE"/>
    </w:rPr>
  </w:style>
  <w:style w:type="paragraph" w:customStyle="1" w:styleId="Text9Tabelleeinfachlinks">
    <w:name w:val="Text9 Tabelle einfach links"/>
    <w:rsid w:val="00467742"/>
    <w:pPr>
      <w:spacing w:before="60" w:after="60" w:line="240" w:lineRule="auto"/>
      <w:jc w:val="left"/>
    </w:pPr>
    <w:rPr>
      <w:rFonts w:cs="Times New Roman"/>
      <w:sz w:val="18"/>
      <w:szCs w:val="20"/>
      <w:lang w:eastAsia="de-DE"/>
    </w:rPr>
  </w:style>
  <w:style w:type="paragraph" w:customStyle="1" w:styleId="Text8Abstand">
    <w:name w:val="Text8 Abstand"/>
    <w:uiPriority w:val="99"/>
    <w:rsid w:val="00467742"/>
    <w:pPr>
      <w:spacing w:before="40" w:after="0" w:line="240" w:lineRule="auto"/>
      <w:jc w:val="left"/>
    </w:pPr>
    <w:rPr>
      <w:rFonts w:cs="Times New Roman"/>
      <w:sz w:val="16"/>
      <w:szCs w:val="20"/>
      <w:lang w:eastAsia="de-DE"/>
    </w:rPr>
  </w:style>
  <w:style w:type="paragraph" w:customStyle="1" w:styleId="Text6einfach">
    <w:name w:val="Text6 einfach"/>
    <w:rsid w:val="00467742"/>
    <w:pPr>
      <w:spacing w:after="0" w:line="240" w:lineRule="auto"/>
      <w:jc w:val="left"/>
    </w:pPr>
    <w:rPr>
      <w:rFonts w:cs="Times New Roman"/>
      <w:sz w:val="12"/>
      <w:szCs w:val="12"/>
      <w:lang w:eastAsia="de-DE"/>
    </w:rPr>
  </w:style>
  <w:style w:type="paragraph" w:customStyle="1" w:styleId="TextAbstand6">
    <w:name w:val="Text Abstand6"/>
    <w:uiPriority w:val="99"/>
    <w:rsid w:val="00061007"/>
    <w:pPr>
      <w:spacing w:after="120" w:line="240" w:lineRule="auto"/>
    </w:pPr>
    <w:rPr>
      <w:rFonts w:eastAsia="Calibri" w:cs="Times New Roman"/>
      <w:lang w:eastAsia="de-DE"/>
    </w:rPr>
  </w:style>
  <w:style w:type="paragraph" w:customStyle="1" w:styleId="Text10">
    <w:name w:val="Text10"/>
    <w:rsid w:val="00467742"/>
    <w:pPr>
      <w:tabs>
        <w:tab w:val="left" w:pos="340"/>
      </w:tabs>
      <w:spacing w:after="0" w:line="240" w:lineRule="auto"/>
      <w:ind w:left="340" w:hanging="340"/>
    </w:pPr>
    <w:rPr>
      <w:rFonts w:cs="Times New Roman"/>
      <w:sz w:val="20"/>
      <w:szCs w:val="20"/>
      <w:lang w:eastAsia="de-DE"/>
    </w:rPr>
  </w:style>
  <w:style w:type="paragraph" w:customStyle="1" w:styleId="Text8Tabelleeinfachlinks">
    <w:name w:val="Text8 Tabelle einfach links"/>
    <w:rsid w:val="00467742"/>
    <w:pPr>
      <w:spacing w:before="40" w:after="40" w:line="240" w:lineRule="auto"/>
      <w:jc w:val="left"/>
    </w:pPr>
    <w:rPr>
      <w:rFonts w:cs="Times New Roman"/>
      <w:sz w:val="16"/>
      <w:szCs w:val="20"/>
      <w:lang w:eastAsia="de-DE"/>
    </w:rPr>
  </w:style>
  <w:style w:type="paragraph" w:customStyle="1" w:styleId="Text9TabelleeinfachlinksEinzug1">
    <w:name w:val="Text9 Tabelle einfach links Einzug1"/>
    <w:rsid w:val="00467742"/>
    <w:pPr>
      <w:spacing w:before="60" w:after="60" w:line="240" w:lineRule="auto"/>
      <w:ind w:left="454"/>
      <w:jc w:val="left"/>
    </w:pPr>
    <w:rPr>
      <w:rFonts w:cs="Times New Roman"/>
      <w:sz w:val="18"/>
      <w:szCs w:val="20"/>
      <w:lang w:eastAsia="de-DE"/>
    </w:rPr>
  </w:style>
  <w:style w:type="paragraph" w:customStyle="1" w:styleId="Text9TabelleeinfachlinksEinzug2">
    <w:name w:val="Text9 Tabelle einfach links Einzug2"/>
    <w:rsid w:val="00467742"/>
    <w:pPr>
      <w:spacing w:before="60" w:after="60" w:line="240" w:lineRule="auto"/>
      <w:ind w:left="992"/>
      <w:jc w:val="left"/>
    </w:pPr>
    <w:rPr>
      <w:rFonts w:cs="Times New Roman"/>
      <w:sz w:val="18"/>
      <w:szCs w:val="20"/>
      <w:lang w:eastAsia="de-DE"/>
    </w:rPr>
  </w:style>
  <w:style w:type="character" w:styleId="Endnotenzeichen">
    <w:name w:val="endnote reference"/>
    <w:unhideWhenUsed/>
    <w:rsid w:val="005C7908"/>
    <w:rPr>
      <w:b/>
      <w:sz w:val="20"/>
      <w:vertAlign w:val="superscript"/>
    </w:rPr>
  </w:style>
  <w:style w:type="paragraph" w:customStyle="1" w:styleId="Text9Abstandklein">
    <w:name w:val="Text9 Abstand klein"/>
    <w:rsid w:val="00467742"/>
    <w:pPr>
      <w:spacing w:after="120" w:line="240" w:lineRule="auto"/>
    </w:pPr>
    <w:rPr>
      <w:rFonts w:cs="Times New Roman"/>
      <w:sz w:val="18"/>
      <w:lang w:eastAsia="de-DE"/>
    </w:rPr>
  </w:style>
  <w:style w:type="paragraph" w:customStyle="1" w:styleId="Text14">
    <w:name w:val="Text14"/>
    <w:rsid w:val="00467742"/>
    <w:pPr>
      <w:spacing w:before="180" w:after="0" w:line="240" w:lineRule="auto"/>
      <w:jc w:val="center"/>
    </w:pPr>
    <w:rPr>
      <w:rFonts w:cs="Times New Roman"/>
      <w:b/>
      <w:sz w:val="28"/>
      <w:szCs w:val="20"/>
      <w:lang w:eastAsia="de-DE"/>
    </w:rPr>
  </w:style>
  <w:style w:type="paragraph" w:customStyle="1" w:styleId="TextTabelleeinfachEinzug">
    <w:name w:val="Text Tabelle einfach Einzug"/>
    <w:rsid w:val="00DD5981"/>
    <w:pPr>
      <w:tabs>
        <w:tab w:val="left" w:pos="1389"/>
      </w:tabs>
      <w:spacing w:before="60" w:after="60" w:line="240" w:lineRule="auto"/>
      <w:ind w:left="1389" w:hanging="397"/>
    </w:pPr>
    <w:rPr>
      <w:rFonts w:cs="Times New Roman"/>
      <w:szCs w:val="20"/>
      <w:lang w:eastAsia="de-DE"/>
    </w:rPr>
  </w:style>
  <w:style w:type="paragraph" w:customStyle="1" w:styleId="TextTabelleeinfachrechts">
    <w:name w:val="Text Tabelle einfach rechts"/>
    <w:rsid w:val="00467742"/>
    <w:pPr>
      <w:spacing w:before="60" w:after="60" w:line="240" w:lineRule="auto"/>
      <w:jc w:val="right"/>
    </w:pPr>
    <w:rPr>
      <w:rFonts w:cs="Times New Roman"/>
      <w:szCs w:val="20"/>
      <w:lang w:eastAsia="de-DE"/>
    </w:rPr>
  </w:style>
  <w:style w:type="paragraph" w:customStyle="1" w:styleId="Text10einfachzentriert">
    <w:name w:val="Text10 einfach zentriert"/>
    <w:rsid w:val="00467742"/>
    <w:pPr>
      <w:spacing w:before="60" w:after="60" w:line="240" w:lineRule="auto"/>
      <w:jc w:val="center"/>
    </w:pPr>
    <w:rPr>
      <w:rFont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ff.bayern.de/ds-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egerm\Desktop\Briefkopf%20ohne%20Absender.dotx" TargetMode="Externa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FFD3-4084-4FA9-AD20-D5DDB30B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ohne Absender.dotx</Template>
  <TotalTime>0</TotalTime>
  <Pages>3</Pages>
  <Words>928</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Antrag auf vermögenswirksame Anlage von Teilen der Bezüge</vt:lpstr>
    </vt:vector>
  </TitlesOfParts>
  <Company>Landesamt für Finanzen</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vermögenswirksame Anlage von Teilen der Bezüge</dc:title>
  <dc:creator>Leitstelle Bezügeabrechnung</dc:creator>
  <cp:keywords>Landesamt für Finanzen, LfF, vermögen, vl, X_Z422, Besoldung</cp:keywords>
  <cp:lastModifiedBy>Schubert, Ralph (LfF-R)</cp:lastModifiedBy>
  <cp:revision>6</cp:revision>
  <cp:lastPrinted>2018-02-15T08:03:00Z</cp:lastPrinted>
  <dcterms:created xsi:type="dcterms:W3CDTF">2018-05-25T06:40:00Z</dcterms:created>
  <dcterms:modified xsi:type="dcterms:W3CDTF">2025-08-27T05:24:00Z</dcterms:modified>
</cp:coreProperties>
</file>