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918B" w14:textId="333A1A12" w:rsidR="00E11203" w:rsidRPr="000B0265" w:rsidRDefault="00E11203" w:rsidP="00E11203">
      <w:pPr>
        <w:pStyle w:val="BeschriftungAbsenderfeld"/>
      </w:pPr>
    </w:p>
    <w:p w14:paraId="1C2E855F" w14:textId="5706E640" w:rsidR="00E11203" w:rsidRPr="000B0265" w:rsidRDefault="00E11203" w:rsidP="00E11203">
      <w:pPr>
        <w:pStyle w:val="BeschriftungAbsenderfeld"/>
      </w:pPr>
    </w:p>
    <w:p w14:paraId="3FBF5B5D" w14:textId="3EBC0A8E" w:rsidR="00E11203" w:rsidRDefault="00E11203" w:rsidP="00E11203">
      <w:pPr>
        <w:pStyle w:val="BeschriftungAbsenderfeld"/>
      </w:pPr>
      <w:r>
        <w:br w:type="column"/>
      </w:r>
    </w:p>
    <w:p w14:paraId="2B20CE10" w14:textId="77777777" w:rsidR="00E11203" w:rsidRDefault="00E11203" w:rsidP="00E11203">
      <w:pPr>
        <w:pStyle w:val="StandardohneAbsatnd"/>
      </w:pPr>
    </w:p>
    <w:p w14:paraId="248DF609" w14:textId="77777777" w:rsidR="00E11203" w:rsidRDefault="00E11203" w:rsidP="00E11203">
      <w:pPr>
        <w:pStyle w:val="StandardohneAbsatnd"/>
      </w:pPr>
    </w:p>
    <w:p w14:paraId="75246FEA" w14:textId="77777777" w:rsidR="00E11203" w:rsidRPr="000B0265" w:rsidRDefault="00E11203" w:rsidP="00E11203">
      <w:pPr>
        <w:sectPr w:rsidR="00E11203"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1E64A23" w14:textId="77777777" w:rsidR="00E11203" w:rsidRPr="000B0265" w:rsidRDefault="00E11203" w:rsidP="00E11203">
      <w:pPr>
        <w:pStyle w:val="AbstandEmpfnger"/>
      </w:pPr>
    </w:p>
    <w:p w14:paraId="4AB6EA5E" w14:textId="345A460E" w:rsidR="00E11203" w:rsidRPr="009C44C3" w:rsidRDefault="00E11203" w:rsidP="00E11203">
      <w:pPr>
        <w:pStyle w:val="StandardohneAbsatnd"/>
      </w:pPr>
    </w:p>
    <w:p w14:paraId="664A0731" w14:textId="77777777" w:rsidR="00E11203" w:rsidRPr="005C5463" w:rsidRDefault="00E11203" w:rsidP="00E11203">
      <w:pPr>
        <w:pStyle w:val="StandardohneAbsatnd"/>
      </w:pPr>
      <w:r w:rsidRPr="005C5463">
        <w:t>Landesamt für Finanzen</w:t>
      </w:r>
    </w:p>
    <w:p w14:paraId="4102C3FC" w14:textId="297567E8" w:rsidR="00E11203" w:rsidRPr="009C44C3" w:rsidRDefault="00E11203" w:rsidP="00E11203">
      <w:pPr>
        <w:pStyle w:val="StandardohneAbsatnd"/>
      </w:pPr>
    </w:p>
    <w:p w14:paraId="1721B88E" w14:textId="77777777" w:rsidR="005C5463" w:rsidRPr="00CC2CC0" w:rsidRDefault="005C5463" w:rsidP="00E11203">
      <w:pPr>
        <w:pStyle w:val="StandardohneAbsatnd"/>
        <w:rPr>
          <w:rFonts w:cs="Arial"/>
          <w:color w:val="002040"/>
          <w:szCs w:val="22"/>
          <w:shd w:val="clear" w:color="auto" w:fill="FFFFFF"/>
        </w:rPr>
      </w:pPr>
      <w:r w:rsidRPr="00CC2CC0">
        <w:rPr>
          <w:rFonts w:cs="Arial"/>
          <w:color w:val="002040"/>
          <w:szCs w:val="22"/>
          <w:shd w:val="clear" w:color="auto" w:fill="FFFFFF"/>
        </w:rPr>
        <w:t>Postfach 19 05</w:t>
      </w:r>
    </w:p>
    <w:p w14:paraId="22256494" w14:textId="772D123D" w:rsidR="00E11203" w:rsidRPr="00CC2CC0" w:rsidRDefault="005C5463" w:rsidP="00E11203">
      <w:pPr>
        <w:pStyle w:val="StandardohneAbsatnd"/>
        <w:rPr>
          <w:rFonts w:cs="Arial"/>
          <w:szCs w:val="22"/>
        </w:rPr>
      </w:pPr>
      <w:r w:rsidRPr="00CC2CC0">
        <w:rPr>
          <w:rFonts w:cs="Arial"/>
          <w:color w:val="002040"/>
          <w:szCs w:val="22"/>
          <w:shd w:val="clear" w:color="auto" w:fill="FFFFFF"/>
        </w:rPr>
        <w:t>92609 Weiden i.d.Opf.</w:t>
      </w:r>
    </w:p>
    <w:p w14:paraId="1D88BEC1" w14:textId="77777777" w:rsidR="00E11203" w:rsidRDefault="00E11203" w:rsidP="00E11203">
      <w:pPr>
        <w:pStyle w:val="StandardohneAbsatnd"/>
      </w:pPr>
    </w:p>
    <w:p w14:paraId="220AA5AB" w14:textId="77777777" w:rsidR="00E11203" w:rsidRDefault="00E11203" w:rsidP="00E11203">
      <w:pPr>
        <w:pStyle w:val="StandardohneAbsatnd"/>
      </w:pPr>
      <w:r>
        <w:br w:type="column"/>
      </w:r>
    </w:p>
    <w:p w14:paraId="0D824367" w14:textId="77777777" w:rsidR="00E11203" w:rsidRPr="002C3327" w:rsidRDefault="00E11203" w:rsidP="00E11203">
      <w:pPr>
        <w:pStyle w:val="FormatvorlageStandardohneAbsatndVor45Pt"/>
      </w:pPr>
      <w:proofErr w:type="spellStart"/>
      <w:r w:rsidRPr="002C3327">
        <w:t>Gz</w:t>
      </w:r>
      <w:proofErr w:type="spellEnd"/>
      <w:r w:rsidRPr="002C3327">
        <w:t>:</w:t>
      </w:r>
    </w:p>
    <w:p w14:paraId="59607552" w14:textId="77777777" w:rsidR="00E11203" w:rsidRPr="0076022E" w:rsidRDefault="00E11203" w:rsidP="00E11203">
      <w:pPr>
        <w:pStyle w:val="GeschftszeichenText"/>
      </w:pPr>
      <w:r w:rsidRPr="0076022E">
        <w:t>Geschäftszeichen bitte angeben</w:t>
      </w:r>
      <w:r>
        <w:t>!</w:t>
      </w:r>
    </w:p>
    <w:p w14:paraId="6481BFC0" w14:textId="77777777" w:rsidR="00E11203" w:rsidRDefault="00E11203" w:rsidP="00E11203">
      <w:pPr>
        <w:pStyle w:val="StandardohneAbsatnd"/>
      </w:pPr>
    </w:p>
    <w:p w14:paraId="60A61758" w14:textId="77777777" w:rsidR="00E11203" w:rsidRDefault="00E11203" w:rsidP="00E11203">
      <w:pPr>
        <w:pStyle w:val="StandardohneAbsatnd"/>
      </w:pPr>
    </w:p>
    <w:p w14:paraId="5EDA68B4" w14:textId="77777777" w:rsidR="00E11203" w:rsidRDefault="00E11203" w:rsidP="00E11203">
      <w:pPr>
        <w:pStyle w:val="StandardohneAbsatnd"/>
        <w:sectPr w:rsidR="00E11203" w:rsidSect="00C96317">
          <w:type w:val="continuous"/>
          <w:pgSz w:w="11906" w:h="16838" w:code="9"/>
          <w:pgMar w:top="1134" w:right="851" w:bottom="1134" w:left="1134" w:header="426" w:footer="469" w:gutter="0"/>
          <w:cols w:num="2" w:space="709"/>
          <w:formProt w:val="0"/>
          <w:docGrid w:linePitch="360"/>
        </w:sectPr>
      </w:pPr>
    </w:p>
    <w:p w14:paraId="0E9EB582" w14:textId="77777777" w:rsidR="00040ABE" w:rsidRPr="00320D43" w:rsidRDefault="00040ABE" w:rsidP="00320D43">
      <w:pPr>
        <w:spacing w:before="0"/>
        <w:rPr>
          <w:b/>
        </w:rPr>
      </w:pPr>
    </w:p>
    <w:p w14:paraId="40000459" w14:textId="77777777" w:rsidR="00347824" w:rsidRDefault="00347824" w:rsidP="006C3E80">
      <w:pPr>
        <w:pStyle w:val="Titel1LfF"/>
        <w:spacing w:before="240"/>
      </w:pPr>
      <w:r w:rsidRPr="00347824">
        <w:t>Personalbogen für Professoren/Professorinnen</w:t>
      </w:r>
    </w:p>
    <w:p w14:paraId="5BB3A8BE" w14:textId="77777777" w:rsidR="00347824" w:rsidRDefault="00347824" w:rsidP="00347824">
      <w:pPr>
        <w:pStyle w:val="zusatztitel"/>
      </w:pPr>
      <w:r w:rsidRPr="00347824">
        <w:t>zur Ermittlung der Daten für die Bezügeabrechnung</w:t>
      </w:r>
    </w:p>
    <w:p w14:paraId="165D55C5" w14:textId="77777777" w:rsidR="00347824" w:rsidRDefault="00347824" w:rsidP="00BA2F26">
      <w:pPr>
        <w:pStyle w:val="Standard10"/>
      </w:pPr>
      <w:r>
        <w:t>Die in diesem Personalbogen enthaltenen geschlechterspezifischen Bezeichnungen wurden aufgrund der besseren Lesbarkeit in der männlichen Form verwendet; sie schließen jedoch sowohl Frauen als auch Männer ein.</w:t>
      </w:r>
    </w:p>
    <w:p w14:paraId="15B02AC1" w14:textId="77777777" w:rsidR="00D2623B" w:rsidRDefault="000D578B" w:rsidP="00347824">
      <w:pPr>
        <w:pStyle w:val="berschrift1LfF"/>
        <w:rPr>
          <w:rStyle w:val="zusatz"/>
        </w:rPr>
      </w:pPr>
      <w:r w:rsidRPr="000D578B">
        <w:rPr>
          <w:b w:val="0"/>
          <w:noProof/>
        </w:rPr>
        <mc:AlternateContent>
          <mc:Choice Requires="wps">
            <w:drawing>
              <wp:anchor distT="0" distB="0" distL="114300" distR="114300" simplePos="0" relativeHeight="251671552" behindDoc="0" locked="0" layoutInCell="1" allowOverlap="1" wp14:anchorId="6FB2AA0A" wp14:editId="34323493">
                <wp:simplePos x="0" y="0"/>
                <wp:positionH relativeFrom="page">
                  <wp:posOffset>155575</wp:posOffset>
                </wp:positionH>
                <wp:positionV relativeFrom="page">
                  <wp:posOffset>4225344</wp:posOffset>
                </wp:positionV>
                <wp:extent cx="423801" cy="379476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01" cy="3794760"/>
                        </a:xfrm>
                        <a:prstGeom prst="rect">
                          <a:avLst/>
                        </a:prstGeom>
                        <a:solidFill>
                          <a:srgbClr val="FFFFFF"/>
                        </a:solidFill>
                        <a:ln w="9525">
                          <a:noFill/>
                          <a:miter lim="800000"/>
                          <a:headEnd/>
                          <a:tailEnd/>
                        </a:ln>
                      </wps:spPr>
                      <wps:txbx>
                        <w:txbxContent>
                          <w:p w14:paraId="7115B4E2" w14:textId="77777777" w:rsidR="000D578B" w:rsidRPr="000D578B" w:rsidRDefault="000D578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2AA0A" id="_x0000_t202" coordsize="21600,21600" o:spt="202" path="m,l,21600r21600,l21600,xe">
                <v:stroke joinstyle="miter"/>
                <v:path gradientshapeok="t" o:connecttype="rect"/>
              </v:shapetype>
              <v:shape id="Textfeld 2" o:spid="_x0000_s1026" type="#_x0000_t202" style="position:absolute;left:0;text-align:left;margin-left:12.25pt;margin-top:332.7pt;width:33.35pt;height:298.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" stroked="f">
                <v:textbox style="layout-flow:vertical;mso-layout-flow-alt:bottom-to-top">
                  <w:txbxContent>
                    <w:p w14:paraId="7115B4E2" w14:textId="77777777" w:rsidR="000D578B" w:rsidRPr="000D578B" w:rsidRDefault="000D578B">
                      <w:r w:rsidRPr="000D578B">
                        <w:rPr>
                          <w:rFonts w:cs="Arial"/>
                          <w:b/>
                          <w:bCs/>
                          <w:i/>
                          <w:iCs/>
                        </w:rPr>
                        <w:t>Belege bitte nicht heften, klammern oder aufkleben.</w:t>
                      </w:r>
                    </w:p>
                  </w:txbxContent>
                </v:textbox>
                <w10:wrap anchorx="page" anchory="page"/>
              </v:shape>
            </w:pict>
          </mc:Fallback>
        </mc:AlternateContent>
      </w:r>
      <w:r w:rsidR="00347824" w:rsidRPr="00347824">
        <w:t xml:space="preserve">Persönliche Angaben </w:t>
      </w:r>
      <w:r w:rsidR="00347824" w:rsidRPr="00347824">
        <w:rPr>
          <w:rStyle w:val="zusatz"/>
        </w:rPr>
        <w:t>(vom Beschäftigten auszufüllen)</w:t>
      </w:r>
    </w:p>
    <w:tbl>
      <w:tblPr>
        <w:tblStyle w:val="TabelleFormular"/>
        <w:tblW w:w="9978" w:type="dxa"/>
        <w:tblLayout w:type="fixed"/>
        <w:tblLook w:val="04A0" w:firstRow="1" w:lastRow="0" w:firstColumn="1" w:lastColumn="0" w:noHBand="0" w:noVBand="1"/>
      </w:tblPr>
      <w:tblGrid>
        <w:gridCol w:w="1132"/>
        <w:gridCol w:w="1189"/>
        <w:gridCol w:w="2919"/>
        <w:gridCol w:w="2409"/>
        <w:gridCol w:w="2329"/>
      </w:tblGrid>
      <w:tr w:rsidR="00D2623B" w14:paraId="2493572A" w14:textId="77777777" w:rsidTr="00613181">
        <w:trPr>
          <w:trHeight w:val="428"/>
        </w:trPr>
        <w:tc>
          <w:tcPr>
            <w:tcW w:w="2321" w:type="dxa"/>
            <w:gridSpan w:val="2"/>
          </w:tcPr>
          <w:p w14:paraId="31813308" w14:textId="77777777" w:rsidR="00D2623B" w:rsidRPr="00D2623B" w:rsidRDefault="00D2623B" w:rsidP="00B623BC">
            <w:pPr>
              <w:pStyle w:val="TabellenLabel"/>
              <w:rPr>
                <w:sz w:val="20"/>
              </w:rPr>
            </w:pPr>
            <w:r w:rsidRPr="00D2623B">
              <w:rPr>
                <w:sz w:val="20"/>
              </w:rPr>
              <w:t>Titel</w:t>
            </w:r>
          </w:p>
        </w:tc>
        <w:tc>
          <w:tcPr>
            <w:tcW w:w="2919" w:type="dxa"/>
          </w:tcPr>
          <w:p w14:paraId="448F99F7" w14:textId="6939C32B" w:rsidR="00D2623B" w:rsidRPr="00D2623B" w:rsidRDefault="00CB12F4" w:rsidP="00B623BC">
            <w:pPr>
              <w:pStyle w:val="TabellenLabel"/>
              <w:rPr>
                <w:sz w:val="20"/>
              </w:rPr>
            </w:pPr>
            <w:r>
              <w:rPr>
                <w:sz w:val="20"/>
              </w:rPr>
              <w:t>N</w:t>
            </w:r>
            <w:r w:rsidR="00D2623B" w:rsidRPr="00D2623B">
              <w:rPr>
                <w:sz w:val="20"/>
              </w:rPr>
              <w:t>ame</w:t>
            </w:r>
          </w:p>
        </w:tc>
        <w:tc>
          <w:tcPr>
            <w:tcW w:w="2409" w:type="dxa"/>
          </w:tcPr>
          <w:p w14:paraId="54126D53" w14:textId="77777777" w:rsidR="00D2623B" w:rsidRPr="00D2623B" w:rsidRDefault="00D2623B" w:rsidP="00B623BC">
            <w:pPr>
              <w:pStyle w:val="TabellenLabel"/>
              <w:rPr>
                <w:sz w:val="20"/>
              </w:rPr>
            </w:pPr>
            <w:r w:rsidRPr="00D2623B">
              <w:rPr>
                <w:sz w:val="20"/>
              </w:rPr>
              <w:t>Vorname</w:t>
            </w:r>
          </w:p>
        </w:tc>
        <w:tc>
          <w:tcPr>
            <w:tcW w:w="2329" w:type="dxa"/>
          </w:tcPr>
          <w:p w14:paraId="61F8E5C3" w14:textId="77777777" w:rsidR="00D2623B" w:rsidRPr="00D2623B" w:rsidRDefault="00D2623B" w:rsidP="00B623BC">
            <w:pPr>
              <w:pStyle w:val="TabellenLabel"/>
              <w:rPr>
                <w:sz w:val="20"/>
              </w:rPr>
            </w:pPr>
            <w:r w:rsidRPr="00D2623B">
              <w:rPr>
                <w:sz w:val="20"/>
              </w:rPr>
              <w:t>geboren am</w:t>
            </w:r>
          </w:p>
        </w:tc>
      </w:tr>
      <w:tr w:rsidR="00D2623B" w14:paraId="14E44DB2" w14:textId="77777777" w:rsidTr="00613181">
        <w:trPr>
          <w:trHeight w:val="436"/>
        </w:trPr>
        <w:tc>
          <w:tcPr>
            <w:tcW w:w="2321" w:type="dxa"/>
            <w:gridSpan w:val="2"/>
          </w:tcPr>
          <w:p w14:paraId="43839A42" w14:textId="77777777" w:rsidR="00D2623B" w:rsidRPr="00D2623B" w:rsidRDefault="00D2623B" w:rsidP="00B623BC">
            <w:pPr>
              <w:pStyle w:val="TabellenLabel"/>
              <w:rPr>
                <w:sz w:val="20"/>
              </w:rPr>
            </w:pPr>
            <w:r w:rsidRPr="00D2623B">
              <w:rPr>
                <w:sz w:val="20"/>
              </w:rPr>
              <w:t>Geburtsname</w:t>
            </w:r>
          </w:p>
        </w:tc>
        <w:tc>
          <w:tcPr>
            <w:tcW w:w="2919" w:type="dxa"/>
          </w:tcPr>
          <w:p w14:paraId="2AC1B211" w14:textId="77777777" w:rsidR="00D2623B" w:rsidRPr="00D2623B" w:rsidRDefault="00D2623B" w:rsidP="00B623BC">
            <w:pPr>
              <w:pStyle w:val="TabellenLabel"/>
              <w:rPr>
                <w:sz w:val="20"/>
              </w:rPr>
            </w:pPr>
            <w:r w:rsidRPr="00D2623B">
              <w:rPr>
                <w:sz w:val="20"/>
              </w:rPr>
              <w:t>Geburtsort</w:t>
            </w:r>
          </w:p>
        </w:tc>
        <w:tc>
          <w:tcPr>
            <w:tcW w:w="4738" w:type="dxa"/>
            <w:gridSpan w:val="2"/>
          </w:tcPr>
          <w:p w14:paraId="63D8F2B7" w14:textId="77777777" w:rsidR="00D2623B" w:rsidRPr="00D2623B" w:rsidRDefault="00D2623B" w:rsidP="00B623BC">
            <w:pPr>
              <w:pStyle w:val="TabellenLabel"/>
              <w:rPr>
                <w:sz w:val="20"/>
              </w:rPr>
            </w:pPr>
            <w:r w:rsidRPr="00D2623B">
              <w:rPr>
                <w:sz w:val="20"/>
              </w:rPr>
              <w:t>Staatsangehörigkeit</w:t>
            </w:r>
          </w:p>
        </w:tc>
      </w:tr>
      <w:tr w:rsidR="00D2623B" w14:paraId="079A884B" w14:textId="77777777" w:rsidTr="00040ABE">
        <w:trPr>
          <w:trHeight w:val="441"/>
        </w:trPr>
        <w:tc>
          <w:tcPr>
            <w:tcW w:w="1132" w:type="dxa"/>
          </w:tcPr>
          <w:p w14:paraId="158558C5" w14:textId="77777777" w:rsidR="00D2623B" w:rsidRPr="00D2623B" w:rsidRDefault="00D2623B" w:rsidP="00B623BC">
            <w:pPr>
              <w:pStyle w:val="TabellenLabel"/>
              <w:rPr>
                <w:sz w:val="20"/>
              </w:rPr>
            </w:pPr>
            <w:r w:rsidRPr="00D2623B">
              <w:rPr>
                <w:sz w:val="20"/>
              </w:rPr>
              <w:t>PLZ</w:t>
            </w:r>
          </w:p>
        </w:tc>
        <w:tc>
          <w:tcPr>
            <w:tcW w:w="4108" w:type="dxa"/>
            <w:gridSpan w:val="2"/>
          </w:tcPr>
          <w:p w14:paraId="37AB2C66" w14:textId="5A69BE6D" w:rsidR="00D2623B" w:rsidRPr="00D2623B" w:rsidRDefault="00D2623B" w:rsidP="00B623BC">
            <w:pPr>
              <w:pStyle w:val="TabellenLabel"/>
              <w:rPr>
                <w:sz w:val="20"/>
              </w:rPr>
            </w:pPr>
            <w:r w:rsidRPr="00D2623B">
              <w:rPr>
                <w:sz w:val="20"/>
              </w:rPr>
              <w:t>Wohno</w:t>
            </w:r>
            <w:r w:rsidRPr="00251AE8">
              <w:rPr>
                <w:sz w:val="20"/>
              </w:rPr>
              <w:t>rt</w:t>
            </w:r>
            <w:r w:rsidR="000C5D93" w:rsidRPr="00251AE8">
              <w:rPr>
                <w:sz w:val="20"/>
              </w:rPr>
              <w:t xml:space="preserve"> (bitte Hauptwohnsitz</w:t>
            </w:r>
            <w:r w:rsidR="00462D7D" w:rsidRPr="00251AE8">
              <w:rPr>
                <w:sz w:val="20"/>
              </w:rPr>
              <w:t xml:space="preserve"> </w:t>
            </w:r>
            <w:r w:rsidR="000C5D93" w:rsidRPr="00251AE8">
              <w:rPr>
                <w:rStyle w:val="Funotenzeichen"/>
                <w:sz w:val="20"/>
              </w:rPr>
              <w:footnoteReference w:id="1"/>
            </w:r>
            <w:r w:rsidR="000C5D93" w:rsidRPr="00251AE8">
              <w:rPr>
                <w:sz w:val="20"/>
              </w:rPr>
              <w:t xml:space="preserve"> angeben)</w:t>
            </w:r>
          </w:p>
        </w:tc>
        <w:tc>
          <w:tcPr>
            <w:tcW w:w="4738" w:type="dxa"/>
            <w:gridSpan w:val="2"/>
          </w:tcPr>
          <w:p w14:paraId="3CD30CB0" w14:textId="77777777" w:rsidR="00D2623B" w:rsidRPr="00D2623B" w:rsidRDefault="00D2623B" w:rsidP="00B623BC">
            <w:pPr>
              <w:pStyle w:val="TabellenLabel"/>
              <w:rPr>
                <w:sz w:val="20"/>
              </w:rPr>
            </w:pPr>
            <w:r w:rsidRPr="00D2623B">
              <w:rPr>
                <w:sz w:val="20"/>
              </w:rPr>
              <w:t>Straße, Hausnummer</w:t>
            </w:r>
          </w:p>
        </w:tc>
      </w:tr>
      <w:tr w:rsidR="00BC3894" w14:paraId="36923BFD" w14:textId="77777777" w:rsidTr="00040ABE">
        <w:trPr>
          <w:trHeight w:val="449"/>
        </w:trPr>
        <w:tc>
          <w:tcPr>
            <w:tcW w:w="5240" w:type="dxa"/>
            <w:gridSpan w:val="3"/>
          </w:tcPr>
          <w:p w14:paraId="4E6B5C3E" w14:textId="77777777" w:rsidR="00BC3894" w:rsidRPr="00D2623B" w:rsidRDefault="00BC3894" w:rsidP="00B623BC">
            <w:pPr>
              <w:pStyle w:val="TabellenLabel"/>
              <w:rPr>
                <w:sz w:val="20"/>
              </w:rPr>
            </w:pPr>
            <w:r w:rsidRPr="00D2623B">
              <w:rPr>
                <w:sz w:val="20"/>
              </w:rPr>
              <w:t xml:space="preserve">Telefonisch erreichbar unter </w:t>
            </w:r>
            <w:r w:rsidRPr="00D2623B">
              <w:rPr>
                <w:rStyle w:val="ZusatzText"/>
                <w:sz w:val="20"/>
              </w:rPr>
              <w:t>(Angabe freiwillig)</w:t>
            </w:r>
            <w:r w:rsidRPr="00D2623B">
              <w:rPr>
                <w:sz w:val="20"/>
              </w:rPr>
              <w:t>:</w:t>
            </w:r>
          </w:p>
        </w:tc>
        <w:tc>
          <w:tcPr>
            <w:tcW w:w="4738" w:type="dxa"/>
            <w:gridSpan w:val="2"/>
          </w:tcPr>
          <w:p w14:paraId="07BE9CCE" w14:textId="77777777" w:rsidR="00BC3894" w:rsidRPr="00D74924" w:rsidRDefault="00BC3894" w:rsidP="00B623BC">
            <w:pPr>
              <w:pStyle w:val="TabellenLabel"/>
              <w:rPr>
                <w:sz w:val="20"/>
              </w:rPr>
            </w:pPr>
            <w:r w:rsidRPr="00D74924">
              <w:rPr>
                <w:sz w:val="20"/>
              </w:rPr>
              <w:t>E-Mail-Adresse (Angabe freiwillig):</w:t>
            </w:r>
          </w:p>
        </w:tc>
      </w:tr>
      <w:tr w:rsidR="00D2623B" w14:paraId="59D1B713" w14:textId="77777777" w:rsidTr="006C3E80">
        <w:trPr>
          <w:trHeight w:val="442"/>
        </w:trPr>
        <w:tc>
          <w:tcPr>
            <w:tcW w:w="9978" w:type="dxa"/>
            <w:gridSpan w:val="5"/>
          </w:tcPr>
          <w:p w14:paraId="231438BF" w14:textId="610CF16F" w:rsidR="00D2623B" w:rsidRPr="00B47083" w:rsidRDefault="00D2623B" w:rsidP="00B623BC">
            <w:pPr>
              <w:pStyle w:val="TabellenLabel"/>
              <w:rPr>
                <w:sz w:val="19"/>
                <w:szCs w:val="19"/>
              </w:rPr>
            </w:pPr>
            <w:r w:rsidRPr="00B47083">
              <w:rPr>
                <w:sz w:val="19"/>
                <w:szCs w:val="19"/>
              </w:rPr>
              <w:t>Beschäftigungsdienststelle (soweit noch nicht bekannt, bitte Regierungsbezirk sowie Tätigkeitsbereich angeben):</w:t>
            </w:r>
          </w:p>
        </w:tc>
      </w:tr>
      <w:tr w:rsidR="00D2623B" w14:paraId="29514993" w14:textId="77777777" w:rsidTr="006C3E80">
        <w:trPr>
          <w:trHeight w:val="450"/>
        </w:trPr>
        <w:tc>
          <w:tcPr>
            <w:tcW w:w="9978" w:type="dxa"/>
            <w:gridSpan w:val="5"/>
          </w:tcPr>
          <w:p w14:paraId="5D693CE0" w14:textId="0D4C2019" w:rsidR="006C3E80" w:rsidRPr="00B47083" w:rsidRDefault="00D2623B" w:rsidP="00B623BC">
            <w:pPr>
              <w:pStyle w:val="TabellenLabel"/>
              <w:rPr>
                <w:sz w:val="19"/>
                <w:szCs w:val="19"/>
              </w:rPr>
            </w:pPr>
            <w:r w:rsidRPr="00B47083">
              <w:rPr>
                <w:sz w:val="19"/>
                <w:szCs w:val="19"/>
              </w:rPr>
              <w:t>Rentenversicherungsnummer / Mitgliedsnummer bei berufsständischer Versorgungseinrichtung</w:t>
            </w:r>
            <w:r w:rsidR="00B47083" w:rsidRPr="00B47083">
              <w:rPr>
                <w:sz w:val="19"/>
                <w:szCs w:val="19"/>
              </w:rPr>
              <w:t xml:space="preserve"> </w:t>
            </w:r>
            <w:r w:rsidRPr="00B47083">
              <w:rPr>
                <w:sz w:val="19"/>
                <w:szCs w:val="19"/>
              </w:rPr>
              <w:t>(soweit bekannt):</w:t>
            </w:r>
          </w:p>
        </w:tc>
      </w:tr>
    </w:tbl>
    <w:p w14:paraId="2E804AF8" w14:textId="50EDD170" w:rsidR="00347824" w:rsidRDefault="00347824" w:rsidP="00347824">
      <w:pPr>
        <w:pStyle w:val="berschrift2LfF"/>
      </w:pPr>
      <w:r w:rsidRPr="00347824">
        <w:lastRenderedPageBreak/>
        <w:t>Erklärung zum Zahlungsverfahren:</w:t>
      </w:r>
    </w:p>
    <w:tbl>
      <w:tblPr>
        <w:tblStyle w:val="TabelleFormular"/>
        <w:tblW w:w="0" w:type="auto"/>
        <w:tblLook w:val="04A0" w:firstRow="1" w:lastRow="0" w:firstColumn="1" w:lastColumn="0" w:noHBand="0" w:noVBand="1"/>
        <w:tblCaption w:val="Bankverbindung"/>
      </w:tblPr>
      <w:tblGrid>
        <w:gridCol w:w="9911"/>
      </w:tblGrid>
      <w:tr w:rsidR="00320D43" w14:paraId="5644095A" w14:textId="77777777" w:rsidTr="00320D43">
        <w:trPr>
          <w:trHeight w:val="340"/>
        </w:trPr>
        <w:tc>
          <w:tcPr>
            <w:tcW w:w="9911" w:type="dxa"/>
          </w:tcPr>
          <w:p w14:paraId="0AC8D946" w14:textId="04A17E7F" w:rsidR="00320D43" w:rsidRDefault="00320D43" w:rsidP="00B623BC">
            <w:pPr>
              <w:pStyle w:val="StandardTabelle"/>
            </w:pPr>
            <w:r w:rsidRPr="00830A4D">
              <w:t>Meine Bez</w:t>
            </w:r>
            <w:r>
              <w:t>üge sollen auf folgendes Konto</w:t>
            </w:r>
            <w:r w:rsidR="009110FC">
              <w:t xml:space="preserve"> </w:t>
            </w:r>
            <w:r w:rsidRPr="00251AE8">
              <w:rPr>
                <w:rStyle w:val="Funotenzeichen"/>
              </w:rPr>
              <w:footnoteReference w:id="2"/>
            </w:r>
            <w:r w:rsidRPr="00251AE8">
              <w:t xml:space="preserve"> </w:t>
            </w:r>
            <w:r w:rsidRPr="00830A4D">
              <w:t>überwiesen werden:</w:t>
            </w:r>
          </w:p>
        </w:tc>
      </w:tr>
      <w:tr w:rsidR="00320D43" w14:paraId="0A587F01" w14:textId="77777777" w:rsidTr="00320D43">
        <w:trPr>
          <w:trHeight w:val="680"/>
        </w:trPr>
        <w:tc>
          <w:tcPr>
            <w:tcW w:w="9911" w:type="dxa"/>
          </w:tcPr>
          <w:p w14:paraId="0B27A102" w14:textId="32A1354C"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9504" behindDoc="0" locked="0" layoutInCell="1" allowOverlap="1" wp14:anchorId="0517B775" wp14:editId="2FE9F1E1">
                      <wp:simplePos x="0" y="0"/>
                      <wp:positionH relativeFrom="column">
                        <wp:posOffset>679577</wp:posOffset>
                      </wp:positionH>
                      <wp:positionV relativeFrom="paragraph">
                        <wp:posOffset>-1270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9E6DD9B" id="Gruppieren 851" o:spid="_x0000_s1026" style="position:absolute;margin-left:53.5pt;margin-top:-.1pt;width:120.2pt;height:19.15pt;z-index:25166950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320D43" w14:paraId="1CBBD27C" w14:textId="77777777" w:rsidTr="00320D43">
        <w:trPr>
          <w:trHeight w:val="680"/>
        </w:trPr>
        <w:tc>
          <w:tcPr>
            <w:tcW w:w="9911" w:type="dxa"/>
          </w:tcPr>
          <w:p w14:paraId="000D0276" w14:textId="77777777"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70528" behindDoc="0" locked="0" layoutInCell="1" allowOverlap="1" wp14:anchorId="7EC314AB" wp14:editId="1CFCE094">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5CEA4FC" id="Gruppieren 866" o:spid="_x0000_s1026" style="position:absolute;margin-left:53.4pt;margin-top:2.15pt;width:376.25pt;height:18.95pt;z-index:25167052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0E242C15" w14:textId="77777777" w:rsidR="00320D43" w:rsidRPr="009045DA" w:rsidRDefault="00320D43" w:rsidP="00B623BC">
            <w:pPr>
              <w:pStyle w:val="TabellenLabel"/>
              <w:rPr>
                <w:sz w:val="20"/>
              </w:rPr>
            </w:pPr>
          </w:p>
        </w:tc>
      </w:tr>
      <w:tr w:rsidR="00320D43" w14:paraId="06343451" w14:textId="77777777" w:rsidTr="00320D43">
        <w:trPr>
          <w:trHeight w:val="662"/>
        </w:trPr>
        <w:tc>
          <w:tcPr>
            <w:tcW w:w="9911" w:type="dxa"/>
          </w:tcPr>
          <w:p w14:paraId="6C86B0A9" w14:textId="77777777" w:rsidR="00320D43" w:rsidRPr="009045DA" w:rsidRDefault="00320D43" w:rsidP="00B623BC">
            <w:pPr>
              <w:pStyle w:val="TabellenLabel"/>
              <w:rPr>
                <w:sz w:val="20"/>
              </w:rPr>
            </w:pPr>
            <w:r w:rsidRPr="009045DA">
              <w:rPr>
                <w:sz w:val="20"/>
              </w:rPr>
              <w:t>Kreditinstitut (genaue Anschrift)</w:t>
            </w:r>
          </w:p>
        </w:tc>
      </w:tr>
      <w:tr w:rsidR="00320D43" w14:paraId="1D846C1B" w14:textId="77777777" w:rsidTr="00320D43">
        <w:tc>
          <w:tcPr>
            <w:tcW w:w="9911" w:type="dxa"/>
          </w:tcPr>
          <w:p w14:paraId="1BC7B0B7" w14:textId="77777777" w:rsidR="00320D43" w:rsidRDefault="00320D43" w:rsidP="00B623BC">
            <w:pPr>
              <w:pStyle w:val="StandardTabelle"/>
            </w:pPr>
            <w:r>
              <w:t>Mir ist bekannt, dass</w:t>
            </w:r>
          </w:p>
          <w:p w14:paraId="56D3132D" w14:textId="77777777" w:rsidR="00320D43" w:rsidRDefault="00320D43" w:rsidP="00B623BC">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7A93961D" w14:textId="77777777" w:rsidR="00320D43" w:rsidRDefault="00320D43" w:rsidP="00B623BC">
            <w:pPr>
              <w:pStyle w:val="Liste"/>
            </w:pPr>
            <w:r>
              <w:t xml:space="preserve">ich über meine Bezüge erst am letzten Werktag – sofern dies ein Samstag ist, vorletzten Werktag – des Monats vor dem Fälligkeitstag verfügen kann. </w:t>
            </w:r>
          </w:p>
          <w:p w14:paraId="0AF2BE8A" w14:textId="77777777" w:rsidR="00320D43" w:rsidRPr="00830A4D" w:rsidRDefault="00320D43" w:rsidP="00B623BC">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7C341595" w14:textId="77777777" w:rsidR="00BA2F26" w:rsidRPr="00D74924" w:rsidRDefault="00BA2F26" w:rsidP="00BA2F26">
      <w:pPr>
        <w:pStyle w:val="berschrift2LfF"/>
      </w:pPr>
      <w:r w:rsidRPr="00BA2F26">
        <w:t xml:space="preserve">Angaben </w:t>
      </w:r>
      <w:r w:rsidRPr="00D74924">
        <w:t xml:space="preserve">zum </w:t>
      </w:r>
      <w:r w:rsidR="00BC3894" w:rsidRPr="00D74924">
        <w:t>Orts- und Familienzuschlag</w:t>
      </w:r>
      <w:r w:rsidRPr="00D74924">
        <w:t>:</w:t>
      </w:r>
    </w:p>
    <w:tbl>
      <w:tblPr>
        <w:tblStyle w:val="TabelleFormular"/>
        <w:tblW w:w="0" w:type="auto"/>
        <w:tblLook w:val="04A0" w:firstRow="1" w:lastRow="0" w:firstColumn="1" w:lastColumn="0" w:noHBand="0" w:noVBand="1"/>
      </w:tblPr>
      <w:tblGrid>
        <w:gridCol w:w="9911"/>
      </w:tblGrid>
      <w:tr w:rsidR="00315692" w:rsidRPr="00D74924" w14:paraId="6E520324" w14:textId="77777777" w:rsidTr="00BE0168">
        <w:trPr>
          <w:trHeight w:val="397"/>
        </w:trPr>
        <w:tc>
          <w:tcPr>
            <w:tcW w:w="9911" w:type="dxa"/>
          </w:tcPr>
          <w:p w14:paraId="752CE3CC" w14:textId="44954A0D"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bookmarkStart w:id="0" w:name="Kontrollkästchen1"/>
            <w:r w:rsidRPr="00D74924">
              <w:instrText xml:space="preserve"> FORMCHECKBOX </w:instrText>
            </w:r>
            <w:r w:rsidR="00350B6C">
              <w:fldChar w:fldCharType="separate"/>
            </w:r>
            <w:r w:rsidRPr="00D74924">
              <w:fldChar w:fldCharType="end"/>
            </w:r>
            <w:bookmarkEnd w:id="0"/>
            <w:r w:rsidRPr="00D74924">
              <w:tab/>
              <w:t>Ich bin ledig</w:t>
            </w:r>
            <w:r w:rsidR="00BC3894" w:rsidRPr="00D74924">
              <w:t xml:space="preserve">, geschieden oder </w:t>
            </w:r>
            <w:r w:rsidR="00BC3894" w:rsidRPr="000130D4">
              <w:t>verwitwet</w:t>
            </w:r>
            <w:r w:rsidR="00DA126B" w:rsidRPr="000130D4">
              <w:t>.</w:t>
            </w:r>
          </w:p>
          <w:p w14:paraId="562BEDE3" w14:textId="27D65E3A" w:rsidR="00315692" w:rsidRPr="00D74924" w:rsidRDefault="00BC3894" w:rsidP="00BC3894">
            <w:pPr>
              <w:pStyle w:val="Standard10tab"/>
            </w:pPr>
            <w:r w:rsidRPr="00D74924">
              <w:rPr>
                <w:b/>
              </w:rPr>
              <w:t>Bitte Erklärung zum Hauptwohnsitz ausfüllen</w:t>
            </w:r>
            <w:r w:rsidRPr="00251AE8">
              <w:rPr>
                <w:b/>
              </w:rPr>
              <w:t>!</w:t>
            </w:r>
            <w:r w:rsidR="00DA126B" w:rsidRPr="00251AE8">
              <w:rPr>
                <w:b/>
              </w:rPr>
              <w:t xml:space="preserve"> </w:t>
            </w:r>
            <w:r w:rsidRPr="00251AE8">
              <w:rPr>
                <w:rStyle w:val="Funotenzeichen"/>
              </w:rPr>
              <w:footnoteReference w:id="3"/>
            </w:r>
          </w:p>
        </w:tc>
      </w:tr>
      <w:tr w:rsidR="00315692" w:rsidRPr="00D74924" w14:paraId="0D5F802A" w14:textId="77777777" w:rsidTr="00BC3894">
        <w:trPr>
          <w:trHeight w:val="765"/>
        </w:trPr>
        <w:tc>
          <w:tcPr>
            <w:tcW w:w="9911" w:type="dxa"/>
          </w:tcPr>
          <w:p w14:paraId="5B4F6893" w14:textId="1C86A49B"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350B6C">
              <w:fldChar w:fldCharType="separate"/>
            </w:r>
            <w:r w:rsidRPr="00D74924">
              <w:fldChar w:fldCharType="end"/>
            </w:r>
            <w:r w:rsidRPr="00D74924">
              <w:tab/>
              <w:t xml:space="preserve">Ich bin verheiratet bzw. </w:t>
            </w:r>
            <w:r w:rsidR="00BC3894" w:rsidRPr="00D74924">
              <w:t>lebe in einer Lebenspartnerschaft</w:t>
            </w:r>
            <w:r w:rsidR="00DA126B" w:rsidRPr="00251AE8">
              <w:t xml:space="preserve">. </w:t>
            </w:r>
            <w:r w:rsidR="00BC3894" w:rsidRPr="00251AE8">
              <w:rPr>
                <w:rStyle w:val="Funotenzeichen"/>
              </w:rPr>
              <w:footnoteReference w:id="4"/>
            </w:r>
            <w:r w:rsidR="00BC3894" w:rsidRPr="00251AE8">
              <w:t xml:space="preserve"> </w:t>
            </w:r>
          </w:p>
          <w:p w14:paraId="106BA9D8" w14:textId="1314589D" w:rsidR="00315692" w:rsidRPr="00D74924" w:rsidRDefault="00BC3894" w:rsidP="00BC3894">
            <w:pPr>
              <w:pStyle w:val="Standard10tab"/>
              <w:rPr>
                <w:rStyle w:val="TextFettLfF"/>
              </w:rPr>
            </w:pPr>
            <w:r w:rsidRPr="00D74924">
              <w:rPr>
                <w:rStyle w:val="TextFettLfF"/>
              </w:rPr>
              <w:t>Bitte OFZ-Erklärung ausfüllen!</w:t>
            </w:r>
            <w:r w:rsidR="00DA126B">
              <w:rPr>
                <w:rStyle w:val="TextFettLfF"/>
              </w:rPr>
              <w:t xml:space="preserve"> </w:t>
            </w:r>
            <w:r w:rsidR="00DA126B" w:rsidRPr="000130D4">
              <w:rPr>
                <w:rStyle w:val="TextFettLfF"/>
                <w:b w:val="0"/>
                <w:bCs/>
                <w:vertAlign w:val="superscript"/>
              </w:rPr>
              <w:t>3</w:t>
            </w:r>
          </w:p>
        </w:tc>
      </w:tr>
      <w:tr w:rsidR="00315692" w:rsidRPr="00D74924" w14:paraId="25182745" w14:textId="77777777" w:rsidTr="00BC3894">
        <w:trPr>
          <w:trHeight w:val="1005"/>
        </w:trPr>
        <w:tc>
          <w:tcPr>
            <w:tcW w:w="9911" w:type="dxa"/>
          </w:tcPr>
          <w:p w14:paraId="23C483AE" w14:textId="77777777"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350B6C">
              <w:fldChar w:fldCharType="separate"/>
            </w:r>
            <w:r w:rsidRPr="00D74924">
              <w:fldChar w:fldCharType="end"/>
            </w:r>
            <w:r w:rsidRPr="00D74924">
              <w:tab/>
            </w:r>
            <w:r w:rsidR="00BC3894" w:rsidRPr="00D74924">
              <w:t>Ich bedarf aus gesundheitlichen Gründen der Hilfe einer anderen Person, die ich nicht nur vorübergehend   in meine Wohnung aufgenommen habe.</w:t>
            </w:r>
          </w:p>
          <w:p w14:paraId="44FC7B6F" w14:textId="029850D3" w:rsidR="00315692" w:rsidRPr="00D74924" w:rsidRDefault="00BC3894" w:rsidP="00BC3894">
            <w:pPr>
              <w:pStyle w:val="Standard10tab"/>
              <w:rPr>
                <w:rStyle w:val="TextFettLfF"/>
              </w:rPr>
            </w:pPr>
            <w:r w:rsidRPr="00D74924">
              <w:rPr>
                <w:b/>
              </w:rPr>
              <w:t>Bitte OFZ-</w:t>
            </w:r>
            <w:r w:rsidRPr="00251AE8">
              <w:rPr>
                <w:b/>
              </w:rPr>
              <w:t xml:space="preserve">Erklärung </w:t>
            </w:r>
            <w:r w:rsidR="001C4368" w:rsidRPr="00251AE8">
              <w:rPr>
                <w:b/>
              </w:rPr>
              <w:t xml:space="preserve">und P-Erklärung </w:t>
            </w:r>
            <w:r w:rsidRPr="00251AE8">
              <w:rPr>
                <w:b/>
              </w:rPr>
              <w:t>ausfüllen</w:t>
            </w:r>
            <w:r w:rsidRPr="001C4368">
              <w:rPr>
                <w:b/>
              </w:rPr>
              <w:t>!</w:t>
            </w:r>
            <w:r w:rsidR="00DA126B">
              <w:rPr>
                <w:b/>
              </w:rPr>
              <w:t xml:space="preserve"> </w:t>
            </w:r>
            <w:r w:rsidR="00DA126B" w:rsidRPr="000130D4">
              <w:rPr>
                <w:rStyle w:val="TextFettLfF"/>
                <w:b w:val="0"/>
                <w:bCs/>
                <w:vertAlign w:val="superscript"/>
              </w:rPr>
              <w:t>3</w:t>
            </w:r>
          </w:p>
        </w:tc>
      </w:tr>
      <w:tr w:rsidR="00315692" w:rsidRPr="00D74924" w14:paraId="517C98E0" w14:textId="77777777" w:rsidTr="00BE0168">
        <w:trPr>
          <w:trHeight w:val="397"/>
        </w:trPr>
        <w:tc>
          <w:tcPr>
            <w:tcW w:w="9911" w:type="dxa"/>
          </w:tcPr>
          <w:p w14:paraId="2AA742A8" w14:textId="1166A4BE"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350B6C">
              <w:fldChar w:fldCharType="separate"/>
            </w:r>
            <w:r w:rsidRPr="00D74924">
              <w:fldChar w:fldCharType="end"/>
            </w:r>
            <w:r w:rsidRPr="00D74924">
              <w:tab/>
              <w:t>Ich ha</w:t>
            </w:r>
            <w:r w:rsidR="008C128B" w:rsidRPr="00D74924">
              <w:t xml:space="preserve">be ein bzw. </w:t>
            </w:r>
            <w:proofErr w:type="gramStart"/>
            <w:r w:rsidR="008C128B" w:rsidRPr="00D74924">
              <w:t>mehrere Kind</w:t>
            </w:r>
            <w:proofErr w:type="gramEnd"/>
            <w:r w:rsidR="008C128B" w:rsidRPr="00D74924">
              <w:t>(er)</w:t>
            </w:r>
            <w:r w:rsidR="00BC3894" w:rsidRPr="00D74924">
              <w:t xml:space="preserve">, für die mir oder einer anderen Person Kindergeld nach dem Einkommensteuergesetz oder Bundeskindergeldgesetz </w:t>
            </w:r>
            <w:r w:rsidR="00BC3894" w:rsidRPr="000130D4">
              <w:t>zusteht</w:t>
            </w:r>
            <w:r w:rsidR="00DA126B" w:rsidRPr="000130D4">
              <w:t>.</w:t>
            </w:r>
          </w:p>
          <w:p w14:paraId="6DB4F089" w14:textId="62096F07" w:rsidR="00BE0168" w:rsidRPr="00D74924" w:rsidRDefault="00BC3894" w:rsidP="00BC3894">
            <w:pPr>
              <w:pStyle w:val="Standard10tab"/>
            </w:pPr>
            <w:r w:rsidRPr="00D74924">
              <w:rPr>
                <w:rStyle w:val="TextFettLfF"/>
              </w:rPr>
              <w:t>Bitte OFZ-Erklärung</w:t>
            </w:r>
            <w:r w:rsidRPr="00D74924">
              <w:rPr>
                <w:b/>
              </w:rPr>
              <w:t xml:space="preserve"> </w:t>
            </w:r>
            <w:r w:rsidRPr="00D74924">
              <w:rPr>
                <w:rStyle w:val="TextFettLfF"/>
              </w:rPr>
              <w:t>ausfüllen!</w:t>
            </w:r>
            <w:r w:rsidR="00DA126B">
              <w:rPr>
                <w:rStyle w:val="TextFettLfF"/>
              </w:rPr>
              <w:t xml:space="preserve"> </w:t>
            </w:r>
            <w:r w:rsidR="00DA126B" w:rsidRPr="000130D4">
              <w:rPr>
                <w:rStyle w:val="TextFettLfF"/>
                <w:b w:val="0"/>
                <w:bCs/>
                <w:vertAlign w:val="superscript"/>
              </w:rPr>
              <w:t>3</w:t>
            </w:r>
          </w:p>
        </w:tc>
      </w:tr>
      <w:tr w:rsidR="00BC3894" w14:paraId="52DC5751" w14:textId="77777777" w:rsidTr="00BE0168">
        <w:trPr>
          <w:trHeight w:val="397"/>
        </w:trPr>
        <w:tc>
          <w:tcPr>
            <w:tcW w:w="9911" w:type="dxa"/>
          </w:tcPr>
          <w:p w14:paraId="3401B2CD" w14:textId="77777777" w:rsidR="00BC3894" w:rsidRPr="00D74924" w:rsidRDefault="00BC3894" w:rsidP="00BC3894">
            <w:pPr>
              <w:pStyle w:val="Standard10tab"/>
              <w:rPr>
                <w:rStyle w:val="TextFettLfF"/>
              </w:rPr>
            </w:pPr>
            <w:r w:rsidRPr="00D74924">
              <w:fldChar w:fldCharType="begin">
                <w:ffData>
                  <w:name w:val="Kontrollkästchen1"/>
                  <w:enabled/>
                  <w:calcOnExit w:val="0"/>
                  <w:checkBox>
                    <w:sizeAuto/>
                    <w:default w:val="0"/>
                  </w:checkBox>
                </w:ffData>
              </w:fldChar>
            </w:r>
            <w:r w:rsidRPr="00D74924">
              <w:instrText xml:space="preserve"> FORMCHECKBOX </w:instrText>
            </w:r>
            <w:r w:rsidR="00350B6C">
              <w:fldChar w:fldCharType="separate"/>
            </w:r>
            <w:r w:rsidRPr="00D74924">
              <w:fldChar w:fldCharType="end"/>
            </w:r>
            <w:r w:rsidRPr="00D74924">
              <w:tab/>
              <w:t>Ich habe einen Angehörigen mit mindestens Pflegegrad 2 nicht nur vorübergehend in meine Wohnung aufgenommen.</w:t>
            </w:r>
          </w:p>
          <w:p w14:paraId="40352BC1" w14:textId="2861716A" w:rsidR="00BC3894" w:rsidRDefault="00BC3894" w:rsidP="00BC3894">
            <w:pPr>
              <w:pStyle w:val="Standard10tab"/>
            </w:pPr>
            <w:r w:rsidRPr="00D74924">
              <w:rPr>
                <w:rStyle w:val="TextFettLfF"/>
              </w:rPr>
              <w:t>Bitte OFZ-</w:t>
            </w:r>
            <w:r w:rsidRPr="00251AE8">
              <w:rPr>
                <w:rStyle w:val="TextFettLfF"/>
              </w:rPr>
              <w:t xml:space="preserve">Erklärung </w:t>
            </w:r>
            <w:r w:rsidR="001C4368" w:rsidRPr="00251AE8">
              <w:rPr>
                <w:rStyle w:val="TextFettLfF"/>
              </w:rPr>
              <w:t xml:space="preserve">und P-Erklärung </w:t>
            </w:r>
            <w:r w:rsidRPr="00251AE8">
              <w:rPr>
                <w:rStyle w:val="TextFettLfF"/>
              </w:rPr>
              <w:t>ausfüllen</w:t>
            </w:r>
            <w:r w:rsidRPr="00D74924">
              <w:rPr>
                <w:rStyle w:val="TextFettLfF"/>
              </w:rPr>
              <w:t>!</w:t>
            </w:r>
            <w:r w:rsidR="00DA126B">
              <w:rPr>
                <w:rStyle w:val="TextFettLfF"/>
              </w:rPr>
              <w:t xml:space="preserve"> </w:t>
            </w:r>
            <w:r w:rsidR="00DA126B" w:rsidRPr="000130D4">
              <w:rPr>
                <w:rStyle w:val="TextFettLfF"/>
                <w:b w:val="0"/>
                <w:bCs/>
                <w:vertAlign w:val="superscript"/>
              </w:rPr>
              <w:t>3</w:t>
            </w:r>
          </w:p>
        </w:tc>
      </w:tr>
    </w:tbl>
    <w:p w14:paraId="4B64AC5A" w14:textId="56640A8D" w:rsidR="00315692" w:rsidRPr="00251AE8" w:rsidRDefault="003009BD" w:rsidP="002741BE">
      <w:pPr>
        <w:pStyle w:val="berschrift2LfF"/>
        <w:rPr>
          <w:color w:val="auto"/>
        </w:rPr>
      </w:pPr>
      <w:r>
        <w:lastRenderedPageBreak/>
        <w:t xml:space="preserve">Berücksichtigungsfähige Zeiten nach Art. 42a Abs. 1 Nr. 3 Buchst. B BayBesG für die Bemessung des </w:t>
      </w:r>
      <w:r w:rsidRPr="00251AE8">
        <w:rPr>
          <w:color w:val="auto"/>
        </w:rPr>
        <w:t>Grundgehalts</w:t>
      </w:r>
      <w:r w:rsidR="00DA126B" w:rsidRPr="00251AE8">
        <w:rPr>
          <w:color w:val="auto"/>
        </w:rPr>
        <w:t xml:space="preserve"> </w:t>
      </w:r>
      <w:r w:rsidRPr="000130D4">
        <w:rPr>
          <w:rStyle w:val="Funotenzeichen"/>
          <w:b w:val="0"/>
          <w:bCs/>
          <w:color w:val="auto"/>
        </w:rPr>
        <w:footnoteReference w:id="5"/>
      </w:r>
    </w:p>
    <w:p w14:paraId="7034CF76" w14:textId="77777777" w:rsidR="002741BE" w:rsidRPr="002741BE" w:rsidRDefault="002741BE" w:rsidP="002741BE">
      <w:pPr>
        <w:pStyle w:val="Standardeingerckt2"/>
      </w:pPr>
      <w:r>
        <w:t>(Auf Grundlage der berücksichtigungsfähigen Zeiten wird die Stufe des Grundgehalts ermittelt)</w:t>
      </w:r>
    </w:p>
    <w:p w14:paraId="3507C8BF" w14:textId="77777777" w:rsidR="003009BD" w:rsidRPr="003009BD" w:rsidRDefault="003009BD" w:rsidP="003009BD">
      <w:pPr>
        <w:pStyle w:val="Standard10"/>
        <w:rPr>
          <w:rStyle w:val="TextFettLfF"/>
        </w:rPr>
      </w:pPr>
      <w:r w:rsidRPr="003009BD">
        <w:rPr>
          <w:rStyle w:val="TextFettLfF"/>
        </w:rPr>
        <w:t>Seit der erstmaligen Ernennung auf eine Professur</w:t>
      </w:r>
    </w:p>
    <w:tbl>
      <w:tblPr>
        <w:tblStyle w:val="TabelleFormular"/>
        <w:tblW w:w="0" w:type="auto"/>
        <w:tblLook w:val="04A0" w:firstRow="1" w:lastRow="0" w:firstColumn="1" w:lastColumn="0" w:noHBand="0" w:noVBand="1"/>
      </w:tblPr>
      <w:tblGrid>
        <w:gridCol w:w="9911"/>
      </w:tblGrid>
      <w:tr w:rsidR="003009BD" w14:paraId="376567D6" w14:textId="77777777" w:rsidTr="004C3F46">
        <w:trPr>
          <w:trHeight w:val="1701"/>
        </w:trPr>
        <w:tc>
          <w:tcPr>
            <w:tcW w:w="10061" w:type="dxa"/>
          </w:tcPr>
          <w:p w14:paraId="06AD0A00" w14:textId="4821BD6E"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350B6C">
              <w:fldChar w:fldCharType="separate"/>
            </w:r>
            <w:r>
              <w:fldChar w:fldCharType="end"/>
            </w:r>
            <w:r>
              <w:tab/>
            </w:r>
            <w:r w:rsidRPr="002C14A4">
              <w:t>habe ich mich in folgenden Zeiträumen in Elternzeit/Erziehungsurl</w:t>
            </w:r>
            <w:r>
              <w:t xml:space="preserve">aub befunden beziehungsweise ein Kind betreut (bitte Nachweis(e) </w:t>
            </w:r>
            <w:r w:rsidRPr="002C14A4">
              <w:t>beifügen):</w:t>
            </w:r>
          </w:p>
        </w:tc>
      </w:tr>
      <w:tr w:rsidR="003009BD" w14:paraId="55E912E0" w14:textId="77777777" w:rsidTr="004C3F46">
        <w:trPr>
          <w:trHeight w:val="2268"/>
        </w:trPr>
        <w:tc>
          <w:tcPr>
            <w:tcW w:w="10061" w:type="dxa"/>
          </w:tcPr>
          <w:p w14:paraId="2B271163" w14:textId="7584EDC1"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350B6C">
              <w:fldChar w:fldCharType="separate"/>
            </w:r>
            <w:r>
              <w:fldChar w:fldCharType="end"/>
            </w:r>
            <w:r>
              <w:tab/>
            </w:r>
            <w:r w:rsidRPr="002C14A4">
              <w:t>habe ich in folgenden Zeiträumen einen nach ärztlichem Gutachten pflegebedürftigen nahen Angehörigen (Eltern, Schwiegereltern, Ehegatten, Lebenspartner im Sinne des § 1 Lebenspartnerschaftsgesetzes, Geschwister oder Kinder) tatsächlich betreut oder gepflegt</w:t>
            </w:r>
            <w:r w:rsidR="00734EAB">
              <w:t>.</w:t>
            </w:r>
          </w:p>
          <w:p w14:paraId="74404C9D" w14:textId="77777777" w:rsidR="00BF3C41" w:rsidRDefault="00BF3C41" w:rsidP="00734EAB">
            <w:pPr>
              <w:pStyle w:val="Standard10tab"/>
              <w:ind w:left="0" w:firstLine="0"/>
            </w:pPr>
          </w:p>
          <w:p w14:paraId="248B2275" w14:textId="77777777" w:rsidR="00023514" w:rsidRPr="00023514" w:rsidRDefault="00023514" w:rsidP="00023514">
            <w:pPr>
              <w:pStyle w:val="Standard10tab"/>
              <w:tabs>
                <w:tab w:val="clear" w:pos="284"/>
              </w:tabs>
              <w:spacing w:after="0"/>
              <w:ind w:hanging="60"/>
              <w:rPr>
                <w:b/>
                <w:bCs/>
              </w:rPr>
            </w:pPr>
            <w:r w:rsidRPr="00023514">
              <w:rPr>
                <w:b/>
                <w:bCs/>
              </w:rPr>
              <w:t xml:space="preserve">Bitte zusätzlich eine schriftliche Erklärung mit detaillierter Erläuterung der </w:t>
            </w:r>
          </w:p>
          <w:p w14:paraId="08B5A5F1" w14:textId="77777777" w:rsidR="00023514" w:rsidRPr="00D44320" w:rsidRDefault="00023514" w:rsidP="00023514">
            <w:pPr>
              <w:pStyle w:val="Standard10tab"/>
              <w:tabs>
                <w:tab w:val="clear" w:pos="284"/>
              </w:tabs>
              <w:spacing w:after="0"/>
              <w:ind w:hanging="60"/>
              <w:rPr>
                <w:b/>
                <w:bCs/>
              </w:rPr>
            </w:pPr>
            <w:r w:rsidRPr="00023514">
              <w:rPr>
                <w:b/>
                <w:bCs/>
              </w:rPr>
              <w:t>vorgenommenen Tätigkeiten beilegen</w:t>
            </w:r>
            <w:r w:rsidRPr="00D44320">
              <w:rPr>
                <w:b/>
                <w:bCs/>
              </w:rPr>
              <w:t xml:space="preserve">. Außerdem ist schriftlich glaubhaft darzulegen, dass die </w:t>
            </w:r>
          </w:p>
          <w:p w14:paraId="2EDE0BA8" w14:textId="77777777" w:rsidR="00023514" w:rsidRPr="00D44320" w:rsidRDefault="00023514" w:rsidP="00023514">
            <w:pPr>
              <w:pStyle w:val="Standard10tab"/>
              <w:tabs>
                <w:tab w:val="clear" w:pos="284"/>
              </w:tabs>
              <w:spacing w:after="0"/>
              <w:ind w:hanging="60"/>
              <w:rPr>
                <w:b/>
                <w:bCs/>
              </w:rPr>
            </w:pPr>
            <w:r w:rsidRPr="00D44320">
              <w:rPr>
                <w:b/>
                <w:bCs/>
              </w:rPr>
              <w:t xml:space="preserve">Pflege beziehungsweise Betreuung durch Sie wenigstens zehn Stunden wöchentlich, verteilt auf </w:t>
            </w:r>
          </w:p>
          <w:p w14:paraId="67ECBB8A" w14:textId="77777777" w:rsidR="00023514" w:rsidRPr="00D44320" w:rsidRDefault="00023514" w:rsidP="00023514">
            <w:pPr>
              <w:pStyle w:val="Standard10tab"/>
              <w:tabs>
                <w:tab w:val="clear" w:pos="284"/>
              </w:tabs>
              <w:spacing w:after="0"/>
              <w:ind w:hanging="60"/>
              <w:rPr>
                <w:b/>
                <w:bCs/>
              </w:rPr>
            </w:pPr>
            <w:r w:rsidRPr="00D44320">
              <w:rPr>
                <w:b/>
                <w:bCs/>
              </w:rPr>
              <w:t xml:space="preserve">regelmäßig mindestens zwei Tage in der Woche, umfasste und Sie im Zeitraum der Pflege </w:t>
            </w:r>
          </w:p>
          <w:p w14:paraId="134E911D" w14:textId="77777777" w:rsidR="00023514" w:rsidRPr="00D44320" w:rsidRDefault="00023514" w:rsidP="00023514">
            <w:pPr>
              <w:pStyle w:val="Standard10tab"/>
              <w:tabs>
                <w:tab w:val="clear" w:pos="284"/>
              </w:tabs>
              <w:spacing w:after="0"/>
              <w:ind w:hanging="60"/>
              <w:rPr>
                <w:b/>
                <w:bCs/>
              </w:rPr>
            </w:pPr>
            <w:r w:rsidRPr="00D44320">
              <w:rPr>
                <w:b/>
                <w:bCs/>
              </w:rPr>
              <w:t>beziehungsweise der Betreuung regelmäßig nicht mehr als 30 Stunden wöchentlich erwerbstätig</w:t>
            </w:r>
          </w:p>
          <w:p w14:paraId="484D3B4F" w14:textId="584612DD" w:rsidR="00BF3C41" w:rsidRPr="00023514" w:rsidRDefault="00023514" w:rsidP="00023514">
            <w:pPr>
              <w:pStyle w:val="Standard10tab"/>
              <w:tabs>
                <w:tab w:val="clear" w:pos="284"/>
              </w:tabs>
              <w:spacing w:after="0"/>
              <w:ind w:hanging="60"/>
              <w:rPr>
                <w:b/>
                <w:bCs/>
              </w:rPr>
            </w:pPr>
            <w:r w:rsidRPr="00D44320">
              <w:rPr>
                <w:b/>
                <w:bCs/>
              </w:rPr>
              <w:t>waren.</w:t>
            </w:r>
          </w:p>
        </w:tc>
      </w:tr>
      <w:tr w:rsidR="003009BD" w14:paraId="53A14AB4" w14:textId="77777777" w:rsidTr="004C3F46">
        <w:trPr>
          <w:trHeight w:val="1701"/>
        </w:trPr>
        <w:tc>
          <w:tcPr>
            <w:tcW w:w="10061" w:type="dxa"/>
          </w:tcPr>
          <w:p w14:paraId="6985F8A9"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350B6C">
              <w:fldChar w:fldCharType="separate"/>
            </w:r>
            <w:r>
              <w:fldChar w:fldCharType="end"/>
            </w:r>
            <w:r>
              <w:tab/>
            </w:r>
            <w:r w:rsidRPr="002C14A4">
              <w:t>habe ich in folgenden Zeiträumen eine Eignungsübung nach dem Eignungsübungsgesetz abgeleistet (bitte Dienstzeitbescheinigung beifügen):</w:t>
            </w:r>
          </w:p>
        </w:tc>
      </w:tr>
    </w:tbl>
    <w:p w14:paraId="6DBBB707" w14:textId="77777777" w:rsidR="003009BD" w:rsidRDefault="003009BD" w:rsidP="003009BD">
      <w:pPr>
        <w:pStyle w:val="AbsatndTabellen"/>
      </w:pPr>
    </w:p>
    <w:tbl>
      <w:tblPr>
        <w:tblStyle w:val="TabelleFormular"/>
        <w:tblW w:w="0" w:type="auto"/>
        <w:tblLook w:val="04A0" w:firstRow="1" w:lastRow="0" w:firstColumn="1" w:lastColumn="0" w:noHBand="0" w:noVBand="1"/>
      </w:tblPr>
      <w:tblGrid>
        <w:gridCol w:w="9911"/>
      </w:tblGrid>
      <w:tr w:rsidR="003009BD" w14:paraId="133C225D" w14:textId="77777777" w:rsidTr="004C3F46">
        <w:tc>
          <w:tcPr>
            <w:tcW w:w="10035" w:type="dxa"/>
          </w:tcPr>
          <w:p w14:paraId="55696700"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350B6C">
              <w:fldChar w:fldCharType="separate"/>
            </w:r>
            <w:r>
              <w:fldChar w:fldCharType="end"/>
            </w:r>
            <w:r>
              <w:tab/>
              <w:t>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47A154B9" w14:textId="0D4E7616" w:rsidR="003009BD" w:rsidRPr="00734EAB" w:rsidRDefault="003009BD" w:rsidP="004C3F46">
            <w:pPr>
              <w:pStyle w:val="Standard10tab"/>
              <w:rPr>
                <w:b/>
                <w:bCs/>
              </w:rPr>
            </w:pPr>
            <w:r>
              <w:tab/>
            </w:r>
            <w:r w:rsidRPr="00734EAB">
              <w:rPr>
                <w:b/>
                <w:bCs/>
              </w:rPr>
              <w:t xml:space="preserve">Bitte eine schriftliche Erklärung über den geltend gemachten zeitlichen Umfang mit der Versicherung beifügen, dass </w:t>
            </w:r>
            <w:r w:rsidR="00734EAB" w:rsidRPr="00D44320">
              <w:rPr>
                <w:b/>
                <w:bCs/>
              </w:rPr>
              <w:t>S</w:t>
            </w:r>
            <w:r w:rsidRPr="00D44320">
              <w:rPr>
                <w:b/>
                <w:bCs/>
              </w:rPr>
              <w:t>ie f</w:t>
            </w:r>
            <w:r w:rsidRPr="00734EAB">
              <w:rPr>
                <w:b/>
                <w:bCs/>
              </w:rPr>
              <w:t>ür diese Zeiten keine Versorgungsabfindung erhalten haben.</w:t>
            </w:r>
          </w:p>
        </w:tc>
      </w:tr>
    </w:tbl>
    <w:p w14:paraId="04FF0582" w14:textId="77777777" w:rsidR="003009BD" w:rsidRDefault="003009BD" w:rsidP="00D1047D"/>
    <w:p w14:paraId="4682F6C9" w14:textId="77777777" w:rsidR="00D1047D" w:rsidRPr="00D1047D" w:rsidRDefault="00D1047D" w:rsidP="00D1047D">
      <w:r w:rsidRPr="00D1047D">
        <w:br w:type="page"/>
      </w:r>
    </w:p>
    <w:p w14:paraId="29425D74" w14:textId="77777777" w:rsidR="003009BD" w:rsidRDefault="003009BD" w:rsidP="003009BD">
      <w:pPr>
        <w:pStyle w:val="berschrift2LfF"/>
      </w:pPr>
      <w:r>
        <w:lastRenderedPageBreak/>
        <w:t>Angaben zur Ermittlung des Jubiläumsdienstalters</w:t>
      </w:r>
    </w:p>
    <w:p w14:paraId="7207FC36" w14:textId="77777777" w:rsidR="003009BD" w:rsidRDefault="003009BD" w:rsidP="003009BD">
      <w:r>
        <w:t xml:space="preserve">Nach der Verordnung über die Gewährung von Jubiläumszuwendungen an Beamte und Richter (Jubiläumszuwendungsverordnung – </w:t>
      </w:r>
      <w:proofErr w:type="spellStart"/>
      <w:r>
        <w:t>JzV</w:t>
      </w:r>
      <w:proofErr w:type="spellEnd"/>
      <w:r>
        <w:t>) erhalten die Beamten des Staates, der Gemeinden und der sonstigen unter der Aufsicht des Staates stehenden Körperschaften, Anstalten und Stiftungen des öffentlichen Rechts bei Vollendung einer Dienstzeit von 25, 40 und 50 Jahre eine Jubiläumszuwendung.</w:t>
      </w:r>
    </w:p>
    <w:p w14:paraId="376391FD" w14:textId="77777777" w:rsidR="003009BD" w:rsidRDefault="003009BD" w:rsidP="003009BD">
      <w:r>
        <w:t>Die Jubiläumsdienstzeit beginnt mit dem Tag des erstmaligen Eintritts in ein Ausbildungs- oder hauptberufliches Beschäftigungsverhältnis bei einem öffentlich-rechtlichen Dienstherrn im Sinne des § 29 Abs. 1 des Bundesbesoldungsgesetzes.</w:t>
      </w:r>
    </w:p>
    <w:p w14:paraId="01E45FD2" w14:textId="77777777" w:rsidR="00243911" w:rsidRDefault="00243911" w:rsidP="003009BD">
      <w:r>
        <w:t>Zeiten</w:t>
      </w:r>
    </w:p>
    <w:p w14:paraId="313CA4A7" w14:textId="77777777" w:rsidR="00243911" w:rsidRDefault="00243911" w:rsidP="00243911">
      <w:pPr>
        <w:pStyle w:val="Liste2"/>
      </w:pPr>
      <w:r>
        <w:t>eines Wehrdienstes mit einer Gesamtdauer von bis zu zwei Jahren,</w:t>
      </w:r>
    </w:p>
    <w:p w14:paraId="7E855855" w14:textId="77777777" w:rsidR="00243911" w:rsidRDefault="00243911" w:rsidP="00243911">
      <w:pPr>
        <w:pStyle w:val="Liste2"/>
      </w:pPr>
      <w:r>
        <w:t>eines dem nicht berufsmäßigen Wehrdienst gleichstehenden Grenzschutz- oder Zivildienstes sowie einer Tätigkeit als Entwicklungshelfer, soweit diese von Wehr- oder Zivildienst befreit,</w:t>
      </w:r>
    </w:p>
    <w:p w14:paraId="5C9AB887" w14:textId="77777777" w:rsidR="00243911" w:rsidRDefault="00243911" w:rsidP="00243911">
      <w:pPr>
        <w:pStyle w:val="Liste2"/>
      </w:pPr>
      <w:r>
        <w:t>als Ehrenbeamter</w:t>
      </w:r>
    </w:p>
    <w:p w14:paraId="36A5F26D" w14:textId="77777777" w:rsidR="00243911" w:rsidRDefault="00243911" w:rsidP="00243911">
      <w:r>
        <w:t xml:space="preserve">werden berücksichtigt, wenn sie vor Beginn eines hauptberuflichen Beschäftigungs- oder Ausbildungsverhältnisses </w:t>
      </w:r>
      <w:proofErr w:type="gramStart"/>
      <w:r>
        <w:t>im öffentlichen Dienstes</w:t>
      </w:r>
      <w:proofErr w:type="gramEnd"/>
      <w:r>
        <w:t xml:space="preserve"> liegen.</w:t>
      </w:r>
    </w:p>
    <w:p w14:paraId="17522235" w14:textId="77777777" w:rsidR="007C3DED" w:rsidRPr="007C3DED" w:rsidRDefault="007C3DED" w:rsidP="002638CF">
      <w:pPr>
        <w:pStyle w:val="Absatz"/>
        <w:rPr>
          <w:rStyle w:val="TextFettLfF"/>
        </w:rPr>
      </w:pPr>
      <w:r w:rsidRPr="007C3DED">
        <w:rPr>
          <w:rStyle w:val="TextFettLfF"/>
        </w:rPr>
        <w:t>Angaben zum beruflichen Werdegang zur Ermittlung des Jubiläumsdienstalters:</w:t>
      </w:r>
    </w:p>
    <w:tbl>
      <w:tblPr>
        <w:tblStyle w:val="Tabellenraster"/>
        <w:tblW w:w="0" w:type="auto"/>
        <w:tblLook w:val="04A0" w:firstRow="1" w:lastRow="0" w:firstColumn="1" w:lastColumn="0" w:noHBand="0" w:noVBand="1"/>
      </w:tblPr>
      <w:tblGrid>
        <w:gridCol w:w="9911"/>
      </w:tblGrid>
      <w:tr w:rsidR="007C3DED" w14:paraId="52D09B05" w14:textId="77777777" w:rsidTr="007C3DED">
        <w:tc>
          <w:tcPr>
            <w:tcW w:w="10061" w:type="dxa"/>
          </w:tcPr>
          <w:p w14:paraId="44F7003A" w14:textId="77777777" w:rsidR="007C3DED" w:rsidRDefault="007C3DED" w:rsidP="007C3DED">
            <w:pPr>
              <w:pStyle w:val="Standard10tab"/>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350B6C">
              <w:fldChar w:fldCharType="separate"/>
            </w:r>
            <w:r>
              <w:fldChar w:fldCharType="end"/>
            </w:r>
            <w:bookmarkEnd w:id="1"/>
            <w:r>
              <w:tab/>
              <w:t>Ich stand bisher noch in keinem Beschäftigungs-/ Ausbildungsverhältnis im öffentlichen Dienst</w:t>
            </w:r>
          </w:p>
        </w:tc>
      </w:tr>
    </w:tbl>
    <w:p w14:paraId="27D7E283" w14:textId="77777777" w:rsidR="00B42F71" w:rsidRDefault="00B42F71" w:rsidP="00B42F71"/>
    <w:tbl>
      <w:tblPr>
        <w:tblStyle w:val="Tabellenraster"/>
        <w:tblW w:w="0" w:type="auto"/>
        <w:tblLook w:val="04A0" w:firstRow="1" w:lastRow="0" w:firstColumn="1" w:lastColumn="0" w:noHBand="0" w:noVBand="1"/>
      </w:tblPr>
      <w:tblGrid>
        <w:gridCol w:w="9911"/>
      </w:tblGrid>
      <w:tr w:rsidR="007C3DED" w14:paraId="0FE855C0" w14:textId="77777777" w:rsidTr="007C3DED">
        <w:tc>
          <w:tcPr>
            <w:tcW w:w="10061" w:type="dxa"/>
          </w:tcPr>
          <w:p w14:paraId="2019914F" w14:textId="77777777" w:rsidR="007C3DED" w:rsidRDefault="007C3DED" w:rsidP="007C3DED">
            <w:pPr>
              <w:pStyle w:val="Standard10tab"/>
            </w:pPr>
            <w:r>
              <w:fldChar w:fldCharType="begin">
                <w:ffData>
                  <w:name w:val="Kontrollkästchen11"/>
                  <w:enabled/>
                  <w:calcOnExit w:val="0"/>
                  <w:checkBox>
                    <w:sizeAuto/>
                    <w:default w:val="0"/>
                  </w:checkBox>
                </w:ffData>
              </w:fldChar>
            </w:r>
            <w:bookmarkStart w:id="2" w:name="Kontrollkästchen11"/>
            <w:r>
              <w:instrText xml:space="preserve"> FORMCHECKBOX </w:instrText>
            </w:r>
            <w:r w:rsidR="00350B6C">
              <w:fldChar w:fldCharType="separate"/>
            </w:r>
            <w:r>
              <w:fldChar w:fldCharType="end"/>
            </w:r>
            <w:bookmarkEnd w:id="2"/>
            <w:r>
              <w:tab/>
              <w:t>Ich stand bereits in einem Beschäftigungs-/ Ausbildungsverhältnis im öffentlichen Dienst</w:t>
            </w:r>
          </w:p>
        </w:tc>
      </w:tr>
      <w:tr w:rsidR="007C3DED" w14:paraId="0FAFDB9A" w14:textId="77777777" w:rsidTr="007C3DED">
        <w:tc>
          <w:tcPr>
            <w:tcW w:w="10061" w:type="dxa"/>
          </w:tcPr>
          <w:p w14:paraId="5F2E5641" w14:textId="77777777" w:rsidR="007C3DED" w:rsidRDefault="008D0CE8" w:rsidP="008D0CE8">
            <w:pPr>
              <w:pStyle w:val="Standard10tab"/>
            </w:pPr>
            <w:r>
              <w:fldChar w:fldCharType="begin">
                <w:ffData>
                  <w:name w:val="Kontrollkästchen15"/>
                  <w:enabled/>
                  <w:calcOnExit w:val="0"/>
                  <w:checkBox>
                    <w:sizeAuto/>
                    <w:default w:val="0"/>
                  </w:checkBox>
                </w:ffData>
              </w:fldChar>
            </w:r>
            <w:bookmarkStart w:id="3" w:name="Kontrollkästchen15"/>
            <w:r>
              <w:instrText xml:space="preserve"> FORMCHECKBOX </w:instrText>
            </w:r>
            <w:r w:rsidR="00350B6C">
              <w:fldChar w:fldCharType="separate"/>
            </w:r>
            <w:r>
              <w:fldChar w:fldCharType="end"/>
            </w:r>
            <w:bookmarkEnd w:id="3"/>
            <w:r>
              <w:tab/>
              <w:t>Ich habe vor Aufnahme des Beschäftigungs-/ Ausbildungsverhältnis im öffentlichen Dienst Wehrdienst von bis zu zwei Jahren geleistet.</w:t>
            </w:r>
          </w:p>
        </w:tc>
      </w:tr>
      <w:tr w:rsidR="008D0CE8" w14:paraId="4F93B3FC" w14:textId="77777777" w:rsidTr="007C3DED">
        <w:tc>
          <w:tcPr>
            <w:tcW w:w="10061" w:type="dxa"/>
          </w:tcPr>
          <w:p w14:paraId="68884A35" w14:textId="77777777" w:rsidR="008D0CE8" w:rsidRDefault="008D0CE8" w:rsidP="004C3F46">
            <w:pPr>
              <w:pStyle w:val="Standard10tab"/>
            </w:pPr>
            <w:r>
              <w:fldChar w:fldCharType="begin">
                <w:ffData>
                  <w:name w:val="Kontrollkästchen12"/>
                  <w:enabled/>
                  <w:calcOnExit w:val="0"/>
                  <w:checkBox>
                    <w:sizeAuto/>
                    <w:default w:val="0"/>
                  </w:checkBox>
                </w:ffData>
              </w:fldChar>
            </w:r>
            <w:bookmarkStart w:id="4" w:name="Kontrollkästchen12"/>
            <w:r>
              <w:instrText xml:space="preserve"> FORMCHECKBOX </w:instrText>
            </w:r>
            <w:r w:rsidR="00350B6C">
              <w:fldChar w:fldCharType="separate"/>
            </w:r>
            <w:r>
              <w:fldChar w:fldCharType="end"/>
            </w:r>
            <w:bookmarkEnd w:id="4"/>
            <w:r>
              <w:tab/>
              <w:t>Ich habe vor Aufnahme des Beschäftigungs-/ Ausbildungsverhältnis im öffentlichen Dienst einem dem nicht berufsmäßigen Wehrdienst gleichstehenden Grenzschutz- oder Zivildienst ausgeübt.</w:t>
            </w:r>
          </w:p>
        </w:tc>
      </w:tr>
      <w:tr w:rsidR="008D0CE8" w14:paraId="15C83AA9" w14:textId="77777777" w:rsidTr="007C3DED">
        <w:tc>
          <w:tcPr>
            <w:tcW w:w="10061" w:type="dxa"/>
          </w:tcPr>
          <w:p w14:paraId="706CB77D" w14:textId="77777777" w:rsidR="008D0CE8" w:rsidRDefault="008D0CE8" w:rsidP="004C3F46">
            <w:pPr>
              <w:pStyle w:val="Standard10tab"/>
            </w:pPr>
            <w:r>
              <w:fldChar w:fldCharType="begin">
                <w:ffData>
                  <w:name w:val="Kontrollkästchen13"/>
                  <w:enabled/>
                  <w:calcOnExit w:val="0"/>
                  <w:checkBox>
                    <w:sizeAuto/>
                    <w:default w:val="0"/>
                  </w:checkBox>
                </w:ffData>
              </w:fldChar>
            </w:r>
            <w:bookmarkStart w:id="5" w:name="Kontrollkästchen13"/>
            <w:r>
              <w:instrText xml:space="preserve"> FORMCHECKBOX </w:instrText>
            </w:r>
            <w:r w:rsidR="00350B6C">
              <w:fldChar w:fldCharType="separate"/>
            </w:r>
            <w:r>
              <w:fldChar w:fldCharType="end"/>
            </w:r>
            <w:bookmarkEnd w:id="5"/>
            <w:r>
              <w:tab/>
              <w:t>Ich habe vor Aufnahme des Beschäftigungs-/ Ausbildungsverhältnis im öffentlichen Dienst eine Tätigkeit als Entwicklungshelfer ausgeübt, die von Wehr- oder Zivildienst befreit hat.</w:t>
            </w:r>
          </w:p>
        </w:tc>
      </w:tr>
      <w:tr w:rsidR="008D0CE8" w14:paraId="53598D1C" w14:textId="77777777" w:rsidTr="007C3DED">
        <w:tc>
          <w:tcPr>
            <w:tcW w:w="10061" w:type="dxa"/>
          </w:tcPr>
          <w:p w14:paraId="3D7F2FCC" w14:textId="77777777" w:rsidR="008D0CE8" w:rsidRDefault="008D0CE8" w:rsidP="004C3F46">
            <w:pPr>
              <w:pStyle w:val="Standard10tab"/>
            </w:pPr>
            <w:r>
              <w:fldChar w:fldCharType="begin">
                <w:ffData>
                  <w:name w:val="Kontrollkästchen14"/>
                  <w:enabled/>
                  <w:calcOnExit w:val="0"/>
                  <w:checkBox>
                    <w:sizeAuto/>
                    <w:default w:val="0"/>
                  </w:checkBox>
                </w:ffData>
              </w:fldChar>
            </w:r>
            <w:bookmarkStart w:id="6" w:name="Kontrollkästchen14"/>
            <w:r>
              <w:instrText xml:space="preserve"> FORMCHECKBOX </w:instrText>
            </w:r>
            <w:r w:rsidR="00350B6C">
              <w:fldChar w:fldCharType="separate"/>
            </w:r>
            <w:r>
              <w:fldChar w:fldCharType="end"/>
            </w:r>
            <w:bookmarkEnd w:id="6"/>
            <w:r>
              <w:tab/>
              <w:t>Ich war vor Aufnahme des Beschäftigungs-/ Ausbildungsverhältnis im öffentlichen Dienst Ehrenbeamter.</w:t>
            </w:r>
          </w:p>
        </w:tc>
      </w:tr>
      <w:tr w:rsidR="008D0CE8" w:rsidRPr="00F918CE" w14:paraId="3A1BCE01" w14:textId="77777777" w:rsidTr="007C3DED">
        <w:tc>
          <w:tcPr>
            <w:tcW w:w="10061" w:type="dxa"/>
          </w:tcPr>
          <w:p w14:paraId="2D874982" w14:textId="77777777" w:rsidR="008D0CE8" w:rsidRPr="00F918CE" w:rsidRDefault="008D0CE8" w:rsidP="00F918CE">
            <w:pPr>
              <w:pStyle w:val="Standard10"/>
              <w:rPr>
                <w:rStyle w:val="TextFettLfF"/>
              </w:rPr>
            </w:pPr>
            <w:r w:rsidRPr="00F918CE">
              <w:rPr>
                <w:rStyle w:val="TextFettLfF"/>
              </w:rPr>
              <w:t>Bitte tragen Sie diese Zeiten</w:t>
            </w:r>
            <w:r w:rsidR="00F918CE" w:rsidRPr="00F918CE">
              <w:rPr>
                <w:rStyle w:val="TextFettLfF"/>
              </w:rPr>
              <w:t xml:space="preserve"> in der nachstehenden Tabelle ein und fügen die entsprechenden</w:t>
            </w:r>
            <w:r w:rsidR="00F918CE">
              <w:rPr>
                <w:rStyle w:val="TextFettLfF"/>
              </w:rPr>
              <w:br/>
            </w:r>
            <w:r w:rsidR="00F918CE" w:rsidRPr="00F918CE">
              <w:rPr>
                <w:rStyle w:val="TextFettLfF"/>
              </w:rPr>
              <w:t>Nachweise bei!</w:t>
            </w:r>
          </w:p>
        </w:tc>
      </w:tr>
    </w:tbl>
    <w:p w14:paraId="57BAC4AB" w14:textId="77777777" w:rsidR="007C3DED" w:rsidRDefault="007C3DED" w:rsidP="007C3DED"/>
    <w:p w14:paraId="3317B8D3" w14:textId="77777777" w:rsidR="00760581" w:rsidRDefault="00760581" w:rsidP="002C14A4">
      <w:r>
        <w:br w:type="page"/>
      </w:r>
    </w:p>
    <w:tbl>
      <w:tblPr>
        <w:tblStyle w:val="TabelleLfF1"/>
        <w:tblW w:w="0" w:type="auto"/>
        <w:tblLook w:val="04A0" w:firstRow="1" w:lastRow="0" w:firstColumn="1" w:lastColumn="0" w:noHBand="0" w:noVBand="1"/>
      </w:tblPr>
      <w:tblGrid>
        <w:gridCol w:w="5009"/>
        <w:gridCol w:w="1408"/>
        <w:gridCol w:w="1267"/>
        <w:gridCol w:w="703"/>
        <w:gridCol w:w="704"/>
        <w:gridCol w:w="707"/>
      </w:tblGrid>
      <w:tr w:rsidR="00597500" w:rsidRPr="00597500" w14:paraId="432B6F0D" w14:textId="77777777" w:rsidTr="004C3F46">
        <w:trPr>
          <w:cnfStyle w:val="100000000000" w:firstRow="1" w:lastRow="0" w:firstColumn="0" w:lastColumn="0" w:oddVBand="0" w:evenVBand="0" w:oddHBand="0"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301A554A" w14:textId="77777777" w:rsidR="00597500" w:rsidRPr="00597500" w:rsidRDefault="00597500" w:rsidP="007C1B51">
            <w:pPr>
              <w:pStyle w:val="Standard9"/>
            </w:pPr>
            <w:r>
              <w:lastRenderedPageBreak/>
              <w:t>Zeiten zur Ermittlung des Jubiläumsdienstalters</w:t>
            </w:r>
          </w:p>
        </w:tc>
        <w:tc>
          <w:tcPr>
            <w:tcW w:w="1418" w:type="dxa"/>
            <w:shd w:val="clear" w:color="auto" w:fill="D9D9D9" w:themeFill="background1" w:themeFillShade="D9"/>
            <w:vAlign w:val="center"/>
          </w:tcPr>
          <w:p w14:paraId="7D46BB2A"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von</w:t>
            </w:r>
          </w:p>
        </w:tc>
        <w:tc>
          <w:tcPr>
            <w:tcW w:w="1276" w:type="dxa"/>
            <w:shd w:val="clear" w:color="auto" w:fill="D9D9D9" w:themeFill="background1" w:themeFillShade="D9"/>
            <w:vAlign w:val="center"/>
          </w:tcPr>
          <w:p w14:paraId="1D873ECF"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bis</w:t>
            </w:r>
          </w:p>
        </w:tc>
        <w:tc>
          <w:tcPr>
            <w:tcW w:w="2129" w:type="dxa"/>
            <w:gridSpan w:val="3"/>
            <w:shd w:val="clear" w:color="auto" w:fill="D9D9D9" w:themeFill="background1" w:themeFillShade="D9"/>
            <w:vAlign w:val="center"/>
          </w:tcPr>
          <w:p w14:paraId="68814B1C" w14:textId="37368062" w:rsidR="00597500" w:rsidRPr="00597500" w:rsidRDefault="00597500" w:rsidP="007C1B51">
            <w:pPr>
              <w:pStyle w:val="Standard9"/>
              <w:cnfStyle w:val="100000000000" w:firstRow="1" w:lastRow="0" w:firstColumn="0" w:lastColumn="0" w:oddVBand="0" w:evenVBand="0" w:oddHBand="0" w:evenHBand="0" w:firstRowFirstColumn="0" w:firstRowLastColumn="0" w:lastRowFirstColumn="0" w:lastRowLastColumn="0"/>
            </w:pPr>
            <w:r w:rsidRPr="00597500">
              <w:t xml:space="preserve">Umfang der </w:t>
            </w:r>
            <w:r w:rsidRPr="00597500">
              <w:br/>
            </w:r>
            <w:r w:rsidRPr="00A835E5">
              <w:rPr>
                <w:color w:val="auto"/>
              </w:rPr>
              <w:t>Tätigkeit</w:t>
            </w:r>
            <w:r w:rsidR="00DA126B" w:rsidRPr="00A835E5">
              <w:rPr>
                <w:color w:val="auto"/>
              </w:rPr>
              <w:t xml:space="preserve"> </w:t>
            </w:r>
            <w:r w:rsidRPr="00A835E5">
              <w:rPr>
                <w:rStyle w:val="Funotenzeichen"/>
                <w:b w:val="0"/>
                <w:bCs/>
                <w:color w:val="auto"/>
              </w:rPr>
              <w:footnoteReference w:id="6"/>
            </w:r>
          </w:p>
        </w:tc>
      </w:tr>
      <w:tr w:rsidR="00597500" w:rsidRPr="00597500" w14:paraId="4ADBB859" w14:textId="77777777" w:rsidTr="004C3F46">
        <w:trPr>
          <w:cantSplit/>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7450258E" w14:textId="77777777" w:rsidR="00597500" w:rsidRPr="00597500" w:rsidRDefault="00597500" w:rsidP="007C1B51">
            <w:pPr>
              <w:pStyle w:val="TabelellentextZ"/>
            </w:pPr>
          </w:p>
        </w:tc>
        <w:tc>
          <w:tcPr>
            <w:tcW w:w="1418" w:type="dxa"/>
            <w:shd w:val="clear" w:color="auto" w:fill="D9D9D9" w:themeFill="background1" w:themeFillShade="D9"/>
            <w:vAlign w:val="center"/>
          </w:tcPr>
          <w:p w14:paraId="41BD9EA3"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1276" w:type="dxa"/>
            <w:shd w:val="clear" w:color="auto" w:fill="D9D9D9" w:themeFill="background1" w:themeFillShade="D9"/>
            <w:vAlign w:val="center"/>
          </w:tcPr>
          <w:p w14:paraId="227BBC57"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708" w:type="dxa"/>
            <w:shd w:val="clear" w:color="auto" w:fill="D9D9D9" w:themeFill="background1" w:themeFillShade="D9"/>
            <w:vAlign w:val="center"/>
          </w:tcPr>
          <w:p w14:paraId="7FF5295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Voll</w:t>
            </w:r>
          </w:p>
        </w:tc>
        <w:tc>
          <w:tcPr>
            <w:tcW w:w="709" w:type="dxa"/>
            <w:shd w:val="clear" w:color="auto" w:fill="D9D9D9" w:themeFill="background1" w:themeFillShade="D9"/>
            <w:vAlign w:val="center"/>
          </w:tcPr>
          <w:p w14:paraId="7B41248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B3"/>
            </w:r>
            <w:r w:rsidRPr="00597500">
              <w:t xml:space="preserve"> 0,5</w:t>
            </w:r>
          </w:p>
        </w:tc>
        <w:tc>
          <w:tcPr>
            <w:tcW w:w="712" w:type="dxa"/>
            <w:shd w:val="clear" w:color="auto" w:fill="D9D9D9" w:themeFill="background1" w:themeFillShade="D9"/>
            <w:vAlign w:val="center"/>
          </w:tcPr>
          <w:p w14:paraId="0D247651"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3C"/>
            </w:r>
            <w:r w:rsidRPr="00597500">
              <w:t xml:space="preserve"> 0,5</w:t>
            </w:r>
          </w:p>
        </w:tc>
      </w:tr>
      <w:tr w:rsidR="00597500" w:rsidRPr="00597500" w14:paraId="2860C9B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A3C0DA3" w14:textId="77777777" w:rsidR="00597500" w:rsidRPr="00597500" w:rsidRDefault="00597500" w:rsidP="007C1B51">
            <w:pPr>
              <w:pStyle w:val="Standard9"/>
            </w:pPr>
          </w:p>
        </w:tc>
        <w:tc>
          <w:tcPr>
            <w:tcW w:w="1418" w:type="dxa"/>
          </w:tcPr>
          <w:p w14:paraId="1CE4283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7E7A57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C2A34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1FE18A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C03C9C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1DE42BD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4270C9B" w14:textId="77777777" w:rsidR="00597500" w:rsidRPr="00597500" w:rsidRDefault="00597500" w:rsidP="007C1B51">
            <w:pPr>
              <w:pStyle w:val="Standard9"/>
            </w:pPr>
          </w:p>
        </w:tc>
        <w:tc>
          <w:tcPr>
            <w:tcW w:w="1418" w:type="dxa"/>
          </w:tcPr>
          <w:p w14:paraId="091B66B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B4003C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1DD8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B16A2D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E7307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64F4DC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557398C6" w14:textId="77777777" w:rsidR="00597500" w:rsidRPr="00597500" w:rsidRDefault="00597500" w:rsidP="007C1B51">
            <w:pPr>
              <w:pStyle w:val="Standard9"/>
            </w:pPr>
          </w:p>
        </w:tc>
        <w:tc>
          <w:tcPr>
            <w:tcW w:w="1418" w:type="dxa"/>
          </w:tcPr>
          <w:p w14:paraId="4EB8B57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F15EE9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276F13B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B5311F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6CE41D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07F902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B674F6A" w14:textId="77777777" w:rsidR="00597500" w:rsidRPr="00597500" w:rsidRDefault="00597500" w:rsidP="007C1B51">
            <w:pPr>
              <w:pStyle w:val="Standard9"/>
            </w:pPr>
          </w:p>
        </w:tc>
        <w:tc>
          <w:tcPr>
            <w:tcW w:w="1418" w:type="dxa"/>
          </w:tcPr>
          <w:p w14:paraId="355E6E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02D41BA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E359D4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E05F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FB5E78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513B7C0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8CA7399" w14:textId="77777777" w:rsidR="00597500" w:rsidRPr="00597500" w:rsidRDefault="00597500" w:rsidP="007C1B51">
            <w:pPr>
              <w:pStyle w:val="Standard9"/>
            </w:pPr>
          </w:p>
        </w:tc>
        <w:tc>
          <w:tcPr>
            <w:tcW w:w="1418" w:type="dxa"/>
          </w:tcPr>
          <w:p w14:paraId="49C19457"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264B82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F9954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DDF6CF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F656E0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6442F294"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212F9AD" w14:textId="77777777" w:rsidR="00597500" w:rsidRPr="00597500" w:rsidRDefault="00597500" w:rsidP="007C1B51">
            <w:pPr>
              <w:pStyle w:val="Standard9"/>
            </w:pPr>
          </w:p>
        </w:tc>
        <w:tc>
          <w:tcPr>
            <w:tcW w:w="1418" w:type="dxa"/>
          </w:tcPr>
          <w:p w14:paraId="5D0164D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985B99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A2E700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28CE55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247B6F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4158A721"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760F13A" w14:textId="77777777" w:rsidR="00597500" w:rsidRPr="00597500" w:rsidRDefault="00597500" w:rsidP="007C1B51">
            <w:pPr>
              <w:pStyle w:val="Standard9"/>
            </w:pPr>
          </w:p>
        </w:tc>
        <w:tc>
          <w:tcPr>
            <w:tcW w:w="1418" w:type="dxa"/>
          </w:tcPr>
          <w:p w14:paraId="5D1339A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5969D3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195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DB1204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F30772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7B4C60C8"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01107628" w14:textId="77777777" w:rsidR="00597500" w:rsidRPr="00597500" w:rsidRDefault="00597500" w:rsidP="007C1B51">
            <w:pPr>
              <w:pStyle w:val="Standard9"/>
            </w:pPr>
          </w:p>
        </w:tc>
        <w:tc>
          <w:tcPr>
            <w:tcW w:w="1418" w:type="dxa"/>
          </w:tcPr>
          <w:p w14:paraId="6F9195D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F2EA45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7B62677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27B78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3B9004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ACEAD35"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C29D350" w14:textId="77777777" w:rsidR="00597500" w:rsidRPr="00597500" w:rsidRDefault="00597500" w:rsidP="007C1B51">
            <w:pPr>
              <w:pStyle w:val="Standard9"/>
            </w:pPr>
          </w:p>
        </w:tc>
        <w:tc>
          <w:tcPr>
            <w:tcW w:w="1418" w:type="dxa"/>
          </w:tcPr>
          <w:p w14:paraId="2B9C8B3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9681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BF592C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70CED3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5F4C8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2E7D84D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5D79F4D" w14:textId="77777777" w:rsidR="00597500" w:rsidRPr="00597500" w:rsidRDefault="00597500" w:rsidP="007C1B51">
            <w:pPr>
              <w:pStyle w:val="Standard9"/>
            </w:pPr>
          </w:p>
        </w:tc>
        <w:tc>
          <w:tcPr>
            <w:tcW w:w="1418" w:type="dxa"/>
          </w:tcPr>
          <w:p w14:paraId="5C0706A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497A2B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84A23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F3116A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93FC53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EF3998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05E900A" w14:textId="77777777" w:rsidR="00597500" w:rsidRPr="00597500" w:rsidRDefault="00597500" w:rsidP="007C1B51">
            <w:pPr>
              <w:pStyle w:val="Standard9"/>
            </w:pPr>
          </w:p>
        </w:tc>
        <w:tc>
          <w:tcPr>
            <w:tcW w:w="1418" w:type="dxa"/>
          </w:tcPr>
          <w:p w14:paraId="66C8983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885366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983CF0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0AA04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574DA9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7D5D11A"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2564D0A" w14:textId="77777777" w:rsidR="007A5D94" w:rsidRPr="00597500" w:rsidRDefault="007A5D94" w:rsidP="007C1B51">
            <w:pPr>
              <w:pStyle w:val="Standard9"/>
            </w:pPr>
          </w:p>
        </w:tc>
        <w:tc>
          <w:tcPr>
            <w:tcW w:w="1418" w:type="dxa"/>
          </w:tcPr>
          <w:p w14:paraId="63D64B3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0FEA2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097837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1F9BFC4C"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E2AB7B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8E6BFA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0C39715" w14:textId="77777777" w:rsidR="007A5D94" w:rsidRPr="00597500" w:rsidRDefault="007A5D94" w:rsidP="007C1B51">
            <w:pPr>
              <w:pStyle w:val="Standard9"/>
            </w:pPr>
          </w:p>
        </w:tc>
        <w:tc>
          <w:tcPr>
            <w:tcW w:w="1418" w:type="dxa"/>
          </w:tcPr>
          <w:p w14:paraId="5A87C2CA"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548A822"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F66F7A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C373FD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E9A1A10"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617204B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1753AD29" w14:textId="77777777" w:rsidR="007A5D94" w:rsidRPr="00597500" w:rsidRDefault="007A5D94" w:rsidP="007C1B51">
            <w:pPr>
              <w:pStyle w:val="Standard9"/>
            </w:pPr>
          </w:p>
        </w:tc>
        <w:tc>
          <w:tcPr>
            <w:tcW w:w="1418" w:type="dxa"/>
          </w:tcPr>
          <w:p w14:paraId="0026AD8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66DCC1C7"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02DB0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E99FE8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4C5559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2F4D5AE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E2C6993" w14:textId="77777777" w:rsidR="007A5D94" w:rsidRPr="00597500" w:rsidRDefault="007A5D94" w:rsidP="007C1B51">
            <w:pPr>
              <w:pStyle w:val="Standard9"/>
            </w:pPr>
          </w:p>
        </w:tc>
        <w:tc>
          <w:tcPr>
            <w:tcW w:w="1418" w:type="dxa"/>
          </w:tcPr>
          <w:p w14:paraId="38DB1EF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93FDF9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271995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4B14979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0094949"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bl>
    <w:p w14:paraId="45A4FA41" w14:textId="77777777" w:rsidR="00597500" w:rsidRPr="007A5D94" w:rsidRDefault="007A5D94" w:rsidP="007A5D94">
      <w:pPr>
        <w:pStyle w:val="Absatz"/>
        <w:rPr>
          <w:rStyle w:val="TextFettLfF"/>
        </w:rPr>
      </w:pPr>
      <w:r w:rsidRPr="007A5D94">
        <w:rPr>
          <w:rStyle w:val="TextFettLfF"/>
        </w:rPr>
        <w:t>Bitte legen sie entsprechende Nachweise bei.</w:t>
      </w:r>
    </w:p>
    <w:p w14:paraId="65215B24" w14:textId="77777777" w:rsidR="007A5D94" w:rsidRDefault="007A5D94" w:rsidP="007A5D94">
      <w:pPr>
        <w:pStyle w:val="Absatz"/>
      </w:pPr>
      <w:r>
        <w:t>Für weitere Zeiten verwenden Sie bitte ein gesondertes Beiblatt oder eine Kopie dieser Vorlage.</w:t>
      </w:r>
    </w:p>
    <w:p w14:paraId="4BB25183" w14:textId="77777777" w:rsidR="00597500" w:rsidRDefault="00597500" w:rsidP="007C1B51">
      <w:r>
        <w:br w:type="page"/>
      </w:r>
    </w:p>
    <w:p w14:paraId="12EDFBD7" w14:textId="77777777" w:rsidR="00760581" w:rsidRDefault="00760581" w:rsidP="00760581">
      <w:pPr>
        <w:pStyle w:val="berschrift2LfF"/>
      </w:pPr>
      <w:r w:rsidRPr="0076058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760581" w14:paraId="788862EB" w14:textId="77777777" w:rsidTr="00D1047D">
        <w:tc>
          <w:tcPr>
            <w:tcW w:w="10035" w:type="dxa"/>
          </w:tcPr>
          <w:p w14:paraId="4EE31423" w14:textId="77777777" w:rsidR="00760581" w:rsidRDefault="00760581" w:rsidP="00760581">
            <w:pPr>
              <w:pStyle w:val="Standard10"/>
            </w:pPr>
            <w:r w:rsidRPr="00760581">
              <w:t>Die vermögenswirksame Anlage von Teilen der Bezüge und die damit verbundene Auszahlung der vermögenswirksamen Leistung des Dienstherrn</w:t>
            </w:r>
          </w:p>
        </w:tc>
      </w:tr>
      <w:tr w:rsidR="00760581" w14:paraId="168D3726" w14:textId="77777777" w:rsidTr="00D1047D">
        <w:trPr>
          <w:trHeight w:val="397"/>
        </w:trPr>
        <w:tc>
          <w:tcPr>
            <w:tcW w:w="10035" w:type="dxa"/>
          </w:tcPr>
          <w:p w14:paraId="2347DA44" w14:textId="77777777" w:rsidR="00760581" w:rsidRDefault="00760581" w:rsidP="00760581">
            <w:pPr>
              <w:pStyle w:val="Standard10tab"/>
            </w:pPr>
            <w:r>
              <w:fldChar w:fldCharType="begin">
                <w:ffData>
                  <w:name w:val="Kontrollkästchen3"/>
                  <w:enabled/>
                  <w:calcOnExit w:val="0"/>
                  <w:checkBox>
                    <w:sizeAuto/>
                    <w:default w:val="0"/>
                  </w:checkBox>
                </w:ffData>
              </w:fldChar>
            </w:r>
            <w:bookmarkStart w:id="7" w:name="Kontrollkästchen3"/>
            <w:r>
              <w:instrText xml:space="preserve"> FORMCHECKBOX </w:instrText>
            </w:r>
            <w:r w:rsidR="00350B6C">
              <w:fldChar w:fldCharType="separate"/>
            </w:r>
            <w:r>
              <w:fldChar w:fldCharType="end"/>
            </w:r>
            <w:bookmarkEnd w:id="7"/>
            <w:r>
              <w:tab/>
            </w:r>
            <w:r w:rsidRPr="00760581">
              <w:t>wird gewünscht. Der Antrag auf vermögenswirksame Anlage bzw. eine Bescheinigung des Anlageinstitutes</w:t>
            </w:r>
          </w:p>
        </w:tc>
      </w:tr>
      <w:tr w:rsidR="00760581" w14:paraId="2F52ECE2" w14:textId="77777777" w:rsidTr="00D1047D">
        <w:trPr>
          <w:trHeight w:val="340"/>
        </w:trPr>
        <w:tc>
          <w:tcPr>
            <w:tcW w:w="10035" w:type="dxa"/>
          </w:tcPr>
          <w:p w14:paraId="42897B7B" w14:textId="77777777" w:rsidR="00760581" w:rsidRDefault="00760581" w:rsidP="00760581">
            <w:pPr>
              <w:pStyle w:val="Standardeingerckt"/>
            </w:pPr>
            <w:r>
              <w:fldChar w:fldCharType="begin">
                <w:ffData>
                  <w:name w:val="Kontrollkästchen3"/>
                  <w:enabled/>
                  <w:calcOnExit w:val="0"/>
                  <w:checkBox>
                    <w:sizeAuto/>
                    <w:default w:val="0"/>
                  </w:checkBox>
                </w:ffData>
              </w:fldChar>
            </w:r>
            <w:r>
              <w:instrText xml:space="preserve"> FORMCHECKBOX </w:instrText>
            </w:r>
            <w:r w:rsidR="00350B6C">
              <w:fldChar w:fldCharType="separate"/>
            </w:r>
            <w:r>
              <w:fldChar w:fldCharType="end"/>
            </w:r>
            <w:r>
              <w:t xml:space="preserve"> </w:t>
            </w:r>
            <w:r w:rsidRPr="00760581">
              <w:t>liegt bei.</w:t>
            </w:r>
          </w:p>
        </w:tc>
      </w:tr>
      <w:tr w:rsidR="00760581" w14:paraId="5EA2169C" w14:textId="77777777" w:rsidTr="00D1047D">
        <w:trPr>
          <w:trHeight w:val="340"/>
        </w:trPr>
        <w:tc>
          <w:tcPr>
            <w:tcW w:w="10035" w:type="dxa"/>
          </w:tcPr>
          <w:p w14:paraId="1B5673B8" w14:textId="77777777" w:rsidR="00760581" w:rsidRDefault="00760581" w:rsidP="00760581">
            <w:pPr>
              <w:pStyle w:val="Standardeingerckt"/>
            </w:pPr>
            <w:r>
              <w:fldChar w:fldCharType="begin">
                <w:ffData>
                  <w:name w:val="Kontrollkästchen4"/>
                  <w:enabled/>
                  <w:calcOnExit w:val="0"/>
                  <w:checkBox>
                    <w:sizeAuto/>
                    <w:default w:val="0"/>
                  </w:checkBox>
                </w:ffData>
              </w:fldChar>
            </w:r>
            <w:bookmarkStart w:id="8" w:name="Kontrollkästchen4"/>
            <w:r>
              <w:instrText xml:space="preserve"> FORMCHECKBOX </w:instrText>
            </w:r>
            <w:r w:rsidR="00350B6C">
              <w:fldChar w:fldCharType="separate"/>
            </w:r>
            <w:r>
              <w:fldChar w:fldCharType="end"/>
            </w:r>
            <w:bookmarkEnd w:id="8"/>
            <w:r>
              <w:t xml:space="preserve"> </w:t>
            </w:r>
            <w:r w:rsidRPr="00760581">
              <w:t>wird nachgereicht.</w:t>
            </w:r>
          </w:p>
        </w:tc>
      </w:tr>
      <w:tr w:rsidR="00760581" w14:paraId="3B2FD6B3" w14:textId="77777777" w:rsidTr="00D1047D">
        <w:trPr>
          <w:trHeight w:val="397"/>
        </w:trPr>
        <w:tc>
          <w:tcPr>
            <w:tcW w:w="10035" w:type="dxa"/>
          </w:tcPr>
          <w:p w14:paraId="0B4A446E" w14:textId="77777777" w:rsidR="00760581" w:rsidRDefault="00760581" w:rsidP="00760581">
            <w:pPr>
              <w:pStyle w:val="Standard10tab"/>
            </w:pPr>
            <w:r>
              <w:fldChar w:fldCharType="begin">
                <w:ffData>
                  <w:name w:val="Kontrollkästchen5"/>
                  <w:enabled/>
                  <w:calcOnExit w:val="0"/>
                  <w:checkBox>
                    <w:sizeAuto/>
                    <w:default w:val="0"/>
                  </w:checkBox>
                </w:ffData>
              </w:fldChar>
            </w:r>
            <w:bookmarkStart w:id="9" w:name="Kontrollkästchen5"/>
            <w:r>
              <w:instrText xml:space="preserve"> FORMCHECKBOX </w:instrText>
            </w:r>
            <w:r w:rsidR="00350B6C">
              <w:fldChar w:fldCharType="separate"/>
            </w:r>
            <w:r>
              <w:fldChar w:fldCharType="end"/>
            </w:r>
            <w:bookmarkEnd w:id="9"/>
            <w:r>
              <w:tab/>
            </w:r>
            <w:r w:rsidRPr="00760581">
              <w:t>wird nicht gewünscht</w:t>
            </w:r>
          </w:p>
        </w:tc>
      </w:tr>
    </w:tbl>
    <w:p w14:paraId="354C6759" w14:textId="77777777" w:rsidR="002C14A4" w:rsidRDefault="00760581" w:rsidP="00760581">
      <w:pPr>
        <w:pStyle w:val="berschrift2LfF"/>
      </w:pPr>
      <w:r w:rsidRPr="00760581">
        <w:t>Lohnsteuer</w:t>
      </w:r>
      <w:r w:rsidR="00211E7F">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3B21A8" w14:paraId="6C6EEA51" w14:textId="77777777" w:rsidTr="00D1047D">
        <w:trPr>
          <w:trHeight w:val="397"/>
        </w:trPr>
        <w:tc>
          <w:tcPr>
            <w:tcW w:w="10035" w:type="dxa"/>
          </w:tcPr>
          <w:p w14:paraId="4F257E66" w14:textId="77777777" w:rsidR="003B21A8" w:rsidRDefault="003B21A8" w:rsidP="003B21A8">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760581" w14:paraId="45EF55AC" w14:textId="77777777" w:rsidTr="00A10116">
        <w:trPr>
          <w:trHeight w:val="333"/>
        </w:trPr>
        <w:tc>
          <w:tcPr>
            <w:tcW w:w="10035" w:type="dxa"/>
          </w:tcPr>
          <w:p w14:paraId="76200867" w14:textId="77777777" w:rsidR="00760581" w:rsidRDefault="003B21A8" w:rsidP="00760581">
            <w:pPr>
              <w:pStyle w:val="Standard10tab"/>
            </w:pPr>
            <w:r>
              <w:t>Bitte teilen sie hierzu folgendes mit:</w:t>
            </w:r>
          </w:p>
        </w:tc>
      </w:tr>
      <w:tr w:rsidR="00760581" w14:paraId="3863550F" w14:textId="77777777" w:rsidTr="00D1047D">
        <w:trPr>
          <w:trHeight w:val="397"/>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A10116" w14:paraId="3660BE7D" w14:textId="77777777" w:rsidTr="00A10116">
              <w:tc>
                <w:tcPr>
                  <w:tcW w:w="284" w:type="dxa"/>
                  <w:tcBorders>
                    <w:top w:val="nil"/>
                    <w:bottom w:val="single" w:sz="4" w:space="0" w:color="auto"/>
                  </w:tcBorders>
                </w:tcPr>
                <w:p w14:paraId="09B683E0" w14:textId="77777777" w:rsidR="00A10116" w:rsidRDefault="00A10116" w:rsidP="00A10116">
                  <w:pPr>
                    <w:pStyle w:val="Standard10tab"/>
                    <w:ind w:left="0" w:firstLine="0"/>
                  </w:pPr>
                </w:p>
              </w:tc>
              <w:tc>
                <w:tcPr>
                  <w:tcW w:w="284" w:type="dxa"/>
                  <w:tcBorders>
                    <w:top w:val="nil"/>
                    <w:bottom w:val="single" w:sz="4" w:space="0" w:color="auto"/>
                  </w:tcBorders>
                </w:tcPr>
                <w:p w14:paraId="39EDDA6E" w14:textId="77777777" w:rsidR="00A10116" w:rsidRDefault="00A10116" w:rsidP="00A10116">
                  <w:pPr>
                    <w:pStyle w:val="Standard10tab"/>
                    <w:ind w:left="0" w:firstLine="0"/>
                  </w:pPr>
                </w:p>
              </w:tc>
              <w:tc>
                <w:tcPr>
                  <w:tcW w:w="284" w:type="dxa"/>
                  <w:tcBorders>
                    <w:top w:val="nil"/>
                  </w:tcBorders>
                </w:tcPr>
                <w:p w14:paraId="74E16E52" w14:textId="77777777" w:rsidR="00A10116" w:rsidRDefault="00A10116" w:rsidP="00A10116">
                  <w:pPr>
                    <w:pStyle w:val="Standard10tab"/>
                    <w:ind w:left="0" w:firstLine="0"/>
                  </w:pPr>
                </w:p>
              </w:tc>
              <w:tc>
                <w:tcPr>
                  <w:tcW w:w="284" w:type="dxa"/>
                  <w:tcBorders>
                    <w:top w:val="nil"/>
                    <w:bottom w:val="single" w:sz="4" w:space="0" w:color="auto"/>
                  </w:tcBorders>
                </w:tcPr>
                <w:p w14:paraId="0752411E" w14:textId="77777777" w:rsidR="00A10116" w:rsidRDefault="00A10116" w:rsidP="00A10116">
                  <w:pPr>
                    <w:pStyle w:val="Standard10tab"/>
                    <w:ind w:left="0" w:firstLine="0"/>
                  </w:pPr>
                </w:p>
              </w:tc>
              <w:tc>
                <w:tcPr>
                  <w:tcW w:w="284" w:type="dxa"/>
                  <w:tcBorders>
                    <w:top w:val="nil"/>
                    <w:bottom w:val="single" w:sz="4" w:space="0" w:color="auto"/>
                  </w:tcBorders>
                </w:tcPr>
                <w:p w14:paraId="7998E327" w14:textId="77777777" w:rsidR="00A10116" w:rsidRDefault="00A10116" w:rsidP="00A10116">
                  <w:pPr>
                    <w:pStyle w:val="Standard10tab"/>
                    <w:ind w:left="0" w:firstLine="0"/>
                  </w:pPr>
                </w:p>
              </w:tc>
              <w:tc>
                <w:tcPr>
                  <w:tcW w:w="284" w:type="dxa"/>
                  <w:tcBorders>
                    <w:top w:val="nil"/>
                    <w:bottom w:val="single" w:sz="4" w:space="0" w:color="auto"/>
                  </w:tcBorders>
                </w:tcPr>
                <w:p w14:paraId="794F4567" w14:textId="77777777" w:rsidR="00A10116" w:rsidRDefault="00A10116" w:rsidP="00A10116">
                  <w:pPr>
                    <w:pStyle w:val="Standard10tab"/>
                    <w:ind w:left="0" w:firstLine="0"/>
                  </w:pPr>
                </w:p>
              </w:tc>
              <w:tc>
                <w:tcPr>
                  <w:tcW w:w="284" w:type="dxa"/>
                  <w:tcBorders>
                    <w:top w:val="nil"/>
                  </w:tcBorders>
                </w:tcPr>
                <w:p w14:paraId="71267288" w14:textId="77777777" w:rsidR="00A10116" w:rsidRDefault="00A10116" w:rsidP="00A10116">
                  <w:pPr>
                    <w:pStyle w:val="Standard10tab"/>
                    <w:ind w:left="0" w:firstLine="0"/>
                  </w:pPr>
                </w:p>
              </w:tc>
              <w:tc>
                <w:tcPr>
                  <w:tcW w:w="284" w:type="dxa"/>
                  <w:tcBorders>
                    <w:top w:val="nil"/>
                    <w:bottom w:val="single" w:sz="4" w:space="0" w:color="auto"/>
                  </w:tcBorders>
                </w:tcPr>
                <w:p w14:paraId="6B04BDD2" w14:textId="77777777" w:rsidR="00A10116" w:rsidRDefault="00A10116" w:rsidP="00A10116">
                  <w:pPr>
                    <w:pStyle w:val="Standard10tab"/>
                    <w:ind w:left="0" w:firstLine="0"/>
                  </w:pPr>
                </w:p>
              </w:tc>
              <w:tc>
                <w:tcPr>
                  <w:tcW w:w="284" w:type="dxa"/>
                  <w:tcBorders>
                    <w:top w:val="nil"/>
                    <w:bottom w:val="single" w:sz="4" w:space="0" w:color="auto"/>
                  </w:tcBorders>
                </w:tcPr>
                <w:p w14:paraId="2FF30937" w14:textId="77777777" w:rsidR="00A10116" w:rsidRDefault="00A10116" w:rsidP="00A10116">
                  <w:pPr>
                    <w:pStyle w:val="Standard10tab"/>
                    <w:ind w:left="0" w:firstLine="0"/>
                  </w:pPr>
                </w:p>
              </w:tc>
              <w:tc>
                <w:tcPr>
                  <w:tcW w:w="284" w:type="dxa"/>
                  <w:tcBorders>
                    <w:top w:val="nil"/>
                    <w:bottom w:val="single" w:sz="4" w:space="0" w:color="auto"/>
                  </w:tcBorders>
                </w:tcPr>
                <w:p w14:paraId="19B55A6D" w14:textId="77777777" w:rsidR="00A10116" w:rsidRDefault="00A10116" w:rsidP="00A10116">
                  <w:pPr>
                    <w:pStyle w:val="Standard10tab"/>
                    <w:ind w:left="0" w:firstLine="0"/>
                  </w:pPr>
                </w:p>
              </w:tc>
              <w:tc>
                <w:tcPr>
                  <w:tcW w:w="284" w:type="dxa"/>
                  <w:tcBorders>
                    <w:top w:val="nil"/>
                  </w:tcBorders>
                </w:tcPr>
                <w:p w14:paraId="5D5ABA19" w14:textId="77777777" w:rsidR="00A10116" w:rsidRDefault="00A10116" w:rsidP="00A10116">
                  <w:pPr>
                    <w:pStyle w:val="Standard10tab"/>
                    <w:ind w:left="0" w:firstLine="0"/>
                  </w:pPr>
                </w:p>
              </w:tc>
              <w:tc>
                <w:tcPr>
                  <w:tcW w:w="284" w:type="dxa"/>
                  <w:tcBorders>
                    <w:top w:val="nil"/>
                    <w:bottom w:val="single" w:sz="4" w:space="0" w:color="auto"/>
                  </w:tcBorders>
                </w:tcPr>
                <w:p w14:paraId="7CA23B41" w14:textId="77777777" w:rsidR="00A10116" w:rsidRDefault="00A10116" w:rsidP="00A10116">
                  <w:pPr>
                    <w:pStyle w:val="Standard10tab"/>
                    <w:ind w:left="0" w:firstLine="0"/>
                  </w:pPr>
                </w:p>
              </w:tc>
              <w:tc>
                <w:tcPr>
                  <w:tcW w:w="284" w:type="dxa"/>
                  <w:tcBorders>
                    <w:top w:val="nil"/>
                    <w:bottom w:val="single" w:sz="4" w:space="0" w:color="auto"/>
                  </w:tcBorders>
                </w:tcPr>
                <w:p w14:paraId="76C81536" w14:textId="77777777" w:rsidR="00A10116" w:rsidRDefault="00A10116" w:rsidP="00A10116">
                  <w:pPr>
                    <w:pStyle w:val="Standard10tab"/>
                    <w:ind w:left="0" w:firstLine="0"/>
                  </w:pPr>
                </w:p>
              </w:tc>
              <w:tc>
                <w:tcPr>
                  <w:tcW w:w="284" w:type="dxa"/>
                  <w:tcBorders>
                    <w:top w:val="nil"/>
                    <w:bottom w:val="single" w:sz="4" w:space="0" w:color="auto"/>
                  </w:tcBorders>
                </w:tcPr>
                <w:p w14:paraId="74E2A855" w14:textId="77777777" w:rsidR="00A10116" w:rsidRDefault="00A10116" w:rsidP="00A10116">
                  <w:pPr>
                    <w:pStyle w:val="Standard10tab"/>
                    <w:ind w:left="0" w:firstLine="0"/>
                  </w:pPr>
                </w:p>
              </w:tc>
            </w:tr>
          </w:tbl>
          <w:p w14:paraId="387893C2" w14:textId="77777777" w:rsidR="00A10116" w:rsidRDefault="003B21A8" w:rsidP="00A10116">
            <w:pPr>
              <w:pStyle w:val="Standard10tab"/>
              <w:spacing w:before="240"/>
            </w:pPr>
            <w:r>
              <w:t>Meine Steuer</w:t>
            </w:r>
            <w:r w:rsidR="00E43F57">
              <w:t>identifikationsnummer lautet:</w:t>
            </w:r>
          </w:p>
          <w:p w14:paraId="04C944DC" w14:textId="77777777" w:rsidR="00760581" w:rsidRDefault="00760581" w:rsidP="001B264B">
            <w:pPr>
              <w:pStyle w:val="Standard10tab"/>
            </w:pPr>
          </w:p>
        </w:tc>
      </w:tr>
      <w:tr w:rsidR="00760581" w14:paraId="326DAD0D" w14:textId="77777777" w:rsidTr="00D1047D">
        <w:trPr>
          <w:trHeight w:val="283"/>
        </w:trPr>
        <w:tc>
          <w:tcPr>
            <w:tcW w:w="10035" w:type="dxa"/>
          </w:tcPr>
          <w:p w14:paraId="55C2EF93" w14:textId="77777777" w:rsidR="00760581" w:rsidRDefault="00E43F57" w:rsidP="00C02F1A">
            <w:pPr>
              <w:pStyle w:val="Standard10"/>
            </w:pPr>
            <w:r>
              <w:t>Bei meiner Beschäftigung handelt es sich um ein</w:t>
            </w:r>
          </w:p>
        </w:tc>
      </w:tr>
      <w:tr w:rsidR="00760581" w14:paraId="41E3220D" w14:textId="77777777" w:rsidTr="00D1047D">
        <w:trPr>
          <w:trHeight w:val="283"/>
        </w:trPr>
        <w:tc>
          <w:tcPr>
            <w:tcW w:w="10035" w:type="dxa"/>
          </w:tcPr>
          <w:p w14:paraId="34948C9D" w14:textId="77777777" w:rsidR="00760581" w:rsidRDefault="00760581" w:rsidP="00EF0DEC">
            <w:pPr>
              <w:pStyle w:val="Standardeingerckt"/>
            </w:pPr>
            <w:r>
              <w:fldChar w:fldCharType="begin">
                <w:ffData>
                  <w:name w:val="Kontrollkästchen4"/>
                  <w:enabled/>
                  <w:calcOnExit w:val="0"/>
                  <w:checkBox>
                    <w:sizeAuto/>
                    <w:default w:val="0"/>
                  </w:checkBox>
                </w:ffData>
              </w:fldChar>
            </w:r>
            <w:r>
              <w:instrText xml:space="preserve"> FORMCHECKBOX </w:instrText>
            </w:r>
            <w:r w:rsidR="00350B6C">
              <w:fldChar w:fldCharType="separate"/>
            </w:r>
            <w:r>
              <w:fldChar w:fldCharType="end"/>
            </w:r>
            <w:r>
              <w:t xml:space="preserve"> </w:t>
            </w:r>
            <w:r w:rsidR="00E43F57" w:rsidRPr="00EF0DEC">
              <w:t>Hauptarbeitsverhältnis</w:t>
            </w:r>
            <w:r w:rsidR="00C02F1A">
              <w:t xml:space="preserve"> (Steuerklasse I bis V)</w:t>
            </w:r>
          </w:p>
        </w:tc>
      </w:tr>
      <w:tr w:rsidR="00EF0DEC" w14:paraId="69D8A3E4" w14:textId="77777777" w:rsidTr="00EF0DEC">
        <w:trPr>
          <w:trHeight w:val="512"/>
        </w:trPr>
        <w:tc>
          <w:tcPr>
            <w:tcW w:w="10035" w:type="dxa"/>
          </w:tcPr>
          <w:p w14:paraId="419E1D59" w14:textId="77777777" w:rsidR="00EF0DEC" w:rsidRDefault="00EF0DEC" w:rsidP="00EF0DEC">
            <w:pPr>
              <w:pStyle w:val="Standardeingerckt"/>
            </w:pPr>
            <w:r>
              <w:fldChar w:fldCharType="begin">
                <w:ffData>
                  <w:name w:val="Kontrollkästchen16"/>
                  <w:enabled/>
                  <w:calcOnExit w:val="0"/>
                  <w:checkBox>
                    <w:sizeAuto/>
                    <w:default w:val="0"/>
                  </w:checkBox>
                </w:ffData>
              </w:fldChar>
            </w:r>
            <w:bookmarkStart w:id="10" w:name="Kontrollkästchen16"/>
            <w:r>
              <w:instrText xml:space="preserve"> FORMCHECKBOX </w:instrText>
            </w:r>
            <w:r w:rsidR="00350B6C">
              <w:fldChar w:fldCharType="separate"/>
            </w:r>
            <w:r>
              <w:fldChar w:fldCharType="end"/>
            </w:r>
            <w:bookmarkEnd w:id="10"/>
            <w:r>
              <w:t xml:space="preserve"> Nebenarbeitsverhältnis</w:t>
            </w:r>
            <w:r w:rsidR="00C02F1A">
              <w:t xml:space="preserve"> (Steuerklasse VI)</w:t>
            </w:r>
          </w:p>
        </w:tc>
      </w:tr>
      <w:tr w:rsidR="00EF0DEC" w14:paraId="1F69F37A" w14:textId="77777777" w:rsidTr="00D1047D">
        <w:trPr>
          <w:trHeight w:val="512"/>
        </w:trPr>
        <w:tc>
          <w:tcPr>
            <w:tcW w:w="10035" w:type="dxa"/>
          </w:tcPr>
          <w:p w14:paraId="37144363" w14:textId="5F2945AB" w:rsidR="00EF0DEC" w:rsidRDefault="00EF0DEC" w:rsidP="00EF0DEC">
            <w:pPr>
              <w:pStyle w:val="Standard10tab"/>
              <w:tabs>
                <w:tab w:val="left" w:leader="underscore" w:pos="3828"/>
              </w:tabs>
            </w:pPr>
            <w:r>
              <w:t xml:space="preserve">Bei der Steuerberechnung für das Nebenarbeitsverhältnis soll ein Freibetrag nach § 39 a Abs. 1 Satz 1 Nummer 7 EStG in Höhe von </w:t>
            </w:r>
            <w:r>
              <w:tab/>
              <w:t>€ berücksichtigt werden</w:t>
            </w:r>
            <w:r w:rsidR="00DA126B">
              <w:t>.</w:t>
            </w:r>
            <w:r w:rsidR="00DA126B" w:rsidRPr="000130D4">
              <w:t xml:space="preserve"> </w:t>
            </w:r>
            <w:r w:rsidR="00463DAC" w:rsidRPr="000130D4">
              <w:rPr>
                <w:rStyle w:val="Funotenzeichen"/>
              </w:rPr>
              <w:footnoteReference w:id="7"/>
            </w:r>
          </w:p>
        </w:tc>
      </w:tr>
      <w:tr w:rsidR="00EF0DEC" w14:paraId="3DD542D3" w14:textId="77777777" w:rsidTr="00D1047D">
        <w:trPr>
          <w:trHeight w:val="512"/>
        </w:trPr>
        <w:tc>
          <w:tcPr>
            <w:tcW w:w="10035" w:type="dxa"/>
          </w:tcPr>
          <w:p w14:paraId="3EAE3FE0" w14:textId="77777777" w:rsidR="00EF0DEC" w:rsidRDefault="00EF0DEC" w:rsidP="00760581">
            <w:pPr>
              <w:pStyle w:val="Standard10tab"/>
            </w:pPr>
          </w:p>
        </w:tc>
      </w:tr>
    </w:tbl>
    <w:p w14:paraId="39717950" w14:textId="77777777" w:rsidR="00463DAC" w:rsidRDefault="00463DAC" w:rsidP="00463DAC"/>
    <w:p w14:paraId="5147B1AD" w14:textId="77777777" w:rsidR="00463DAC" w:rsidRDefault="00463DAC" w:rsidP="0029031C">
      <w:r>
        <w:br w:type="page"/>
      </w:r>
    </w:p>
    <w:p w14:paraId="54670FF7" w14:textId="23885FB2" w:rsidR="00F448B3" w:rsidRDefault="00F448B3" w:rsidP="00F448B3">
      <w:pPr>
        <w:pStyle w:val="berschrift2LfF"/>
      </w:pPr>
      <w:r w:rsidRPr="00F448B3">
        <w:t>Angaben zur Krankenversicherung (freiwillige Angaben)</w:t>
      </w:r>
    </w:p>
    <w:p w14:paraId="4BD681D2" w14:textId="77777777" w:rsidR="00F448B3" w:rsidRPr="004B4FC3" w:rsidRDefault="00F448B3" w:rsidP="003E6AFB">
      <w:pPr>
        <w:suppressAutoHyphens/>
      </w:pPr>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F448B3">
        <w:rPr>
          <w:u w:val="single"/>
        </w:rPr>
        <w:t>gesetzlichen</w:t>
      </w:r>
      <w:r w:rsidRPr="004B4FC3">
        <w:t xml:space="preserve"> Krankenkasse vorliegen.</w:t>
      </w:r>
    </w:p>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F448B3" w:rsidRPr="004B4FC3" w14:paraId="53FFA3E6" w14:textId="77777777" w:rsidTr="00DC7257">
        <w:trPr>
          <w:trHeight w:val="424"/>
        </w:trPr>
        <w:tc>
          <w:tcPr>
            <w:tcW w:w="10065" w:type="dxa"/>
            <w:gridSpan w:val="2"/>
            <w:vAlign w:val="center"/>
          </w:tcPr>
          <w:p w14:paraId="124DF6BE" w14:textId="77777777" w:rsidR="00F448B3" w:rsidRPr="004B4FC3" w:rsidRDefault="00F448B3" w:rsidP="00DC7257">
            <w:pPr>
              <w:tabs>
                <w:tab w:val="left" w:pos="284"/>
                <w:tab w:val="left" w:pos="5556"/>
                <w:tab w:val="left" w:pos="6605"/>
              </w:tabs>
              <w:spacing w:before="0"/>
              <w:ind w:left="284" w:hanging="284"/>
              <w:jc w:val="both"/>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350B6C">
              <w:rPr>
                <w:rFonts w:cs="Arial"/>
                <w:sz w:val="20"/>
              </w:rPr>
            </w:r>
            <w:r w:rsidR="00350B6C">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350B6C">
              <w:rPr>
                <w:rFonts w:cs="Arial"/>
                <w:sz w:val="20"/>
              </w:rPr>
            </w:r>
            <w:r w:rsidR="00350B6C">
              <w:rPr>
                <w:rFonts w:cs="Arial"/>
                <w:sz w:val="20"/>
              </w:rPr>
              <w:fldChar w:fldCharType="separate"/>
            </w:r>
            <w:r w:rsidRPr="004B4FC3">
              <w:rPr>
                <w:rFonts w:cs="Arial"/>
                <w:sz w:val="20"/>
              </w:rPr>
              <w:fldChar w:fldCharType="end"/>
            </w:r>
            <w:r w:rsidRPr="004B4FC3">
              <w:rPr>
                <w:rFonts w:cs="Arial"/>
                <w:sz w:val="20"/>
              </w:rPr>
              <w:t xml:space="preserve"> ja</w:t>
            </w:r>
          </w:p>
        </w:tc>
      </w:tr>
      <w:tr w:rsidR="00F448B3" w:rsidRPr="004B4FC3" w14:paraId="5BAB1349" w14:textId="77777777" w:rsidTr="00DC7257">
        <w:trPr>
          <w:trHeight w:val="783"/>
        </w:trPr>
        <w:tc>
          <w:tcPr>
            <w:tcW w:w="10065" w:type="dxa"/>
            <w:gridSpan w:val="2"/>
            <w:vAlign w:val="center"/>
          </w:tcPr>
          <w:p w14:paraId="113F9655" w14:textId="77777777" w:rsidR="00F448B3" w:rsidRPr="004B4FC3" w:rsidRDefault="00F448B3" w:rsidP="00F448B3">
            <w:pPr>
              <w:tabs>
                <w:tab w:val="left" w:pos="284"/>
                <w:tab w:val="left" w:pos="5556"/>
                <w:tab w:val="left" w:pos="6605"/>
              </w:tabs>
              <w:spacing w:before="0" w:after="0"/>
              <w:rPr>
                <w:rFonts w:cs="Arial"/>
                <w:sz w:val="20"/>
              </w:rPr>
            </w:pPr>
            <w:r w:rsidRPr="004B4FC3">
              <w:rPr>
                <w:rFonts w:cs="Arial"/>
                <w:sz w:val="20"/>
              </w:rPr>
              <w:t>Name und Anschrift der gesetzlichen Krankenkasse</w:t>
            </w:r>
          </w:p>
          <w:p w14:paraId="4F77044F" w14:textId="77777777" w:rsidR="00F448B3" w:rsidRPr="004B4FC3" w:rsidRDefault="00F448B3" w:rsidP="00F448B3">
            <w:pPr>
              <w:tabs>
                <w:tab w:val="left" w:pos="284"/>
                <w:tab w:val="left" w:pos="5556"/>
                <w:tab w:val="left" w:pos="6605"/>
              </w:tabs>
              <w:spacing w:before="0" w:after="0"/>
              <w:rPr>
                <w:rFonts w:cs="Arial"/>
                <w:sz w:val="20"/>
              </w:rPr>
            </w:pPr>
          </w:p>
          <w:p w14:paraId="23ED24D7" w14:textId="77777777" w:rsidR="00F448B3" w:rsidRPr="004B4FC3" w:rsidRDefault="00F448B3" w:rsidP="00DC7257">
            <w:pPr>
              <w:tabs>
                <w:tab w:val="left" w:pos="284"/>
                <w:tab w:val="left" w:pos="5556"/>
                <w:tab w:val="left" w:pos="6605"/>
              </w:tabs>
              <w:spacing w:before="0"/>
              <w:rPr>
                <w:rFonts w:cs="Arial"/>
                <w:sz w:val="20"/>
              </w:rPr>
            </w:pPr>
          </w:p>
        </w:tc>
      </w:tr>
      <w:tr w:rsidR="00F448B3" w:rsidRPr="004B4FC3" w14:paraId="714A031B" w14:textId="77777777" w:rsidTr="00DC7257">
        <w:trPr>
          <w:trHeight w:val="410"/>
        </w:trPr>
        <w:tc>
          <w:tcPr>
            <w:tcW w:w="10065" w:type="dxa"/>
            <w:gridSpan w:val="2"/>
            <w:vAlign w:val="center"/>
          </w:tcPr>
          <w:p w14:paraId="4D0FC6CA" w14:textId="77777777" w:rsidR="00F448B3" w:rsidRPr="004B4FC3" w:rsidRDefault="00F448B3" w:rsidP="00DC7257">
            <w:pPr>
              <w:tabs>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F448B3" w:rsidRPr="004B4FC3" w14:paraId="3BB39A36" w14:textId="77777777" w:rsidTr="00DC7257">
        <w:trPr>
          <w:trHeight w:val="389"/>
        </w:trPr>
        <w:tc>
          <w:tcPr>
            <w:tcW w:w="3921" w:type="dxa"/>
            <w:vAlign w:val="center"/>
          </w:tcPr>
          <w:p w14:paraId="3F6606D7" w14:textId="77777777" w:rsidR="00F448B3" w:rsidRPr="004B4FC3" w:rsidRDefault="00F448B3"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350B6C">
              <w:rPr>
                <w:rFonts w:cs="Arial"/>
                <w:sz w:val="20"/>
              </w:rPr>
            </w:r>
            <w:r w:rsidR="00350B6C">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48212C77" w14:textId="77777777" w:rsidR="00F448B3" w:rsidRPr="004B4FC3" w:rsidRDefault="00F448B3"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350B6C">
              <w:rPr>
                <w:rFonts w:cs="Arial"/>
                <w:sz w:val="20"/>
              </w:rPr>
            </w:r>
            <w:r w:rsidR="00350B6C">
              <w:rPr>
                <w:rFonts w:cs="Arial"/>
                <w:sz w:val="20"/>
              </w:rPr>
              <w:fldChar w:fldCharType="separate"/>
            </w:r>
            <w:r w:rsidRPr="004B4FC3">
              <w:rPr>
                <w:rFonts w:cs="Arial"/>
                <w:sz w:val="20"/>
              </w:rPr>
              <w:fldChar w:fldCharType="end"/>
            </w:r>
            <w:r w:rsidRPr="004B4FC3">
              <w:rPr>
                <w:rFonts w:cs="Arial"/>
                <w:sz w:val="20"/>
              </w:rPr>
              <w:tab/>
              <w:t>privat versichert</w:t>
            </w:r>
          </w:p>
        </w:tc>
      </w:tr>
    </w:tbl>
    <w:p w14:paraId="5501BEC3" w14:textId="3AAB764D" w:rsidR="00F448B3" w:rsidRDefault="00F448B3" w:rsidP="00F448B3"/>
    <w:p w14:paraId="5EE64D6D" w14:textId="346497A1" w:rsidR="00F448B3" w:rsidRPr="00F448B3" w:rsidRDefault="00F448B3" w:rsidP="00412A61">
      <w:pPr>
        <w:suppressAutoHyphens/>
      </w:pPr>
      <w:r w:rsidRPr="00F448B3">
        <w:t xml:space="preserve">Änderungen des Versicherungsstatus bzw. Wechsel zwischen gesetzlichen Krankenkassen während des laufenden Beschäftigungsverhältnisses sind mit dem Formblatt „Erklärung zur </w:t>
      </w:r>
      <w:r>
        <w:t>Kranken-versicherung</w:t>
      </w:r>
      <w:r w:rsidRPr="00F448B3">
        <w:t>“ [Nr. X_B340] mitzuteilen.</w:t>
      </w:r>
    </w:p>
    <w:p w14:paraId="46781BDB" w14:textId="6E0BC3E5" w:rsidR="00760581" w:rsidRDefault="00760581" w:rsidP="00760581">
      <w:pPr>
        <w:pStyle w:val="berschrift2LfF"/>
      </w:pPr>
      <w:r w:rsidRPr="00760581">
        <w:t>Nachversicherung</w:t>
      </w:r>
    </w:p>
    <w:tbl>
      <w:tblPr>
        <w:tblStyle w:val="TabelleFormular"/>
        <w:tblW w:w="0" w:type="auto"/>
        <w:tblBorders>
          <w:insideH w:val="none" w:sz="0" w:space="0" w:color="auto"/>
        </w:tblBorders>
        <w:tblLook w:val="04A0" w:firstRow="1" w:lastRow="0" w:firstColumn="1" w:lastColumn="0" w:noHBand="0" w:noVBand="1"/>
      </w:tblPr>
      <w:tblGrid>
        <w:gridCol w:w="4958"/>
        <w:gridCol w:w="4953"/>
      </w:tblGrid>
      <w:tr w:rsidR="00760581" w14:paraId="64F00824" w14:textId="77777777" w:rsidTr="00D1047D">
        <w:tc>
          <w:tcPr>
            <w:tcW w:w="10035" w:type="dxa"/>
            <w:gridSpan w:val="2"/>
          </w:tcPr>
          <w:p w14:paraId="08D16A84" w14:textId="73AB607D" w:rsidR="00760581" w:rsidRDefault="00760581" w:rsidP="00FD74CC">
            <w:pPr>
              <w:pStyle w:val="Standard10"/>
            </w:pPr>
            <w:r>
              <w:rPr>
                <w:rFonts w:cs="Arial"/>
              </w:rPr>
              <w:t xml:space="preserve">Für mich wurde vom Freistaat Bayern eine </w:t>
            </w:r>
            <w:r w:rsidRPr="000130D4">
              <w:rPr>
                <w:rFonts w:cs="Arial"/>
              </w:rPr>
              <w:t>Nachversicherung</w:t>
            </w:r>
            <w:r w:rsidR="00DA126B" w:rsidRPr="000130D4">
              <w:rPr>
                <w:rFonts w:cs="Arial"/>
              </w:rPr>
              <w:t xml:space="preserve"> </w:t>
            </w:r>
            <w:r w:rsidRPr="000130D4">
              <w:rPr>
                <w:rStyle w:val="Funotenzeichen"/>
                <w:rFonts w:cs="Arial"/>
              </w:rPr>
              <w:footnoteReference w:id="8"/>
            </w:r>
            <w:r w:rsidRPr="000130D4">
              <w:rPr>
                <w:rFonts w:cs="Arial"/>
              </w:rPr>
              <w:t xml:space="preserve"> durchgeführt</w:t>
            </w:r>
            <w:r>
              <w:rPr>
                <w:rFonts w:cs="Arial"/>
              </w:rPr>
              <w:t>:</w:t>
            </w:r>
          </w:p>
        </w:tc>
      </w:tr>
      <w:tr w:rsidR="00760581" w14:paraId="18C3E49C" w14:textId="77777777" w:rsidTr="00D1047D">
        <w:tc>
          <w:tcPr>
            <w:tcW w:w="10035" w:type="dxa"/>
            <w:gridSpan w:val="2"/>
          </w:tcPr>
          <w:p w14:paraId="67754423" w14:textId="77777777" w:rsidR="00760581" w:rsidRDefault="00760581" w:rsidP="00760581">
            <w:pPr>
              <w:pStyle w:val="Standard10tab"/>
            </w:pPr>
            <w:r>
              <w:fldChar w:fldCharType="begin">
                <w:ffData>
                  <w:name w:val="Kontrollkästchen3"/>
                  <w:enabled/>
                  <w:calcOnExit w:val="0"/>
                  <w:checkBox>
                    <w:sizeAuto/>
                    <w:default w:val="0"/>
                  </w:checkBox>
                </w:ffData>
              </w:fldChar>
            </w:r>
            <w:r>
              <w:instrText xml:space="preserve"> FORMCHECKBOX </w:instrText>
            </w:r>
            <w:r w:rsidR="00350B6C">
              <w:fldChar w:fldCharType="separate"/>
            </w:r>
            <w:r>
              <w:fldChar w:fldCharType="end"/>
            </w:r>
            <w:r>
              <w:tab/>
              <w:t>nein</w:t>
            </w:r>
          </w:p>
        </w:tc>
      </w:tr>
      <w:tr w:rsidR="00760581" w14:paraId="7FD1C544" w14:textId="77777777" w:rsidTr="00D1047D">
        <w:tc>
          <w:tcPr>
            <w:tcW w:w="10035" w:type="dxa"/>
            <w:gridSpan w:val="2"/>
          </w:tcPr>
          <w:p w14:paraId="2E25EBBF" w14:textId="77777777" w:rsidR="00760581" w:rsidRDefault="00760581" w:rsidP="00760581">
            <w:pPr>
              <w:pStyle w:val="Standard10tab"/>
            </w:pPr>
            <w:r>
              <w:fldChar w:fldCharType="begin">
                <w:ffData>
                  <w:name w:val="Kontrollkästchen5"/>
                  <w:enabled/>
                  <w:calcOnExit w:val="0"/>
                  <w:checkBox>
                    <w:sizeAuto/>
                    <w:default w:val="0"/>
                  </w:checkBox>
                </w:ffData>
              </w:fldChar>
            </w:r>
            <w:r>
              <w:instrText xml:space="preserve"> FORMCHECKBOX </w:instrText>
            </w:r>
            <w:r w:rsidR="00350B6C">
              <w:fldChar w:fldCharType="separate"/>
            </w:r>
            <w:r>
              <w:fldChar w:fldCharType="end"/>
            </w:r>
            <w:r>
              <w:tab/>
              <w:t>ja</w:t>
            </w:r>
          </w:p>
        </w:tc>
      </w:tr>
      <w:tr w:rsidR="00760581" w14:paraId="17E97E27" w14:textId="77777777" w:rsidTr="00D1047D">
        <w:trPr>
          <w:trHeight w:val="1417"/>
        </w:trPr>
        <w:tc>
          <w:tcPr>
            <w:tcW w:w="10035" w:type="dxa"/>
            <w:gridSpan w:val="2"/>
          </w:tcPr>
          <w:p w14:paraId="2D89BB77" w14:textId="77777777" w:rsidR="00760581" w:rsidRDefault="00760581" w:rsidP="00760581">
            <w:pPr>
              <w:pStyle w:val="Standard10tab"/>
            </w:pPr>
            <w:r w:rsidRPr="00760581">
              <w:t>Wenn ja, von (bescheinigende Dienststelle)</w:t>
            </w:r>
          </w:p>
        </w:tc>
      </w:tr>
      <w:tr w:rsidR="00760581" w14:paraId="7513EBA5" w14:textId="77777777" w:rsidTr="00D1047D">
        <w:trPr>
          <w:trHeight w:val="454"/>
        </w:trPr>
        <w:tc>
          <w:tcPr>
            <w:tcW w:w="5017" w:type="dxa"/>
          </w:tcPr>
          <w:p w14:paraId="7399614D" w14:textId="77777777" w:rsidR="00760581" w:rsidRPr="00760581" w:rsidRDefault="00760581" w:rsidP="00760581">
            <w:pPr>
              <w:pStyle w:val="Standard10tab"/>
            </w:pPr>
            <w:r w:rsidRPr="00760581">
              <w:t>für die Zeit von</w:t>
            </w:r>
          </w:p>
        </w:tc>
        <w:tc>
          <w:tcPr>
            <w:tcW w:w="5018" w:type="dxa"/>
          </w:tcPr>
          <w:p w14:paraId="5E36BD95" w14:textId="77777777" w:rsidR="00760581" w:rsidRPr="00760581" w:rsidRDefault="00760581" w:rsidP="00760581">
            <w:pPr>
              <w:pStyle w:val="Standard10tab"/>
            </w:pPr>
            <w:r>
              <w:t>bis</w:t>
            </w:r>
          </w:p>
        </w:tc>
      </w:tr>
    </w:tbl>
    <w:p w14:paraId="18441613" w14:textId="77777777" w:rsidR="00760581" w:rsidRDefault="003D609D" w:rsidP="003D609D">
      <w:pPr>
        <w:pStyle w:val="berschrift2LfF"/>
      </w:pPr>
      <w:r w:rsidRPr="003D609D">
        <w:t>Private Altersvorsorge ("Riesterrente")</w:t>
      </w:r>
    </w:p>
    <w:tbl>
      <w:tblPr>
        <w:tblStyle w:val="TabelleFormular"/>
        <w:tblW w:w="0" w:type="auto"/>
        <w:tblLook w:val="04A0" w:firstRow="1" w:lastRow="0" w:firstColumn="1" w:lastColumn="0" w:noHBand="0" w:noVBand="1"/>
      </w:tblPr>
      <w:tblGrid>
        <w:gridCol w:w="9911"/>
      </w:tblGrid>
      <w:tr w:rsidR="003D609D" w14:paraId="4DF99CCA" w14:textId="77777777" w:rsidTr="003D609D">
        <w:tc>
          <w:tcPr>
            <w:tcW w:w="10035" w:type="dxa"/>
          </w:tcPr>
          <w:p w14:paraId="070F9792" w14:textId="77777777" w:rsidR="003D609D" w:rsidRDefault="003D609D" w:rsidP="003D609D">
            <w:pPr>
              <w:pStyle w:val="Standard10tab"/>
            </w:pPr>
            <w:r>
              <w:fldChar w:fldCharType="begin">
                <w:ffData>
                  <w:name w:val="Kontrollkästchen5"/>
                  <w:enabled/>
                  <w:calcOnExit w:val="0"/>
                  <w:checkBox>
                    <w:sizeAuto/>
                    <w:default w:val="0"/>
                  </w:checkBox>
                </w:ffData>
              </w:fldChar>
            </w:r>
            <w:r>
              <w:instrText xml:space="preserve"> FORMCHECKBOX </w:instrText>
            </w:r>
            <w:r w:rsidR="00350B6C">
              <w:fldChar w:fldCharType="separate"/>
            </w:r>
            <w:r>
              <w:fldChar w:fldCharType="end"/>
            </w:r>
            <w:r>
              <w:tab/>
            </w:r>
            <w:r w:rsidRPr="000E0BDB">
              <w:t>Für die steuerliche Förderung meiner Altersvorsorgebeiträge sind der Zentralen Zulagenstelle für Altersvermögen (ZfA) jährlich die maßgeblichen Daten zu übermitteln.</w:t>
            </w:r>
          </w:p>
          <w:p w14:paraId="7C366625" w14:textId="10A19FA9" w:rsidR="003D609D" w:rsidRPr="003D609D" w:rsidRDefault="003D609D" w:rsidP="003D609D">
            <w:pPr>
              <w:pStyle w:val="Standardeingerckt"/>
              <w:rPr>
                <w:rStyle w:val="TextFettLfF"/>
              </w:rPr>
            </w:pPr>
            <w:r w:rsidRPr="003D609D">
              <w:rPr>
                <w:rStyle w:val="TextFettLfF"/>
              </w:rPr>
              <w:t xml:space="preserve">Bitte </w:t>
            </w:r>
            <w:r w:rsidRPr="000130D4">
              <w:rPr>
                <w:rStyle w:val="TextFettLfF"/>
              </w:rPr>
              <w:t>Formblatt</w:t>
            </w:r>
            <w:r w:rsidR="00DA126B" w:rsidRPr="000130D4">
              <w:rPr>
                <w:rStyle w:val="TextFettLfF"/>
              </w:rPr>
              <w:t xml:space="preserve"> </w:t>
            </w:r>
            <w:r w:rsidRPr="000130D4">
              <w:rPr>
                <w:rStyle w:val="Funotenzeichen"/>
              </w:rPr>
              <w:footnoteReference w:id="9"/>
            </w:r>
            <w:r w:rsidRPr="003D609D">
              <w:rPr>
                <w:rStyle w:val="TextFettLfF"/>
              </w:rPr>
              <w:t xml:space="preserve"> „Einwilligung zur Übermittlung und Verwendung von Daten zum Zwecke der steuerlichen Förderung der privaten Altersvorsorge“ ausfüllen!</w:t>
            </w:r>
          </w:p>
        </w:tc>
      </w:tr>
    </w:tbl>
    <w:p w14:paraId="7C00DB41" w14:textId="77777777" w:rsidR="003D609D" w:rsidRDefault="003D609D" w:rsidP="003D609D">
      <w:pPr>
        <w:pStyle w:val="berschrift2LfF"/>
      </w:pPr>
      <w:r w:rsidRPr="003D609D">
        <w:t>Sonstige Angaben</w:t>
      </w:r>
    </w:p>
    <w:tbl>
      <w:tblPr>
        <w:tblStyle w:val="TabelleFormular"/>
        <w:tblW w:w="0" w:type="auto"/>
        <w:tblLook w:val="04A0" w:firstRow="1" w:lastRow="0" w:firstColumn="1" w:lastColumn="0" w:noHBand="0" w:noVBand="1"/>
      </w:tblPr>
      <w:tblGrid>
        <w:gridCol w:w="4954"/>
        <w:gridCol w:w="4957"/>
      </w:tblGrid>
      <w:tr w:rsidR="003D609D" w14:paraId="33E0B63B" w14:textId="77777777" w:rsidTr="00C868E4">
        <w:trPr>
          <w:trHeight w:val="1134"/>
        </w:trPr>
        <w:tc>
          <w:tcPr>
            <w:tcW w:w="10035" w:type="dxa"/>
            <w:gridSpan w:val="2"/>
          </w:tcPr>
          <w:p w14:paraId="47E83FB4" w14:textId="77777777" w:rsidR="003D609D" w:rsidRDefault="003D609D" w:rsidP="003D609D">
            <w:pPr>
              <w:pStyle w:val="Standard10"/>
            </w:pPr>
          </w:p>
        </w:tc>
      </w:tr>
      <w:tr w:rsidR="003D609D" w14:paraId="5E8FE2C0" w14:textId="77777777" w:rsidTr="00C868E4">
        <w:tc>
          <w:tcPr>
            <w:tcW w:w="10035" w:type="dxa"/>
            <w:gridSpan w:val="2"/>
          </w:tcPr>
          <w:p w14:paraId="4EBBC71B" w14:textId="77777777" w:rsidR="003D609D" w:rsidRDefault="003D609D" w:rsidP="003D609D">
            <w:pPr>
              <w:pStyle w:val="Standard10"/>
            </w:pPr>
            <w:r>
              <w:t>Ich verpflichte mich, jede Änderung, die sich gegenüber den vorstehend gemachten Angaben ergibt, der zuständigen Dienststelle des Landesamtes für Finanzen, Bezügestelle Besoldung, unverzüglich schriftlich anzuzeigen.</w:t>
            </w:r>
          </w:p>
          <w:p w14:paraId="14D23033" w14:textId="77777777" w:rsidR="003D609D" w:rsidRDefault="003D609D" w:rsidP="003D609D">
            <w:pPr>
              <w:pStyle w:val="Standard10"/>
            </w:pPr>
            <w:r>
              <w:t>Mir ist bekannt, dass ich Bezüge zurückzahlen muss, die ich wegen unterlassener, verspäteter oder fehlerhafter Anzeige zu viel erhalte.</w:t>
            </w:r>
          </w:p>
        </w:tc>
      </w:tr>
      <w:tr w:rsidR="00C868E4" w14:paraId="4151FDA0" w14:textId="77777777" w:rsidTr="00F610F2">
        <w:trPr>
          <w:trHeight w:val="655"/>
        </w:trPr>
        <w:tc>
          <w:tcPr>
            <w:tcW w:w="10035" w:type="dxa"/>
            <w:gridSpan w:val="2"/>
          </w:tcPr>
          <w:p w14:paraId="50FAD1DD" w14:textId="77777777" w:rsidR="00C868E4" w:rsidRPr="00A62214" w:rsidRDefault="00F610F2" w:rsidP="00F610F2">
            <w:pPr>
              <w:spacing w:before="0" w:after="0"/>
              <w:rPr>
                <w:sz w:val="20"/>
              </w:rPr>
            </w:pPr>
            <w:r w:rsidRPr="00A62214">
              <w:rPr>
                <w:sz w:val="20"/>
              </w:rPr>
              <w:t xml:space="preserve">Informationen zur Verarbeitung der Daten und zu den diesbezüglichen Rechten erhalten Sie unter </w:t>
            </w:r>
            <w:hyperlink r:id="rId9" w:history="1">
              <w:r w:rsidRPr="00A62214">
                <w:rPr>
                  <w:rStyle w:val="Hyperlink"/>
                  <w:color w:val="0F75A5"/>
                  <w:sz w:val="20"/>
                  <w:u w:val="single"/>
                </w:rPr>
                <w:t>www.lff.bayern.de/ds-info</w:t>
              </w:r>
            </w:hyperlink>
            <w:r w:rsidRPr="00A62214">
              <w:rPr>
                <w:sz w:val="20"/>
              </w:rPr>
              <w:t xml:space="preserve"> oder alternativ unter unserer Datenschutz-Telefonnummer 0931 4504-6770.</w:t>
            </w:r>
          </w:p>
        </w:tc>
      </w:tr>
      <w:tr w:rsidR="00C868E4" w14:paraId="27A22788" w14:textId="77777777" w:rsidTr="006C284B">
        <w:tc>
          <w:tcPr>
            <w:tcW w:w="5017" w:type="dxa"/>
          </w:tcPr>
          <w:p w14:paraId="017BC403" w14:textId="77777777" w:rsidR="00C868E4" w:rsidRDefault="00C868E4" w:rsidP="003D609D">
            <w:pPr>
              <w:pStyle w:val="Standard10"/>
            </w:pPr>
          </w:p>
        </w:tc>
        <w:tc>
          <w:tcPr>
            <w:tcW w:w="5018" w:type="dxa"/>
          </w:tcPr>
          <w:p w14:paraId="041B5540" w14:textId="77777777" w:rsidR="00C868E4" w:rsidRDefault="00C868E4" w:rsidP="003D609D">
            <w:pPr>
              <w:pStyle w:val="Standard10"/>
            </w:pPr>
          </w:p>
        </w:tc>
      </w:tr>
      <w:tr w:rsidR="007E75B9" w14:paraId="70716880" w14:textId="77777777" w:rsidTr="006C284B">
        <w:tc>
          <w:tcPr>
            <w:tcW w:w="5017" w:type="dxa"/>
          </w:tcPr>
          <w:p w14:paraId="12D362FC" w14:textId="77777777" w:rsidR="007E75B9" w:rsidRDefault="007E75B9" w:rsidP="003D609D">
            <w:pPr>
              <w:pStyle w:val="Standard10"/>
            </w:pPr>
            <w:r w:rsidRPr="003D609D">
              <w:t>Datum</w:t>
            </w:r>
          </w:p>
        </w:tc>
        <w:tc>
          <w:tcPr>
            <w:tcW w:w="5018" w:type="dxa"/>
          </w:tcPr>
          <w:p w14:paraId="5289182D" w14:textId="77777777" w:rsidR="007E75B9" w:rsidRDefault="007E75B9" w:rsidP="003D609D">
            <w:pPr>
              <w:pStyle w:val="Standard10"/>
            </w:pPr>
            <w:r w:rsidRPr="003D609D">
              <w:t>Unterschrift</w:t>
            </w:r>
          </w:p>
        </w:tc>
      </w:tr>
    </w:tbl>
    <w:p w14:paraId="49C2D91B" w14:textId="77777777" w:rsidR="003D609D" w:rsidRDefault="003D609D" w:rsidP="003D609D">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855"/>
        <w:gridCol w:w="147"/>
        <w:gridCol w:w="1887"/>
      </w:tblGrid>
      <w:tr w:rsidR="003D609D" w:rsidRPr="003D609D" w14:paraId="2015D4E6" w14:textId="77777777" w:rsidTr="00C868E4">
        <w:trPr>
          <w:trHeight w:val="227"/>
        </w:trPr>
        <w:tc>
          <w:tcPr>
            <w:tcW w:w="7855" w:type="dxa"/>
          </w:tcPr>
          <w:p w14:paraId="530FBC25" w14:textId="77777777" w:rsidR="003D609D" w:rsidRPr="003D609D" w:rsidRDefault="003D609D" w:rsidP="003D609D">
            <w:pPr>
              <w:pStyle w:val="Standard10"/>
            </w:pPr>
          </w:p>
        </w:tc>
        <w:tc>
          <w:tcPr>
            <w:tcW w:w="147" w:type="dxa"/>
            <w:tcBorders>
              <w:top w:val="nil"/>
              <w:bottom w:val="nil"/>
            </w:tcBorders>
          </w:tcPr>
          <w:p w14:paraId="1DB1C164" w14:textId="77777777" w:rsidR="003D609D" w:rsidRPr="003D609D" w:rsidRDefault="003D609D" w:rsidP="003D609D">
            <w:pPr>
              <w:pStyle w:val="Standard10"/>
            </w:pPr>
          </w:p>
        </w:tc>
        <w:tc>
          <w:tcPr>
            <w:tcW w:w="1887" w:type="dxa"/>
          </w:tcPr>
          <w:p w14:paraId="4754ED06" w14:textId="77777777" w:rsidR="003D609D" w:rsidRPr="003D609D" w:rsidRDefault="003D609D" w:rsidP="003D609D">
            <w:pPr>
              <w:pStyle w:val="Standard10"/>
            </w:pPr>
          </w:p>
        </w:tc>
      </w:tr>
    </w:tbl>
    <w:p w14:paraId="00954D9B" w14:textId="77777777" w:rsidR="00345B68" w:rsidRDefault="00345B68" w:rsidP="003D609D">
      <w:r>
        <w:br w:type="page"/>
      </w:r>
    </w:p>
    <w:p w14:paraId="7ACEE2CF" w14:textId="4D6295D3" w:rsidR="003D609D" w:rsidRDefault="00345B68" w:rsidP="00345B68">
      <w:pPr>
        <w:pStyle w:val="berschrift1LfF"/>
        <w:rPr>
          <w:rStyle w:val="zusatz"/>
        </w:rPr>
      </w:pPr>
      <w:r w:rsidRPr="00345B68">
        <w:t xml:space="preserve">Ergänzende Angaben </w:t>
      </w:r>
      <w:proofErr w:type="gramStart"/>
      <w:r w:rsidRPr="00345B68">
        <w:t>der Personal</w:t>
      </w:r>
      <w:proofErr w:type="gramEnd"/>
      <w:r w:rsidRPr="00345B68">
        <w:t xml:space="preserve"> verwaltenden Stelle</w:t>
      </w:r>
      <w:r w:rsidR="00DA126B">
        <w:t xml:space="preserve"> </w:t>
      </w:r>
      <w:r w:rsidR="00597088" w:rsidRPr="000130D4">
        <w:rPr>
          <w:rStyle w:val="Funotenzeichen"/>
          <w:b w:val="0"/>
          <w:bCs/>
          <w:color w:val="auto"/>
        </w:rPr>
        <w:footnoteReference w:id="10"/>
      </w:r>
      <w:r w:rsidRPr="00251AE8">
        <w:rPr>
          <w:color w:val="auto"/>
        </w:rPr>
        <w:br/>
      </w:r>
      <w:r w:rsidRPr="00251AE8">
        <w:rPr>
          <w:rStyle w:val="zusatz"/>
          <w:color w:val="auto"/>
        </w:rPr>
        <w:t xml:space="preserve">(von der Personal verwaltenden Stelle </w:t>
      </w:r>
      <w:r w:rsidRPr="00D44320">
        <w:rPr>
          <w:rStyle w:val="zusatz"/>
          <w:b/>
          <w:bCs/>
          <w:color w:val="auto"/>
        </w:rPr>
        <w:t>vorab</w:t>
      </w:r>
      <w:r w:rsidRPr="00D44320">
        <w:rPr>
          <w:rStyle w:val="zusatz"/>
          <w:color w:val="auto"/>
        </w:rPr>
        <w:t xml:space="preserve"> </w:t>
      </w:r>
      <w:r w:rsidRPr="00251AE8">
        <w:rPr>
          <w:rStyle w:val="zusatz"/>
          <w:color w:val="auto"/>
        </w:rPr>
        <w:t>auszufüllen)</w:t>
      </w:r>
    </w:p>
    <w:tbl>
      <w:tblPr>
        <w:tblStyle w:val="TabelleFormular"/>
        <w:tblW w:w="0" w:type="auto"/>
        <w:tblLook w:val="04A0" w:firstRow="1" w:lastRow="0" w:firstColumn="1" w:lastColumn="0" w:noHBand="0" w:noVBand="1"/>
      </w:tblPr>
      <w:tblGrid>
        <w:gridCol w:w="2466"/>
        <w:gridCol w:w="1090"/>
        <w:gridCol w:w="3217"/>
        <w:gridCol w:w="839"/>
        <w:gridCol w:w="2299"/>
      </w:tblGrid>
      <w:tr w:rsidR="00D35CE6" w14:paraId="1D11FE2A" w14:textId="77777777" w:rsidTr="00597088">
        <w:trPr>
          <w:trHeight w:val="850"/>
        </w:trPr>
        <w:tc>
          <w:tcPr>
            <w:tcW w:w="3601" w:type="dxa"/>
            <w:gridSpan w:val="2"/>
          </w:tcPr>
          <w:p w14:paraId="6DE0258B" w14:textId="77777777" w:rsidR="00D35CE6" w:rsidRDefault="00D35CE6" w:rsidP="00D35CE6">
            <w:pPr>
              <w:pStyle w:val="Standard10"/>
            </w:pPr>
            <w:r w:rsidRPr="00D35CE6">
              <w:t>Name</w:t>
            </w:r>
          </w:p>
        </w:tc>
        <w:tc>
          <w:tcPr>
            <w:tcW w:w="4111" w:type="dxa"/>
            <w:gridSpan w:val="2"/>
          </w:tcPr>
          <w:p w14:paraId="4B0D4519" w14:textId="77777777" w:rsidR="00D35CE6" w:rsidRDefault="00D35CE6" w:rsidP="00D35CE6">
            <w:pPr>
              <w:pStyle w:val="Standard10"/>
            </w:pPr>
            <w:r w:rsidRPr="00D35CE6">
              <w:t>Vorname</w:t>
            </w:r>
          </w:p>
        </w:tc>
        <w:tc>
          <w:tcPr>
            <w:tcW w:w="2323" w:type="dxa"/>
          </w:tcPr>
          <w:p w14:paraId="5720B6CF" w14:textId="77777777" w:rsidR="00D35CE6" w:rsidRDefault="00D35CE6" w:rsidP="00D35CE6">
            <w:pPr>
              <w:pStyle w:val="Standard10"/>
            </w:pPr>
            <w:r w:rsidRPr="00D35CE6">
              <w:t>Geschäftszeichen</w:t>
            </w:r>
          </w:p>
        </w:tc>
      </w:tr>
      <w:tr w:rsidR="00D35CE6" w14:paraId="127F8866" w14:textId="77777777" w:rsidTr="00654238">
        <w:trPr>
          <w:trHeight w:val="850"/>
        </w:trPr>
        <w:tc>
          <w:tcPr>
            <w:tcW w:w="2494" w:type="dxa"/>
          </w:tcPr>
          <w:p w14:paraId="5650585D" w14:textId="77777777" w:rsidR="00D35CE6" w:rsidRDefault="00D35CE6" w:rsidP="00D35CE6">
            <w:pPr>
              <w:pStyle w:val="Standard10"/>
            </w:pPr>
            <w:r w:rsidRPr="00D35CE6">
              <w:t>Ernennungszeitpunkt</w:t>
            </w:r>
          </w:p>
        </w:tc>
        <w:tc>
          <w:tcPr>
            <w:tcW w:w="5216" w:type="dxa"/>
            <w:gridSpan w:val="3"/>
          </w:tcPr>
          <w:p w14:paraId="635AD015" w14:textId="77777777" w:rsidR="00D35CE6" w:rsidRDefault="00D35CE6" w:rsidP="00D35CE6">
            <w:pPr>
              <w:pStyle w:val="Standard10"/>
            </w:pPr>
            <w:r w:rsidRPr="00D35CE6">
              <w:t>Amtsbezeichnung</w:t>
            </w:r>
          </w:p>
        </w:tc>
        <w:tc>
          <w:tcPr>
            <w:tcW w:w="2323" w:type="dxa"/>
          </w:tcPr>
          <w:p w14:paraId="2DEDAFD7" w14:textId="77777777" w:rsidR="00D35CE6" w:rsidRDefault="00D35CE6" w:rsidP="00D35CE6">
            <w:pPr>
              <w:pStyle w:val="Standard10"/>
            </w:pPr>
            <w:r w:rsidRPr="00D35CE6">
              <w:t>Besoldungsgruppe</w:t>
            </w:r>
          </w:p>
        </w:tc>
      </w:tr>
      <w:tr w:rsidR="00D35CE6" w14:paraId="4E6B2712" w14:textId="77777777" w:rsidTr="00597088">
        <w:trPr>
          <w:trHeight w:val="850"/>
        </w:trPr>
        <w:tc>
          <w:tcPr>
            <w:tcW w:w="6861" w:type="dxa"/>
            <w:gridSpan w:val="3"/>
          </w:tcPr>
          <w:p w14:paraId="41A07ADC" w14:textId="77777777" w:rsidR="00D35CE6" w:rsidRDefault="00D35CE6" w:rsidP="00D35CE6">
            <w:pPr>
              <w:pStyle w:val="Standard10"/>
            </w:pPr>
            <w:r w:rsidRPr="00D35CE6">
              <w:t>Dienststelle</w:t>
            </w:r>
          </w:p>
        </w:tc>
        <w:tc>
          <w:tcPr>
            <w:tcW w:w="3174" w:type="dxa"/>
            <w:gridSpan w:val="2"/>
          </w:tcPr>
          <w:p w14:paraId="4496208A" w14:textId="77777777" w:rsidR="00D35CE6" w:rsidRDefault="00D35CE6" w:rsidP="00D35CE6">
            <w:pPr>
              <w:pStyle w:val="Standard10"/>
            </w:pPr>
            <w:r w:rsidRPr="00D35CE6">
              <w:t xml:space="preserve">Haushaltsstelle (Kapitel, Titel, </w:t>
            </w:r>
            <w:proofErr w:type="spellStart"/>
            <w:r w:rsidRPr="00D35CE6">
              <w:t>AOSt</w:t>
            </w:r>
            <w:proofErr w:type="spellEnd"/>
            <w:r w:rsidRPr="00D35CE6">
              <w:t>)</w:t>
            </w:r>
          </w:p>
        </w:tc>
      </w:tr>
    </w:tbl>
    <w:p w14:paraId="7FC6CEAD" w14:textId="77777777" w:rsidR="00D35CE6" w:rsidRDefault="00D35CE6" w:rsidP="00D35CE6">
      <w:pPr>
        <w:pStyle w:val="AbsatndTabellen"/>
      </w:pPr>
    </w:p>
    <w:tbl>
      <w:tblPr>
        <w:tblStyle w:val="TabelleFormular"/>
        <w:tblW w:w="0" w:type="auto"/>
        <w:tblBorders>
          <w:insideH w:val="none" w:sz="0" w:space="0" w:color="auto"/>
        </w:tblBorders>
        <w:tblLook w:val="04A0" w:firstRow="1" w:lastRow="0" w:firstColumn="1" w:lastColumn="0" w:noHBand="0" w:noVBand="1"/>
      </w:tblPr>
      <w:tblGrid>
        <w:gridCol w:w="9911"/>
      </w:tblGrid>
      <w:tr w:rsidR="00D35CE6" w14:paraId="0C26C91C" w14:textId="77777777" w:rsidTr="00597088">
        <w:tc>
          <w:tcPr>
            <w:tcW w:w="10061" w:type="dxa"/>
          </w:tcPr>
          <w:p w14:paraId="08F3CDB2" w14:textId="77777777" w:rsidR="00D35CE6" w:rsidRDefault="00D35CE6" w:rsidP="00D35CE6">
            <w:pPr>
              <w:pStyle w:val="Standard10"/>
            </w:pPr>
            <w:r w:rsidRPr="00D35CE6">
              <w:t>Ein Abdruck des Bescheides über die Feststellung von anrechenbaren Zeiten nach Art. 42a Abs. 1 Nrn. 1, 2, 3 Buchst. a und Abs. 3 Satz 2 BayBesG</w:t>
            </w:r>
          </w:p>
        </w:tc>
      </w:tr>
      <w:tr w:rsidR="00D35CE6" w14:paraId="15A4198A" w14:textId="77777777" w:rsidTr="00597088">
        <w:tc>
          <w:tcPr>
            <w:tcW w:w="10061" w:type="dxa"/>
          </w:tcPr>
          <w:p w14:paraId="46FDE76D" w14:textId="77777777" w:rsidR="00D35CE6" w:rsidRDefault="00D35CE6" w:rsidP="00D35CE6">
            <w:pPr>
              <w:pStyle w:val="Standard10tab"/>
            </w:pPr>
            <w:r>
              <w:fldChar w:fldCharType="begin">
                <w:ffData>
                  <w:name w:val="Kontrollkästchen6"/>
                  <w:enabled/>
                  <w:calcOnExit w:val="0"/>
                  <w:checkBox>
                    <w:sizeAuto/>
                    <w:default w:val="0"/>
                  </w:checkBox>
                </w:ffData>
              </w:fldChar>
            </w:r>
            <w:bookmarkStart w:id="11" w:name="Kontrollkästchen6"/>
            <w:r>
              <w:instrText xml:space="preserve"> FORMCHECKBOX </w:instrText>
            </w:r>
            <w:r w:rsidR="00350B6C">
              <w:fldChar w:fldCharType="separate"/>
            </w:r>
            <w:r>
              <w:fldChar w:fldCharType="end"/>
            </w:r>
            <w:bookmarkEnd w:id="11"/>
            <w:r>
              <w:tab/>
            </w:r>
            <w:r w:rsidRPr="00D35CE6">
              <w:t>liegt bei.</w:t>
            </w:r>
          </w:p>
        </w:tc>
      </w:tr>
      <w:tr w:rsidR="00D35CE6" w14:paraId="39750820" w14:textId="77777777" w:rsidTr="00597088">
        <w:tc>
          <w:tcPr>
            <w:tcW w:w="10061" w:type="dxa"/>
          </w:tcPr>
          <w:p w14:paraId="53748DE9" w14:textId="77777777" w:rsidR="00D35CE6" w:rsidRDefault="00D35CE6" w:rsidP="00D35CE6">
            <w:pPr>
              <w:pStyle w:val="Standard10tab"/>
            </w:pPr>
            <w:r>
              <w:fldChar w:fldCharType="begin">
                <w:ffData>
                  <w:name w:val="Kontrollkästchen7"/>
                  <w:enabled/>
                  <w:calcOnExit w:val="0"/>
                  <w:checkBox>
                    <w:sizeAuto/>
                    <w:default w:val="0"/>
                  </w:checkBox>
                </w:ffData>
              </w:fldChar>
            </w:r>
            <w:bookmarkStart w:id="12" w:name="Kontrollkästchen7"/>
            <w:r>
              <w:instrText xml:space="preserve"> FORMCHECKBOX </w:instrText>
            </w:r>
            <w:r w:rsidR="00350B6C">
              <w:fldChar w:fldCharType="separate"/>
            </w:r>
            <w:r>
              <w:fldChar w:fldCharType="end"/>
            </w:r>
            <w:bookmarkEnd w:id="12"/>
            <w:r>
              <w:tab/>
            </w:r>
            <w:r w:rsidRPr="00D35CE6">
              <w:t>wird nachgereicht.</w:t>
            </w:r>
          </w:p>
        </w:tc>
      </w:tr>
      <w:tr w:rsidR="00D35CE6" w14:paraId="0866DBB6" w14:textId="77777777" w:rsidTr="00597088">
        <w:tc>
          <w:tcPr>
            <w:tcW w:w="10061" w:type="dxa"/>
          </w:tcPr>
          <w:p w14:paraId="59C57D5A" w14:textId="77777777" w:rsidR="00D35CE6" w:rsidRDefault="00D35CE6" w:rsidP="00D35CE6">
            <w:pPr>
              <w:pStyle w:val="Standard10tab"/>
            </w:pPr>
            <w:r>
              <w:fldChar w:fldCharType="begin">
                <w:ffData>
                  <w:name w:val="Kontrollkästchen8"/>
                  <w:enabled/>
                  <w:calcOnExit w:val="0"/>
                  <w:checkBox>
                    <w:sizeAuto/>
                    <w:default w:val="0"/>
                  </w:checkBox>
                </w:ffData>
              </w:fldChar>
            </w:r>
            <w:bookmarkStart w:id="13" w:name="Kontrollkästchen8"/>
            <w:r>
              <w:instrText xml:space="preserve"> FORMCHECKBOX </w:instrText>
            </w:r>
            <w:r w:rsidR="00350B6C">
              <w:fldChar w:fldCharType="separate"/>
            </w:r>
            <w:r>
              <w:fldChar w:fldCharType="end"/>
            </w:r>
            <w:bookmarkEnd w:id="13"/>
            <w:r>
              <w:tab/>
            </w:r>
            <w:r w:rsidRPr="00D35CE6">
              <w:t xml:space="preserve">Anrechenbare Zeiten nach Art. 42a Abs. 1 Nrn. 1, 2, 3 Buchst. a und Abs. 3 Satz 2 BayBesG </w:t>
            </w:r>
            <w:r>
              <w:br/>
            </w:r>
            <w:r w:rsidRPr="00D35CE6">
              <w:t>liegen nicht vor.</w:t>
            </w:r>
          </w:p>
        </w:tc>
      </w:tr>
    </w:tbl>
    <w:p w14:paraId="6D078BD0"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5657"/>
        <w:gridCol w:w="4254"/>
      </w:tblGrid>
      <w:tr w:rsidR="00D35CE6" w14:paraId="1D25FF29" w14:textId="77777777" w:rsidTr="00597088">
        <w:tc>
          <w:tcPr>
            <w:tcW w:w="5727" w:type="dxa"/>
            <w:tcBorders>
              <w:bottom w:val="nil"/>
              <w:right w:val="nil"/>
            </w:tcBorders>
          </w:tcPr>
          <w:p w14:paraId="558B9B54" w14:textId="77777777" w:rsidR="00D35CE6" w:rsidRDefault="00D35CE6" w:rsidP="00D35CE6">
            <w:pPr>
              <w:pStyle w:val="Standard10"/>
            </w:pPr>
            <w:r w:rsidRPr="00D35CE6">
              <w:rPr>
                <w:rStyle w:val="TextFettLfF"/>
              </w:rPr>
              <w:t>Zulagenberechtigende Verwendung</w:t>
            </w:r>
            <w:r w:rsidRPr="00D35CE6">
              <w:t xml:space="preserve"> ab</w:t>
            </w:r>
          </w:p>
        </w:tc>
        <w:tc>
          <w:tcPr>
            <w:tcW w:w="4308" w:type="dxa"/>
            <w:tcBorders>
              <w:left w:val="nil"/>
              <w:bottom w:val="nil"/>
            </w:tcBorders>
          </w:tcPr>
          <w:p w14:paraId="67D2CD97" w14:textId="77777777" w:rsidR="00D35CE6" w:rsidRDefault="00D35CE6" w:rsidP="00D35CE6">
            <w:pPr>
              <w:pStyle w:val="Standard10"/>
            </w:pPr>
            <w:r>
              <w:t>als</w:t>
            </w:r>
          </w:p>
        </w:tc>
      </w:tr>
      <w:tr w:rsidR="00D35CE6" w14:paraId="716E96E7" w14:textId="77777777" w:rsidTr="00597088">
        <w:tc>
          <w:tcPr>
            <w:tcW w:w="10035" w:type="dxa"/>
            <w:gridSpan w:val="2"/>
            <w:tcBorders>
              <w:top w:val="nil"/>
              <w:bottom w:val="single" w:sz="4" w:space="0" w:color="auto"/>
            </w:tcBorders>
          </w:tcPr>
          <w:p w14:paraId="55BA918C" w14:textId="77777777" w:rsidR="00D35CE6" w:rsidRDefault="00D35CE6" w:rsidP="00D35CE6">
            <w:pPr>
              <w:pStyle w:val="Standard10"/>
            </w:pPr>
            <w:r w:rsidRPr="00D35CE6">
              <w:t>Rechtsgrundlage:</w:t>
            </w:r>
          </w:p>
        </w:tc>
      </w:tr>
      <w:tr w:rsidR="00D35CE6" w14:paraId="26BD988D" w14:textId="77777777" w:rsidTr="00D1047D">
        <w:trPr>
          <w:trHeight w:val="1247"/>
        </w:trPr>
        <w:tc>
          <w:tcPr>
            <w:tcW w:w="10035" w:type="dxa"/>
            <w:gridSpan w:val="2"/>
            <w:tcBorders>
              <w:bottom w:val="nil"/>
            </w:tcBorders>
          </w:tcPr>
          <w:p w14:paraId="3A9FFD1A" w14:textId="77777777" w:rsidR="00D35CE6" w:rsidRDefault="00D35CE6" w:rsidP="00D35CE6">
            <w:pPr>
              <w:pStyle w:val="Standard10"/>
            </w:pPr>
            <w:r w:rsidRPr="00D35CE6">
              <w:rPr>
                <w:rStyle w:val="TextFettLfF"/>
              </w:rPr>
              <w:t>Ggf. weitere erforderliche Angaben für die Festsetzung von Besoldungsbestandteilen</w:t>
            </w:r>
            <w:r w:rsidRPr="00D35CE6">
              <w:t xml:space="preserve"> </w:t>
            </w:r>
            <w:r>
              <w:br/>
            </w:r>
            <w:r w:rsidRPr="00D35CE6">
              <w:t>(z.B. Zulagen/Vergütungen/Aufwandsentschädigungen):</w:t>
            </w:r>
          </w:p>
        </w:tc>
      </w:tr>
      <w:tr w:rsidR="00D35CE6" w14:paraId="4BAFB627" w14:textId="77777777" w:rsidTr="00597088">
        <w:tc>
          <w:tcPr>
            <w:tcW w:w="10035" w:type="dxa"/>
            <w:gridSpan w:val="2"/>
            <w:tcBorders>
              <w:top w:val="nil"/>
            </w:tcBorders>
          </w:tcPr>
          <w:p w14:paraId="52922559" w14:textId="77777777" w:rsidR="00D35CE6" w:rsidRDefault="00D35CE6" w:rsidP="00D35CE6">
            <w:pPr>
              <w:pStyle w:val="Standard10tab"/>
            </w:pPr>
            <w:r>
              <w:fldChar w:fldCharType="begin">
                <w:ffData>
                  <w:name w:val="Kontrollkästchen9"/>
                  <w:enabled/>
                  <w:calcOnExit w:val="0"/>
                  <w:checkBox>
                    <w:sizeAuto/>
                    <w:default w:val="0"/>
                  </w:checkBox>
                </w:ffData>
              </w:fldChar>
            </w:r>
            <w:bookmarkStart w:id="14" w:name="Kontrollkästchen9"/>
            <w:r>
              <w:instrText xml:space="preserve"> FORMCHECKBOX </w:instrText>
            </w:r>
            <w:r w:rsidR="00350B6C">
              <w:fldChar w:fldCharType="separate"/>
            </w:r>
            <w:r>
              <w:fldChar w:fldCharType="end"/>
            </w:r>
            <w:bookmarkEnd w:id="14"/>
            <w:r>
              <w:tab/>
            </w:r>
            <w:r w:rsidRPr="00D35CE6">
              <w:t>Keine Angaben.</w:t>
            </w:r>
          </w:p>
        </w:tc>
      </w:tr>
      <w:tr w:rsidR="00D35CE6" w14:paraId="258F65CF" w14:textId="77777777" w:rsidTr="00D35CE6">
        <w:tc>
          <w:tcPr>
            <w:tcW w:w="10035" w:type="dxa"/>
            <w:gridSpan w:val="2"/>
          </w:tcPr>
          <w:p w14:paraId="2EEBC272" w14:textId="77777777" w:rsidR="00D35CE6" w:rsidRDefault="00D35CE6" w:rsidP="00D35CE6">
            <w:pPr>
              <w:pStyle w:val="Standard10tab"/>
            </w:pPr>
            <w:r w:rsidRPr="00D35CE6">
              <w:t>Die obigen Angaben stimmen mit dem Inhalt der Personalakte überein bzw. werden bestätigt</w:t>
            </w:r>
          </w:p>
        </w:tc>
      </w:tr>
    </w:tbl>
    <w:p w14:paraId="09417A3D"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4533"/>
        <w:gridCol w:w="2802"/>
        <w:gridCol w:w="2576"/>
      </w:tblGrid>
      <w:tr w:rsidR="00D35CE6" w14:paraId="7D3A1C7B" w14:textId="77777777" w:rsidTr="00590C3F">
        <w:tc>
          <w:tcPr>
            <w:tcW w:w="4593" w:type="dxa"/>
            <w:shd w:val="clear" w:color="auto" w:fill="auto"/>
          </w:tcPr>
          <w:p w14:paraId="2FFB26F1" w14:textId="77777777" w:rsidR="00D35CE6" w:rsidRDefault="00D35CE6" w:rsidP="00D35CE6">
            <w:pPr>
              <w:pStyle w:val="Standard10"/>
            </w:pPr>
            <w:r w:rsidRPr="00D35CE6">
              <w:t xml:space="preserve">Adresse </w:t>
            </w:r>
            <w:proofErr w:type="gramStart"/>
            <w:r w:rsidRPr="00D35CE6">
              <w:t>der Personal</w:t>
            </w:r>
            <w:proofErr w:type="gramEnd"/>
            <w:r w:rsidRPr="00D35CE6">
              <w:t xml:space="preserve"> verwaltenden Stelle</w:t>
            </w:r>
          </w:p>
        </w:tc>
        <w:tc>
          <w:tcPr>
            <w:tcW w:w="2835" w:type="dxa"/>
            <w:shd w:val="clear" w:color="auto" w:fill="auto"/>
          </w:tcPr>
          <w:p w14:paraId="5111A88B" w14:textId="77777777" w:rsidR="00D35CE6" w:rsidRDefault="00D35CE6" w:rsidP="00D35CE6">
            <w:pPr>
              <w:pStyle w:val="Standard10"/>
            </w:pPr>
            <w:r w:rsidRPr="00D35CE6">
              <w:t>Sachbearbeiter</w:t>
            </w:r>
          </w:p>
        </w:tc>
        <w:tc>
          <w:tcPr>
            <w:tcW w:w="2607" w:type="dxa"/>
            <w:shd w:val="clear" w:color="auto" w:fill="auto"/>
          </w:tcPr>
          <w:p w14:paraId="2D7BB0CB" w14:textId="77777777" w:rsidR="00D35CE6" w:rsidRDefault="00D35CE6" w:rsidP="00D35CE6">
            <w:pPr>
              <w:pStyle w:val="Standard10"/>
            </w:pPr>
            <w:r w:rsidRPr="00D35CE6">
              <w:t>Telefonnummer</w:t>
            </w:r>
          </w:p>
        </w:tc>
      </w:tr>
      <w:tr w:rsidR="00D35CE6" w14:paraId="17F5FD70" w14:textId="77777777" w:rsidTr="00D1047D">
        <w:trPr>
          <w:trHeight w:val="1247"/>
        </w:trPr>
        <w:tc>
          <w:tcPr>
            <w:tcW w:w="4593" w:type="dxa"/>
          </w:tcPr>
          <w:p w14:paraId="3963987D" w14:textId="77777777" w:rsidR="00D35CE6" w:rsidRDefault="00D35CE6" w:rsidP="00D35CE6">
            <w:pPr>
              <w:pStyle w:val="Standard10"/>
            </w:pPr>
          </w:p>
        </w:tc>
        <w:tc>
          <w:tcPr>
            <w:tcW w:w="2835" w:type="dxa"/>
          </w:tcPr>
          <w:p w14:paraId="3CDDCC5A" w14:textId="77777777" w:rsidR="00D35CE6" w:rsidRDefault="00D35CE6" w:rsidP="00D35CE6">
            <w:pPr>
              <w:pStyle w:val="Standard10"/>
            </w:pPr>
          </w:p>
        </w:tc>
        <w:tc>
          <w:tcPr>
            <w:tcW w:w="2607" w:type="dxa"/>
          </w:tcPr>
          <w:p w14:paraId="23F5637A" w14:textId="77777777" w:rsidR="00D35CE6" w:rsidRDefault="00D35CE6" w:rsidP="00D35CE6">
            <w:pPr>
              <w:pStyle w:val="Standard10"/>
            </w:pPr>
          </w:p>
        </w:tc>
      </w:tr>
    </w:tbl>
    <w:p w14:paraId="53087B6B" w14:textId="77777777" w:rsidR="00D35CE6" w:rsidRDefault="00D35CE6" w:rsidP="00597088">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59"/>
        <w:gridCol w:w="426"/>
        <w:gridCol w:w="6004"/>
      </w:tblGrid>
      <w:tr w:rsidR="00D35CE6" w:rsidRPr="003D609D" w14:paraId="25BCA8A8" w14:textId="77777777" w:rsidTr="00D1047D">
        <w:trPr>
          <w:trHeight w:val="1134"/>
        </w:trPr>
        <w:tc>
          <w:tcPr>
            <w:tcW w:w="3459" w:type="dxa"/>
          </w:tcPr>
          <w:p w14:paraId="07738786" w14:textId="77777777" w:rsidR="00D35CE6" w:rsidRPr="003D609D" w:rsidRDefault="00D35CE6" w:rsidP="00FD74CC">
            <w:pPr>
              <w:pStyle w:val="Standard10"/>
            </w:pPr>
          </w:p>
        </w:tc>
        <w:tc>
          <w:tcPr>
            <w:tcW w:w="426" w:type="dxa"/>
            <w:tcBorders>
              <w:bottom w:val="nil"/>
            </w:tcBorders>
          </w:tcPr>
          <w:p w14:paraId="7622D660" w14:textId="77777777" w:rsidR="00D35CE6" w:rsidRPr="003D609D" w:rsidRDefault="00D35CE6" w:rsidP="00FD74CC">
            <w:pPr>
              <w:pStyle w:val="Standard10"/>
            </w:pPr>
          </w:p>
        </w:tc>
        <w:tc>
          <w:tcPr>
            <w:tcW w:w="6004" w:type="dxa"/>
          </w:tcPr>
          <w:p w14:paraId="318711A5" w14:textId="77777777" w:rsidR="00D35CE6" w:rsidRPr="003D609D" w:rsidRDefault="00D35CE6" w:rsidP="00FD74CC">
            <w:pPr>
              <w:pStyle w:val="Standard10"/>
            </w:pPr>
          </w:p>
        </w:tc>
      </w:tr>
      <w:tr w:rsidR="00D35CE6" w:rsidRPr="003D609D" w14:paraId="47AF452A" w14:textId="77777777" w:rsidTr="00D35CE6">
        <w:trPr>
          <w:trHeight w:val="227"/>
        </w:trPr>
        <w:tc>
          <w:tcPr>
            <w:tcW w:w="3459" w:type="dxa"/>
          </w:tcPr>
          <w:p w14:paraId="519EF3F8" w14:textId="77777777" w:rsidR="00D35CE6" w:rsidRPr="003D609D" w:rsidRDefault="00D35CE6" w:rsidP="00FD74CC">
            <w:pPr>
              <w:pStyle w:val="Standard10"/>
            </w:pPr>
            <w:r w:rsidRPr="003D609D">
              <w:t>Datum</w:t>
            </w:r>
          </w:p>
        </w:tc>
        <w:tc>
          <w:tcPr>
            <w:tcW w:w="426" w:type="dxa"/>
            <w:tcBorders>
              <w:top w:val="nil"/>
              <w:bottom w:val="nil"/>
            </w:tcBorders>
          </w:tcPr>
          <w:p w14:paraId="5A02611C" w14:textId="77777777" w:rsidR="00D35CE6" w:rsidRPr="003D609D" w:rsidRDefault="00D35CE6" w:rsidP="00FD74CC">
            <w:pPr>
              <w:pStyle w:val="Standard10"/>
            </w:pPr>
          </w:p>
        </w:tc>
        <w:tc>
          <w:tcPr>
            <w:tcW w:w="6004" w:type="dxa"/>
          </w:tcPr>
          <w:p w14:paraId="28545E38" w14:textId="77777777" w:rsidR="00D35CE6" w:rsidRPr="003D609D" w:rsidRDefault="00D35CE6" w:rsidP="00FD74CC">
            <w:pPr>
              <w:pStyle w:val="Standard10"/>
            </w:pPr>
            <w:r w:rsidRPr="00D35CE6">
              <w:t>Stempel Unterschrift (Personal verwaltende Stelle)</w:t>
            </w:r>
          </w:p>
        </w:tc>
      </w:tr>
    </w:tbl>
    <w:p w14:paraId="116DC296" w14:textId="77777777" w:rsidR="00BF2977" w:rsidRPr="00544BE1" w:rsidRDefault="00BF2977" w:rsidP="00602AE3">
      <w:pPr>
        <w:rPr>
          <w:sz w:val="12"/>
          <w:szCs w:val="12"/>
        </w:rPr>
      </w:pPr>
    </w:p>
    <w:sectPr w:rsidR="00BF2977" w:rsidRPr="00544BE1" w:rsidSect="004E2081">
      <w:headerReference w:type="even" r:id="rId10"/>
      <w:footerReference w:type="even" r:id="rId11"/>
      <w:footerReference w:type="default" r:id="rId12"/>
      <w:headerReference w:type="first" r:id="rId13"/>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873D" w14:textId="77777777" w:rsidR="00C03643" w:rsidRDefault="00C03643" w:rsidP="00227E3A">
      <w:pPr>
        <w:pStyle w:val="AbsatndTabellen"/>
      </w:pPr>
    </w:p>
  </w:endnote>
  <w:endnote w:type="continuationSeparator" w:id="0">
    <w:p w14:paraId="6C6C00D4" w14:textId="77777777" w:rsidR="00C03643" w:rsidRDefault="00C03643">
      <w:r>
        <w:continuationSeparator/>
      </w:r>
    </w:p>
    <w:p w14:paraId="0668C586" w14:textId="77777777" w:rsidR="00C03643" w:rsidRDefault="00C03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4AC1" w14:textId="26F1BB7D" w:rsidR="00E11203" w:rsidRPr="00CC2CC0" w:rsidRDefault="00E11203" w:rsidP="008A5AFE">
    <w:pPr>
      <w:pStyle w:val="FormatvorlageFuzeilePDF"/>
      <w:rPr>
        <w:color w:val="auto"/>
      </w:rPr>
    </w:pPr>
    <w:r w:rsidRPr="00350B6C">
      <w:rPr>
        <w:color w:val="FF0000"/>
      </w:rPr>
      <w:t>VN</w:t>
    </w:r>
    <w:r w:rsidR="00797746" w:rsidRPr="00350B6C">
      <w:rPr>
        <w:color w:val="FF0000"/>
      </w:rPr>
      <w:t xml:space="preserve">BEZB2AL# </w:t>
    </w:r>
    <w:r w:rsidRPr="00350B6C">
      <w:rPr>
        <w:color w:val="FF0000"/>
      </w:rPr>
      <w:t xml:space="preserve">B500 </w:t>
    </w:r>
    <w:r w:rsidRPr="00CC2CC0">
      <w:rPr>
        <w:color w:val="auto"/>
      </w:rPr>
      <w:t>Leitstell</w:t>
    </w:r>
    <w:r>
      <w:rPr>
        <w:color w:val="auto"/>
      </w:rPr>
      <w:t>e Bezügeabrechnung</w:t>
    </w:r>
    <w:r w:rsidRPr="00CC2CC0">
      <w:rPr>
        <w:color w:val="auto"/>
      </w:rPr>
      <w:tab/>
      <w:t xml:space="preserve">Stand: </w:t>
    </w:r>
    <w:r w:rsidR="00F448B3">
      <w:rPr>
        <w:color w:val="auto"/>
      </w:rPr>
      <w:t>03</w:t>
    </w:r>
    <w:r>
      <w:rPr>
        <w:color w:val="auto"/>
      </w:rPr>
      <w:t>/202</w:t>
    </w:r>
    <w:r w:rsidR="00F448B3">
      <w:rPr>
        <w:color w:val="auto"/>
      </w:rPr>
      <w:t>6</w:t>
    </w:r>
    <w:r w:rsidRPr="00CC2CC0">
      <w:rPr>
        <w:color w:val="auto"/>
      </w:rPr>
      <w:tab/>
      <w:t xml:space="preserve">Seite </w:t>
    </w:r>
    <w:r w:rsidRPr="00CC2CC0">
      <w:rPr>
        <w:color w:val="auto"/>
      </w:rPr>
      <w:fldChar w:fldCharType="begin"/>
    </w:r>
    <w:r w:rsidRPr="00CC2CC0">
      <w:rPr>
        <w:color w:val="auto"/>
      </w:rPr>
      <w:instrText>PAGE  \* Arabic  \* MERGEFORMAT</w:instrText>
    </w:r>
    <w:r w:rsidRPr="00CC2CC0">
      <w:rPr>
        <w:color w:val="auto"/>
      </w:rPr>
      <w:fldChar w:fldCharType="separate"/>
    </w:r>
    <w:r w:rsidRPr="00CC2CC0">
      <w:rPr>
        <w:noProof/>
        <w:color w:val="auto"/>
      </w:rPr>
      <w:t>1</w:t>
    </w:r>
    <w:r w:rsidRPr="00CC2CC0">
      <w:rPr>
        <w:color w:val="auto"/>
      </w:rPr>
      <w:fldChar w:fldCharType="end"/>
    </w:r>
    <w:r w:rsidRPr="00CC2CC0">
      <w:rPr>
        <w:color w:val="auto"/>
      </w:rPr>
      <w:t xml:space="preserve"> von </w:t>
    </w:r>
    <w:r w:rsidRPr="00CC2CC0">
      <w:rPr>
        <w:color w:val="auto"/>
      </w:rPr>
      <w:fldChar w:fldCharType="begin"/>
    </w:r>
    <w:r w:rsidRPr="00CC2CC0">
      <w:rPr>
        <w:color w:val="auto"/>
      </w:rPr>
      <w:instrText>NUMPAGES  \* Arabic  \* MERGEFORMAT</w:instrText>
    </w:r>
    <w:r w:rsidRPr="00CC2CC0">
      <w:rPr>
        <w:color w:val="auto"/>
      </w:rPr>
      <w:fldChar w:fldCharType="separate"/>
    </w:r>
    <w:r w:rsidRPr="00CC2CC0">
      <w:rPr>
        <w:noProof/>
        <w:color w:val="auto"/>
      </w:rPr>
      <w:t>1</w:t>
    </w:r>
    <w:r w:rsidRPr="00CC2CC0">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7286" w14:textId="77777777" w:rsidR="000F3376" w:rsidRDefault="000F3376">
    <w:pPr>
      <w:pStyle w:val="Fuzeile"/>
    </w:pPr>
  </w:p>
  <w:p w14:paraId="35E0354E" w14:textId="77777777" w:rsidR="00603BAA" w:rsidRDefault="00603B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ECB0" w14:textId="08ED11AA" w:rsidR="00603BAA" w:rsidRDefault="00797746" w:rsidP="00D1047D">
    <w:pPr>
      <w:pStyle w:val="FuzeileLfF"/>
    </w:pPr>
    <w:r w:rsidRPr="007D5945">
      <w:rPr>
        <w:color w:val="FF0000"/>
      </w:rPr>
      <w:t xml:space="preserve">VNBEZB2AL# B500 </w:t>
    </w:r>
    <w:r w:rsidR="000F3376" w:rsidRPr="00443427">
      <w:t>Leitstelle Bezügeabrechnung</w:t>
    </w:r>
    <w:r w:rsidR="002118C9" w:rsidRPr="00443427">
      <w:tab/>
    </w:r>
    <w:r w:rsidR="000F3376" w:rsidRPr="00443427">
      <w:t xml:space="preserve">Stand: </w:t>
    </w:r>
    <w:r w:rsidR="00F448B3">
      <w:rPr>
        <w:color w:val="auto"/>
      </w:rPr>
      <w:t>03</w:t>
    </w:r>
    <w:r w:rsidR="001C0ABE" w:rsidRPr="00251AE8">
      <w:rPr>
        <w:color w:val="auto"/>
      </w:rPr>
      <w:t>/202</w:t>
    </w:r>
    <w:r w:rsidR="00F448B3">
      <w:rPr>
        <w:color w:val="auto"/>
      </w:rPr>
      <w:t>6</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3113CE">
      <w:t>8</w:t>
    </w:r>
    <w:r w:rsidR="00443427" w:rsidRPr="00443427">
      <w:fldChar w:fldCharType="end"/>
    </w:r>
    <w:r w:rsidR="00443427" w:rsidRPr="00443427">
      <w:t xml:space="preserve"> von </w:t>
    </w:r>
    <w:r w:rsidR="00350B6C">
      <w:fldChar w:fldCharType="begin"/>
    </w:r>
    <w:r w:rsidR="00350B6C">
      <w:instrText>NUMPAGES  \* Arabic  \* MERGEFORMAT</w:instrText>
    </w:r>
    <w:r w:rsidR="00350B6C">
      <w:fldChar w:fldCharType="separate"/>
    </w:r>
    <w:r w:rsidR="003113CE">
      <w:t>8</w:t>
    </w:r>
    <w:r w:rsidR="00350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EA6F" w14:textId="77777777" w:rsidR="00C03643" w:rsidRDefault="00C03643" w:rsidP="00BA2F26">
      <w:pPr>
        <w:pStyle w:val="AbsatndTabellen"/>
      </w:pPr>
      <w:r>
        <w:separator/>
      </w:r>
    </w:p>
  </w:footnote>
  <w:footnote w:type="continuationSeparator" w:id="0">
    <w:p w14:paraId="583D8299" w14:textId="77777777" w:rsidR="00C03643" w:rsidRDefault="00C03643">
      <w:r>
        <w:continuationSeparator/>
      </w:r>
    </w:p>
    <w:p w14:paraId="4AC80684" w14:textId="77777777" w:rsidR="00C03643" w:rsidRDefault="00C03643"/>
  </w:footnote>
  <w:footnote w:id="1">
    <w:p w14:paraId="5B2033AD" w14:textId="39FAFBC2" w:rsidR="000C5D93" w:rsidRPr="00251AE8" w:rsidRDefault="000C5D93" w:rsidP="000C5D93">
      <w:pPr>
        <w:pStyle w:val="Funotentext"/>
      </w:pPr>
      <w:r w:rsidRPr="00251AE8">
        <w:rPr>
          <w:rStyle w:val="Funotenzeichen"/>
        </w:rPr>
        <w:footnoteRef/>
      </w:r>
      <w:r w:rsidRPr="00251AE8">
        <w:t xml:space="preserve">     </w:t>
      </w:r>
      <w:r w:rsidR="001C4368" w:rsidRPr="00251AE8">
        <w:rPr>
          <w:b/>
          <w:bCs/>
        </w:rPr>
        <w:t xml:space="preserve">§ </w:t>
      </w:r>
      <w:r w:rsidRPr="00251AE8">
        <w:rPr>
          <w:b/>
          <w:bCs/>
        </w:rPr>
        <w:t>21 BMG Mehrere Wohnungen</w:t>
      </w:r>
    </w:p>
    <w:p w14:paraId="7D6B6AC1" w14:textId="1E3F29C4" w:rsidR="000C5D93" w:rsidRPr="00251AE8" w:rsidRDefault="001C4368" w:rsidP="000C5D93">
      <w:pPr>
        <w:pStyle w:val="Funotentext"/>
      </w:pPr>
      <w:r w:rsidRPr="00251AE8">
        <w:t xml:space="preserve">      </w:t>
      </w:r>
      <w:r w:rsidR="000C5D93" w:rsidRPr="00251AE8">
        <w:t>(2) Hauptwohnung ist die vorwiegend benutzte Wohnung des Einwohners.</w:t>
      </w:r>
    </w:p>
    <w:p w14:paraId="1CEB786F" w14:textId="4FB98EAB" w:rsidR="000C5D93" w:rsidRPr="00251AE8" w:rsidRDefault="001C4368" w:rsidP="000C5D93">
      <w:pPr>
        <w:pStyle w:val="Funotentext"/>
        <w:rPr>
          <w:b/>
          <w:bCs/>
        </w:rPr>
      </w:pPr>
      <w:r w:rsidRPr="00251AE8">
        <w:rPr>
          <w:b/>
          <w:bCs/>
        </w:rPr>
        <w:t xml:space="preserve">      </w:t>
      </w:r>
      <w:r w:rsidR="000C5D93" w:rsidRPr="00251AE8">
        <w:rPr>
          <w:b/>
          <w:bCs/>
        </w:rPr>
        <w:t>§ 22 BMG Bestimmung der Hauptwohnung</w:t>
      </w:r>
    </w:p>
    <w:p w14:paraId="65B68E73" w14:textId="1A83B13E" w:rsidR="000C5D93" w:rsidRPr="00251AE8" w:rsidRDefault="001C4368" w:rsidP="000C5D93">
      <w:pPr>
        <w:pStyle w:val="Funotentext"/>
      </w:pPr>
      <w:r w:rsidRPr="00251AE8">
        <w:t xml:space="preserve">      </w:t>
      </w:r>
      <w:r w:rsidR="000C5D93" w:rsidRPr="00251AE8">
        <w:t xml:space="preserve">(1) Hauptwohnung eines verheirateten oder eine Lebenspartnerschaft führenden Einwohners, der nicht dauernd getrennt </w:t>
      </w:r>
      <w:r w:rsidRPr="00251AE8">
        <w:t xml:space="preserve">    </w:t>
      </w:r>
      <w:r w:rsidR="000C5D93" w:rsidRPr="00251AE8">
        <w:t>von seiner Familie oder seinem Lebenspartner lebt, ist die vorwiegend benutzte Wohnung der Familie oder der Lebenspartner.</w:t>
      </w:r>
    </w:p>
    <w:p w14:paraId="05F6290D" w14:textId="4E115A26" w:rsidR="000C5D93" w:rsidRPr="00251AE8" w:rsidRDefault="001C4368" w:rsidP="000C5D93">
      <w:pPr>
        <w:pStyle w:val="Funotentext"/>
      </w:pPr>
      <w:r w:rsidRPr="00251AE8">
        <w:t xml:space="preserve">      </w:t>
      </w:r>
      <w:r w:rsidR="000C5D93" w:rsidRPr="00251AE8">
        <w:t>(2) Hauptwohnung eines minderjährigen Einwohners ist die vorwiegend benutzte Wohnung der Personensorgeberechtigten; leben diese getrennt, ist Hauptwohnung die Wohnung des Sorgeberechtigten, die von dem minderjährigen Einwohner vorwiegend benutzt wird.</w:t>
      </w:r>
    </w:p>
    <w:p w14:paraId="4F91891A" w14:textId="069C7361" w:rsidR="000C5D93" w:rsidRPr="00251AE8" w:rsidRDefault="001C4368" w:rsidP="000C5D93">
      <w:pPr>
        <w:pStyle w:val="Funotentext"/>
      </w:pPr>
      <w:r w:rsidRPr="00251AE8">
        <w:t xml:space="preserve">      </w:t>
      </w:r>
      <w:r w:rsidR="000C5D93" w:rsidRPr="00251AE8">
        <w:t>(3) In Zweifelsfällen ist die vorwiegend benutzte Wohnung dort, wo der Schwerpunkt der Lebensbeziehungen des Einwohners liegt.</w:t>
      </w:r>
    </w:p>
    <w:p w14:paraId="0D38E9FB" w14:textId="65772D26" w:rsidR="000C5D93" w:rsidRPr="00251AE8" w:rsidRDefault="001C4368" w:rsidP="000C5D93">
      <w:pPr>
        <w:pStyle w:val="Funotentext"/>
      </w:pPr>
      <w:r w:rsidRPr="00251AE8">
        <w:t xml:space="preserve">      </w:t>
      </w:r>
      <w:r w:rsidR="000C5D93" w:rsidRPr="00251AE8">
        <w:t>(4) Kann der Wohnungsstatus eines verheirateten oder eine Lebenspartnerschaft führenden Einwohners nach den Absätzen 1 und 3 nicht zweifelsfrei bestimmt werden, ist die Hauptwohnung die Wohnung nach § 21 Absatz 2.</w:t>
      </w:r>
    </w:p>
    <w:p w14:paraId="043B2899" w14:textId="14EF8A32" w:rsidR="000C5D93" w:rsidRDefault="001C4368" w:rsidP="001C4368">
      <w:pPr>
        <w:pStyle w:val="Funotentext"/>
      </w:pPr>
      <w:r w:rsidRPr="00251AE8">
        <w:t xml:space="preserve">      </w:t>
      </w:r>
      <w:r w:rsidR="000C5D93" w:rsidRPr="00251AE8">
        <w:t>(5) Auf Antrag eines Einwohners, der in einer Einrichtung für behinderte Menschen wohnt, bleibt die Wohnung nach Absatz 2, bis er 25</w:t>
      </w:r>
      <w:r w:rsidRPr="00251AE8">
        <w:t xml:space="preserve"> </w:t>
      </w:r>
      <w:r w:rsidR="000C5D93" w:rsidRPr="00251AE8">
        <w:t>Jahre alt ist, seine Hauptwohnung</w:t>
      </w:r>
      <w:r w:rsidR="00DA126B" w:rsidRPr="00251AE8">
        <w:t>.</w:t>
      </w:r>
    </w:p>
  </w:footnote>
  <w:footnote w:id="2">
    <w:p w14:paraId="24913CAD" w14:textId="77777777" w:rsidR="00320D43" w:rsidRDefault="00320D43" w:rsidP="00320D43">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72D18FB0" w14:textId="77777777" w:rsidR="00BC3894" w:rsidRPr="00D74924" w:rsidRDefault="00BC3894" w:rsidP="00BC3894">
      <w:pPr>
        <w:pStyle w:val="Funotentext"/>
      </w:pPr>
      <w:r w:rsidRPr="00D74924">
        <w:rPr>
          <w:rStyle w:val="Funotenzeichen"/>
        </w:rPr>
        <w:footnoteRef/>
      </w:r>
      <w:r w:rsidRPr="00D74924">
        <w:t xml:space="preserve"> </w:t>
      </w:r>
      <w:r w:rsidRPr="00D74924">
        <w:tab/>
        <w:t xml:space="preserve">Formulare im Internet unter </w:t>
      </w:r>
      <w:hyperlink r:id="rId1" w:anchor="besform" w:history="1">
        <w:r w:rsidR="003113CE" w:rsidRPr="009C2AAA">
          <w:rPr>
            <w:rFonts w:cs="Arial"/>
            <w:color w:val="0000FF"/>
            <w:szCs w:val="18"/>
            <w:u w:val="single"/>
            <w:shd w:val="clear" w:color="auto" w:fill="FFFFFF"/>
          </w:rPr>
          <w:t>www.lff.bayern.de/formulare/formularsuche/besoldung/#besform</w:t>
        </w:r>
      </w:hyperlink>
      <w:r w:rsidRPr="00D74924">
        <w:t xml:space="preserve"> </w:t>
      </w:r>
      <w:r w:rsidR="003113CE">
        <w:t xml:space="preserve">oder direkt </w:t>
      </w:r>
      <w:proofErr w:type="gramStart"/>
      <w:r w:rsidR="003113CE">
        <w:t>von Ihrer Personal</w:t>
      </w:r>
      <w:proofErr w:type="gramEnd"/>
      <w:r w:rsidR="003113CE">
        <w:t xml:space="preserve"> </w:t>
      </w:r>
      <w:r w:rsidRPr="00D74924">
        <w:t>verwaltenden Dienststelle oder Bezügestelle.</w:t>
      </w:r>
    </w:p>
  </w:footnote>
  <w:footnote w:id="4">
    <w:p w14:paraId="6C8240C8" w14:textId="77777777" w:rsidR="00BC3894" w:rsidRDefault="00BC3894" w:rsidP="00BC3894">
      <w:pPr>
        <w:pStyle w:val="Funotentext"/>
      </w:pPr>
      <w:r w:rsidRPr="00D74924">
        <w:rPr>
          <w:rStyle w:val="Funotenzeichen"/>
        </w:rPr>
        <w:footnoteRef/>
      </w:r>
      <w:r w:rsidRPr="00D74924">
        <w:tab/>
        <w:t>Lebenspartnerschaft im Sinn des Lebenspartnerschaftsgesetzes.</w:t>
      </w:r>
    </w:p>
  </w:footnote>
  <w:footnote w:id="5">
    <w:p w14:paraId="5BFC1D95" w14:textId="77777777" w:rsidR="003009BD" w:rsidRDefault="003009BD">
      <w:pPr>
        <w:pStyle w:val="Funotentext"/>
      </w:pPr>
      <w:r>
        <w:rPr>
          <w:rStyle w:val="Funotenzeichen"/>
        </w:rPr>
        <w:footnoteRef/>
      </w:r>
      <w:r>
        <w:tab/>
        <w:t>Für die Berücksichtigung von Zeiten nach Art. 42a Abs. 1 Nrn. 1,2 und 3 Buchst. A und Abs. 3 Satz 2 BayBesG ist der Präsident bzw. die Präsidentin der Hochschule zuständig.</w:t>
      </w:r>
    </w:p>
  </w:footnote>
  <w:footnote w:id="6">
    <w:p w14:paraId="7207D0BE" w14:textId="77777777" w:rsidR="00597500" w:rsidRDefault="00597500" w:rsidP="00597500">
      <w:pPr>
        <w:pStyle w:val="Funotentext"/>
      </w:pPr>
      <w:r>
        <w:rPr>
          <w:rStyle w:val="Funotenzeichen"/>
        </w:rPr>
        <w:footnoteRef/>
      </w:r>
      <w:r>
        <w:t xml:space="preserve"> </w:t>
      </w:r>
      <w:r>
        <w:tab/>
      </w:r>
      <w:r w:rsidRPr="009A36FC">
        <w:t xml:space="preserve">Spalten nur bei Angabe von Ausbildungs- bzw. Beschäftigungsverhältnissen ausfüllen.  </w:t>
      </w:r>
    </w:p>
  </w:footnote>
  <w:footnote w:id="7">
    <w:p w14:paraId="30DFED47" w14:textId="77777777" w:rsidR="00463DAC" w:rsidRPr="00463DAC" w:rsidRDefault="00463DAC" w:rsidP="00463DAC">
      <w:pPr>
        <w:pStyle w:val="Funotentext"/>
      </w:pPr>
      <w:r w:rsidRPr="00463DAC">
        <w:rPr>
          <w:rStyle w:val="Funotenzeichen"/>
          <w:vertAlign w:val="baseline"/>
        </w:rPr>
        <w:footnoteRef/>
      </w:r>
      <w:r w:rsidRPr="00463DAC">
        <w:t xml:space="preserve"> § 39a EStG Freibetrag und Hinzurechnungsbetrag (Auszug)</w:t>
      </w:r>
    </w:p>
    <w:p w14:paraId="199E9822" w14:textId="77777777" w:rsidR="00463DAC" w:rsidRPr="00463DAC" w:rsidRDefault="00463DAC" w:rsidP="00463DAC">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743F13EF" w14:textId="77777777" w:rsidR="00463DAC" w:rsidRPr="00463DAC" w:rsidRDefault="00463DAC" w:rsidP="00463DAC">
      <w:pPr>
        <w:pStyle w:val="StandardFuText"/>
      </w:pPr>
      <w:r w:rsidRPr="00463DAC">
        <w:t>(…)</w:t>
      </w:r>
    </w:p>
    <w:p w14:paraId="32ECB1E2" w14:textId="77777777" w:rsidR="00463DAC" w:rsidRDefault="00463DAC" w:rsidP="00463DAC">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D7100E5" w14:textId="77777777" w:rsidR="00463DAC" w:rsidRPr="007F67B7" w:rsidRDefault="00463DAC" w:rsidP="00463DAC">
      <w:pPr>
        <w:pStyle w:val="Standard9"/>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333C2A35" w14:textId="77777777" w:rsidR="00463DAC" w:rsidRPr="007F67B7" w:rsidRDefault="00463DAC" w:rsidP="00463DAC">
      <w:pPr>
        <w:pStyle w:val="StandardFuText"/>
      </w:pPr>
      <w:r>
        <w:tab/>
      </w:r>
      <w:r w:rsidRPr="007F67B7">
        <w:t>a) der Jahresarbeitslohn aus dem ersten Dienstverhältnis geringer ist als der nach Satz 1 maßgebende Eingangsbetrag und</w:t>
      </w:r>
    </w:p>
    <w:p w14:paraId="262C0501" w14:textId="77777777" w:rsidR="00463DAC" w:rsidRPr="007F67B7" w:rsidRDefault="00463DAC" w:rsidP="00463DAC">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01C8B15D" w14:textId="77777777" w:rsidR="00463DAC" w:rsidRPr="007F67B7" w:rsidRDefault="00463DAC" w:rsidP="00463DAC">
      <w:pPr>
        <w:pStyle w:val="StandardFuText"/>
      </w:pPr>
      <w:r w:rsidRPr="007F67B7">
        <w:t>(…)</w:t>
      </w:r>
    </w:p>
    <w:p w14:paraId="0B48E088" w14:textId="77777777" w:rsidR="00463DAC" w:rsidRDefault="00463DAC" w:rsidP="00463DAC">
      <w:pPr>
        <w:pStyle w:val="Standard9"/>
      </w:pPr>
    </w:p>
  </w:footnote>
  <w:footnote w:id="8">
    <w:p w14:paraId="05DA672D" w14:textId="77777777" w:rsidR="00760581" w:rsidRPr="00CB0C79" w:rsidRDefault="00760581" w:rsidP="00760581">
      <w:pPr>
        <w:pStyle w:val="Funotentext"/>
        <w:tabs>
          <w:tab w:val="left" w:pos="142"/>
        </w:tabs>
        <w:ind w:left="142" w:hanging="142"/>
        <w:jc w:val="both"/>
        <w:rPr>
          <w:szCs w:val="18"/>
        </w:rPr>
      </w:pPr>
      <w:r w:rsidRPr="00CB0C79">
        <w:rPr>
          <w:rStyle w:val="Funotenzeichen"/>
          <w:szCs w:val="18"/>
        </w:rPr>
        <w:footnoteRef/>
      </w:r>
      <w:r w:rsidRPr="00CB0C79">
        <w:rPr>
          <w:szCs w:val="18"/>
        </w:rPr>
        <w:t xml:space="preserve"> </w:t>
      </w:r>
      <w:r w:rsidR="003D609D">
        <w:rPr>
          <w:szCs w:val="18"/>
        </w:rPr>
        <w:tab/>
      </w:r>
      <w:r w:rsidRPr="008C43D4">
        <w:rPr>
          <w:rFonts w:cs="Arial"/>
          <w:szCs w:val="18"/>
        </w:rPr>
        <w:t>Nachversichert werden gem. § 8 Abs. 2 Sozialgesetzbuch Sechstes Buch (SGB VI) Personen, die als Beamte oder</w:t>
      </w:r>
      <w:r w:rsidR="003D609D">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sidR="003D609D">
        <w:rPr>
          <w:rFonts w:cs="Arial"/>
          <w:szCs w:val="18"/>
        </w:rPr>
        <w:t xml:space="preserve"> </w:t>
      </w:r>
      <w:r w:rsidRPr="008053CE">
        <w:rPr>
          <w:rFonts w:cs="Arial"/>
          <w:szCs w:val="18"/>
        </w:rPr>
        <w:t>Vorbereitungsdienst, sonstige Beschäftigte von Körperschaften, Anstalten oder Stiftungen des öffentlichen Rechts, deren</w:t>
      </w:r>
      <w:r w:rsidR="003D609D">
        <w:rPr>
          <w:rFonts w:cs="Arial"/>
          <w:szCs w:val="18"/>
        </w:rPr>
        <w:t xml:space="preserve"> </w:t>
      </w:r>
      <w:r w:rsidRPr="008053CE">
        <w:rPr>
          <w:rFonts w:cs="Arial"/>
          <w:szCs w:val="18"/>
        </w:rPr>
        <w:t>Verbänden einschließlich der Spitzenverbände oder ihrer Arbeitsgemeinschaften, satzungsmäßige Mitglieder geistlicher</w:t>
      </w:r>
      <w:r w:rsidR="003D609D">
        <w:rPr>
          <w:rFonts w:cs="Arial"/>
          <w:szCs w:val="18"/>
        </w:rPr>
        <w:t xml:space="preserve"> </w:t>
      </w:r>
      <w:r w:rsidRPr="008053CE">
        <w:rPr>
          <w:rFonts w:cs="Arial"/>
          <w:szCs w:val="18"/>
        </w:rPr>
        <w:t>Genossenschaften, Diakonissen oder Angehörige ähnlicher Gemeinschaften oder Lehrer oder Erzieher an nicht-öffentlichen</w:t>
      </w:r>
      <w:r w:rsidR="003D609D">
        <w:rPr>
          <w:rFonts w:cs="Arial"/>
          <w:szCs w:val="18"/>
        </w:rPr>
        <w:t xml:space="preserve"> </w:t>
      </w:r>
      <w:r w:rsidRPr="008053CE">
        <w:rPr>
          <w:rFonts w:cs="Arial"/>
          <w:szCs w:val="18"/>
        </w:rPr>
        <w:t>Schulen oder Anstalten rentenversicherungsfrei waren oder von der Versicherungspflicht befreit worden sind, wenn sie ohne</w:t>
      </w:r>
      <w:r w:rsidR="003D609D">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sidR="003D609D">
        <w:rPr>
          <w:rFonts w:cs="Arial"/>
          <w:szCs w:val="18"/>
        </w:rPr>
        <w:t xml:space="preserve"> </w:t>
      </w:r>
      <w:r w:rsidRPr="008C43D4">
        <w:rPr>
          <w:rFonts w:cs="Arial"/>
          <w:szCs w:val="18"/>
        </w:rPr>
        <w:t>Versorgung verloren haben und Gründe für einen Aufschub der Beitragszahlung (§ 184 Abs. 2 SGB VI) nicht gegeben sind.</w:t>
      </w:r>
    </w:p>
  </w:footnote>
  <w:footnote w:id="9">
    <w:p w14:paraId="26B4E26F" w14:textId="77777777" w:rsidR="003D609D" w:rsidRDefault="003D609D">
      <w:pPr>
        <w:pStyle w:val="Funotentext"/>
      </w:pPr>
      <w:r>
        <w:rPr>
          <w:rStyle w:val="Funotenzeichen"/>
        </w:rPr>
        <w:footnoteRef/>
      </w:r>
      <w:r>
        <w:t xml:space="preserve"> </w:t>
      </w:r>
      <w:r>
        <w:tab/>
      </w:r>
      <w:r w:rsidRPr="003D609D">
        <w:t xml:space="preserve">Formulare im Internet </w:t>
      </w:r>
      <w:hyperlink r:id="rId2" w:anchor="besform" w:history="1">
        <w:r w:rsidR="003113CE" w:rsidRPr="009C2AAA">
          <w:rPr>
            <w:rFonts w:cs="Arial"/>
            <w:color w:val="0000FF"/>
            <w:szCs w:val="18"/>
            <w:u w:val="single"/>
            <w:shd w:val="clear" w:color="auto" w:fill="FFFFFF"/>
          </w:rPr>
          <w:t>www.lff.bayern.de/formulare/formularsuche/besoldung/#besform</w:t>
        </w:r>
      </w:hyperlink>
      <w:r w:rsidR="003113CE">
        <w:rPr>
          <w:szCs w:val="18"/>
        </w:rPr>
        <w:t xml:space="preserve"> </w:t>
      </w:r>
      <w:r w:rsidRPr="003D609D">
        <w:t xml:space="preserve">oder direkt </w:t>
      </w:r>
      <w:proofErr w:type="gramStart"/>
      <w:r w:rsidRPr="003D609D">
        <w:t>von Ihrer Personal</w:t>
      </w:r>
      <w:proofErr w:type="gramEnd"/>
      <w:r w:rsidRPr="003D609D">
        <w:t xml:space="preserve"> verwaltenden Dienststelle oder Bezügestelle.</w:t>
      </w:r>
    </w:p>
  </w:footnote>
  <w:footnote w:id="10">
    <w:p w14:paraId="045F96A5" w14:textId="77777777" w:rsidR="00597088" w:rsidRDefault="00597088">
      <w:pPr>
        <w:pStyle w:val="Funotentext"/>
      </w:pPr>
      <w:r>
        <w:rPr>
          <w:rStyle w:val="Funotenzeichen"/>
        </w:rPr>
        <w:footnoteRef/>
      </w:r>
      <w:r>
        <w:t xml:space="preserve"> </w:t>
      </w:r>
      <w:r>
        <w:tab/>
      </w:r>
      <w:r w:rsidRPr="00597088">
        <w:t xml:space="preserve">Bitte auf Seite 1 links oben auch die Adresse der zuständigen Bezügestelle für den künftigen Bezügeempfänger </w:t>
      </w:r>
      <w:r>
        <w:br/>
      </w:r>
      <w:r w:rsidRPr="00597088">
        <w:t>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1F33" w14:textId="77777777" w:rsidR="000F3376" w:rsidRDefault="000F3376">
    <w:pPr>
      <w:pStyle w:val="Kopfzeile"/>
    </w:pPr>
  </w:p>
  <w:p w14:paraId="104D8BAF" w14:textId="77777777" w:rsidR="00603BAA" w:rsidRDefault="00603B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B1A"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0D23D7">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BE682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7C2AC544"/>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97781587">
    <w:abstractNumId w:val="7"/>
  </w:num>
  <w:num w:numId="2" w16cid:durableId="879325479">
    <w:abstractNumId w:val="5"/>
  </w:num>
  <w:num w:numId="3" w16cid:durableId="1091969781">
    <w:abstractNumId w:val="2"/>
  </w:num>
  <w:num w:numId="4" w16cid:durableId="290523273">
    <w:abstractNumId w:val="1"/>
  </w:num>
  <w:num w:numId="5" w16cid:durableId="1091895735">
    <w:abstractNumId w:val="1"/>
  </w:num>
  <w:num w:numId="6" w16cid:durableId="1790737530">
    <w:abstractNumId w:val="5"/>
  </w:num>
  <w:num w:numId="7" w16cid:durableId="145129241">
    <w:abstractNumId w:val="3"/>
  </w:num>
  <w:num w:numId="8" w16cid:durableId="211887726">
    <w:abstractNumId w:val="6"/>
  </w:num>
  <w:num w:numId="9" w16cid:durableId="190580826">
    <w:abstractNumId w:val="5"/>
  </w:num>
  <w:num w:numId="10" w16cid:durableId="995571189">
    <w:abstractNumId w:val="4"/>
  </w:num>
  <w:num w:numId="11" w16cid:durableId="179594928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6385"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24"/>
    <w:rsid w:val="000130D4"/>
    <w:rsid w:val="00023514"/>
    <w:rsid w:val="000332A8"/>
    <w:rsid w:val="000351C8"/>
    <w:rsid w:val="00035C04"/>
    <w:rsid w:val="00040ABE"/>
    <w:rsid w:val="00046E70"/>
    <w:rsid w:val="00051AAB"/>
    <w:rsid w:val="000642EE"/>
    <w:rsid w:val="00066C86"/>
    <w:rsid w:val="000861A3"/>
    <w:rsid w:val="000A5123"/>
    <w:rsid w:val="000B0BFD"/>
    <w:rsid w:val="000B216D"/>
    <w:rsid w:val="000B72C2"/>
    <w:rsid w:val="000C5D93"/>
    <w:rsid w:val="000D23D7"/>
    <w:rsid w:val="000D44DA"/>
    <w:rsid w:val="000D578B"/>
    <w:rsid w:val="000D5D64"/>
    <w:rsid w:val="000F3376"/>
    <w:rsid w:val="000F5943"/>
    <w:rsid w:val="00104CCF"/>
    <w:rsid w:val="001111E5"/>
    <w:rsid w:val="001122FA"/>
    <w:rsid w:val="00113380"/>
    <w:rsid w:val="00133DD0"/>
    <w:rsid w:val="00141B5F"/>
    <w:rsid w:val="00144376"/>
    <w:rsid w:val="00145612"/>
    <w:rsid w:val="00145B48"/>
    <w:rsid w:val="001460CA"/>
    <w:rsid w:val="0016367F"/>
    <w:rsid w:val="00171987"/>
    <w:rsid w:val="0017557D"/>
    <w:rsid w:val="0018372C"/>
    <w:rsid w:val="00184085"/>
    <w:rsid w:val="0019569A"/>
    <w:rsid w:val="001B264B"/>
    <w:rsid w:val="001C0ABE"/>
    <w:rsid w:val="001C4368"/>
    <w:rsid w:val="001C68BE"/>
    <w:rsid w:val="001D37EF"/>
    <w:rsid w:val="001D4724"/>
    <w:rsid w:val="001E601C"/>
    <w:rsid w:val="001F19D7"/>
    <w:rsid w:val="001F6452"/>
    <w:rsid w:val="00211034"/>
    <w:rsid w:val="002111B0"/>
    <w:rsid w:val="002118C9"/>
    <w:rsid w:val="00211E7F"/>
    <w:rsid w:val="002158A0"/>
    <w:rsid w:val="00227999"/>
    <w:rsid w:val="00227DCE"/>
    <w:rsid w:val="00227E3A"/>
    <w:rsid w:val="002303D3"/>
    <w:rsid w:val="00235EA6"/>
    <w:rsid w:val="00243911"/>
    <w:rsid w:val="00251AE8"/>
    <w:rsid w:val="00262505"/>
    <w:rsid w:val="002638CF"/>
    <w:rsid w:val="00265FF1"/>
    <w:rsid w:val="002741BE"/>
    <w:rsid w:val="0029031C"/>
    <w:rsid w:val="0029616F"/>
    <w:rsid w:val="002A3D1F"/>
    <w:rsid w:val="002B28FD"/>
    <w:rsid w:val="002B53E3"/>
    <w:rsid w:val="002C14A4"/>
    <w:rsid w:val="002D372A"/>
    <w:rsid w:val="002E1DD6"/>
    <w:rsid w:val="002E4DBC"/>
    <w:rsid w:val="002E594E"/>
    <w:rsid w:val="002E7A2A"/>
    <w:rsid w:val="003009BD"/>
    <w:rsid w:val="00303BBA"/>
    <w:rsid w:val="00310C8A"/>
    <w:rsid w:val="00310F52"/>
    <w:rsid w:val="003113CE"/>
    <w:rsid w:val="00315692"/>
    <w:rsid w:val="00320D43"/>
    <w:rsid w:val="00330196"/>
    <w:rsid w:val="003349A6"/>
    <w:rsid w:val="00335260"/>
    <w:rsid w:val="0034130D"/>
    <w:rsid w:val="003448E0"/>
    <w:rsid w:val="00345B68"/>
    <w:rsid w:val="00347824"/>
    <w:rsid w:val="00347A7A"/>
    <w:rsid w:val="00350B6C"/>
    <w:rsid w:val="003736BF"/>
    <w:rsid w:val="003775D2"/>
    <w:rsid w:val="00387254"/>
    <w:rsid w:val="00387F23"/>
    <w:rsid w:val="00391DE2"/>
    <w:rsid w:val="00394F28"/>
    <w:rsid w:val="003A0040"/>
    <w:rsid w:val="003A0F1C"/>
    <w:rsid w:val="003A6753"/>
    <w:rsid w:val="003B21A8"/>
    <w:rsid w:val="003B5D00"/>
    <w:rsid w:val="003B6A17"/>
    <w:rsid w:val="003D47CF"/>
    <w:rsid w:val="003D609D"/>
    <w:rsid w:val="003D67CE"/>
    <w:rsid w:val="003E52F5"/>
    <w:rsid w:val="003E6AFB"/>
    <w:rsid w:val="003F3789"/>
    <w:rsid w:val="003F782A"/>
    <w:rsid w:val="00401771"/>
    <w:rsid w:val="0040648E"/>
    <w:rsid w:val="00412A61"/>
    <w:rsid w:val="004171C2"/>
    <w:rsid w:val="004178F3"/>
    <w:rsid w:val="00421B7A"/>
    <w:rsid w:val="00422AE4"/>
    <w:rsid w:val="00433FF5"/>
    <w:rsid w:val="0043636B"/>
    <w:rsid w:val="00443427"/>
    <w:rsid w:val="00461A11"/>
    <w:rsid w:val="00462D7D"/>
    <w:rsid w:val="00463DAC"/>
    <w:rsid w:val="00480F46"/>
    <w:rsid w:val="004867AD"/>
    <w:rsid w:val="00487C27"/>
    <w:rsid w:val="00491FED"/>
    <w:rsid w:val="004929F6"/>
    <w:rsid w:val="004A0F13"/>
    <w:rsid w:val="004A7D6E"/>
    <w:rsid w:val="004B2C55"/>
    <w:rsid w:val="004B55D6"/>
    <w:rsid w:val="004B6EAB"/>
    <w:rsid w:val="004C1622"/>
    <w:rsid w:val="004C31A6"/>
    <w:rsid w:val="004D161D"/>
    <w:rsid w:val="004D2EC5"/>
    <w:rsid w:val="004E2081"/>
    <w:rsid w:val="004E3919"/>
    <w:rsid w:val="004E676E"/>
    <w:rsid w:val="005014F8"/>
    <w:rsid w:val="005033E5"/>
    <w:rsid w:val="00505DE7"/>
    <w:rsid w:val="00535629"/>
    <w:rsid w:val="005370FD"/>
    <w:rsid w:val="00544BE1"/>
    <w:rsid w:val="005516E4"/>
    <w:rsid w:val="00560234"/>
    <w:rsid w:val="005635AA"/>
    <w:rsid w:val="00563BED"/>
    <w:rsid w:val="00564A93"/>
    <w:rsid w:val="005733BF"/>
    <w:rsid w:val="00580EC7"/>
    <w:rsid w:val="00590C3F"/>
    <w:rsid w:val="00597088"/>
    <w:rsid w:val="00597500"/>
    <w:rsid w:val="005A4001"/>
    <w:rsid w:val="005A468D"/>
    <w:rsid w:val="005C0449"/>
    <w:rsid w:val="005C5463"/>
    <w:rsid w:val="005C7866"/>
    <w:rsid w:val="00602AE3"/>
    <w:rsid w:val="006037C0"/>
    <w:rsid w:val="00603BAA"/>
    <w:rsid w:val="00607C1C"/>
    <w:rsid w:val="00610423"/>
    <w:rsid w:val="0061299D"/>
    <w:rsid w:val="00613181"/>
    <w:rsid w:val="00613626"/>
    <w:rsid w:val="00614B65"/>
    <w:rsid w:val="00615207"/>
    <w:rsid w:val="00617D7F"/>
    <w:rsid w:val="006262B1"/>
    <w:rsid w:val="006346E9"/>
    <w:rsid w:val="0063578B"/>
    <w:rsid w:val="006373E8"/>
    <w:rsid w:val="0065263C"/>
    <w:rsid w:val="00654238"/>
    <w:rsid w:val="0065793F"/>
    <w:rsid w:val="00661251"/>
    <w:rsid w:val="00663D09"/>
    <w:rsid w:val="006640C7"/>
    <w:rsid w:val="006662FC"/>
    <w:rsid w:val="00676436"/>
    <w:rsid w:val="00676901"/>
    <w:rsid w:val="006823F1"/>
    <w:rsid w:val="00683495"/>
    <w:rsid w:val="00683D1A"/>
    <w:rsid w:val="00693017"/>
    <w:rsid w:val="00696EEC"/>
    <w:rsid w:val="006B3362"/>
    <w:rsid w:val="006C0B97"/>
    <w:rsid w:val="006C3E80"/>
    <w:rsid w:val="006C5BB2"/>
    <w:rsid w:val="006F12D4"/>
    <w:rsid w:val="006F5C36"/>
    <w:rsid w:val="00712104"/>
    <w:rsid w:val="007204A8"/>
    <w:rsid w:val="00730FB2"/>
    <w:rsid w:val="00734EAB"/>
    <w:rsid w:val="00741030"/>
    <w:rsid w:val="007417B2"/>
    <w:rsid w:val="00743442"/>
    <w:rsid w:val="007438A6"/>
    <w:rsid w:val="00751801"/>
    <w:rsid w:val="00760581"/>
    <w:rsid w:val="00764FE2"/>
    <w:rsid w:val="0077481F"/>
    <w:rsid w:val="00783EC2"/>
    <w:rsid w:val="0078499F"/>
    <w:rsid w:val="00786CAE"/>
    <w:rsid w:val="00791DC2"/>
    <w:rsid w:val="00794950"/>
    <w:rsid w:val="00794FE1"/>
    <w:rsid w:val="00797746"/>
    <w:rsid w:val="007A376A"/>
    <w:rsid w:val="007A4998"/>
    <w:rsid w:val="007A5D94"/>
    <w:rsid w:val="007B7464"/>
    <w:rsid w:val="007C1B51"/>
    <w:rsid w:val="007C3DED"/>
    <w:rsid w:val="007C5383"/>
    <w:rsid w:val="007D638F"/>
    <w:rsid w:val="007E75B9"/>
    <w:rsid w:val="007F2707"/>
    <w:rsid w:val="007F51DE"/>
    <w:rsid w:val="007F6019"/>
    <w:rsid w:val="00801B6F"/>
    <w:rsid w:val="00813766"/>
    <w:rsid w:val="008204F8"/>
    <w:rsid w:val="00823C51"/>
    <w:rsid w:val="008278F8"/>
    <w:rsid w:val="00827E5B"/>
    <w:rsid w:val="008300CC"/>
    <w:rsid w:val="00835306"/>
    <w:rsid w:val="0083605B"/>
    <w:rsid w:val="008522F9"/>
    <w:rsid w:val="008564E3"/>
    <w:rsid w:val="00874CD2"/>
    <w:rsid w:val="00875802"/>
    <w:rsid w:val="008760D3"/>
    <w:rsid w:val="00876479"/>
    <w:rsid w:val="0087661B"/>
    <w:rsid w:val="00883832"/>
    <w:rsid w:val="008924BE"/>
    <w:rsid w:val="00894331"/>
    <w:rsid w:val="00895E01"/>
    <w:rsid w:val="008A3DD1"/>
    <w:rsid w:val="008C128B"/>
    <w:rsid w:val="008D0CE8"/>
    <w:rsid w:val="008D561D"/>
    <w:rsid w:val="008F0787"/>
    <w:rsid w:val="008F2262"/>
    <w:rsid w:val="0090349A"/>
    <w:rsid w:val="009110FC"/>
    <w:rsid w:val="00911496"/>
    <w:rsid w:val="009124B8"/>
    <w:rsid w:val="009334A4"/>
    <w:rsid w:val="0094221E"/>
    <w:rsid w:val="00947619"/>
    <w:rsid w:val="009542BC"/>
    <w:rsid w:val="009558CE"/>
    <w:rsid w:val="009600A8"/>
    <w:rsid w:val="00963540"/>
    <w:rsid w:val="00967B4D"/>
    <w:rsid w:val="00970BF9"/>
    <w:rsid w:val="009732A7"/>
    <w:rsid w:val="00977017"/>
    <w:rsid w:val="00980448"/>
    <w:rsid w:val="009819E4"/>
    <w:rsid w:val="009870EE"/>
    <w:rsid w:val="009879C8"/>
    <w:rsid w:val="00990EE3"/>
    <w:rsid w:val="0099572F"/>
    <w:rsid w:val="009A484C"/>
    <w:rsid w:val="009B2E20"/>
    <w:rsid w:val="009B6421"/>
    <w:rsid w:val="009B7BD5"/>
    <w:rsid w:val="009C5665"/>
    <w:rsid w:val="009C5BAA"/>
    <w:rsid w:val="009C7E72"/>
    <w:rsid w:val="009D175B"/>
    <w:rsid w:val="009E0ED2"/>
    <w:rsid w:val="009E47AA"/>
    <w:rsid w:val="009E6694"/>
    <w:rsid w:val="00A00F4C"/>
    <w:rsid w:val="00A024B4"/>
    <w:rsid w:val="00A03EDB"/>
    <w:rsid w:val="00A07C4D"/>
    <w:rsid w:val="00A10116"/>
    <w:rsid w:val="00A13121"/>
    <w:rsid w:val="00A307EC"/>
    <w:rsid w:val="00A34559"/>
    <w:rsid w:val="00A37BC3"/>
    <w:rsid w:val="00A40111"/>
    <w:rsid w:val="00A50EF6"/>
    <w:rsid w:val="00A553EE"/>
    <w:rsid w:val="00A55C14"/>
    <w:rsid w:val="00A569ED"/>
    <w:rsid w:val="00A62214"/>
    <w:rsid w:val="00A64A0C"/>
    <w:rsid w:val="00A76CD9"/>
    <w:rsid w:val="00A8048D"/>
    <w:rsid w:val="00A835E5"/>
    <w:rsid w:val="00A96C9C"/>
    <w:rsid w:val="00A97C7D"/>
    <w:rsid w:val="00AD5630"/>
    <w:rsid w:val="00B10981"/>
    <w:rsid w:val="00B20730"/>
    <w:rsid w:val="00B214A6"/>
    <w:rsid w:val="00B26C68"/>
    <w:rsid w:val="00B37AC9"/>
    <w:rsid w:val="00B42F71"/>
    <w:rsid w:val="00B47083"/>
    <w:rsid w:val="00B57CDB"/>
    <w:rsid w:val="00B74DF5"/>
    <w:rsid w:val="00B80F14"/>
    <w:rsid w:val="00B80F8E"/>
    <w:rsid w:val="00B850BD"/>
    <w:rsid w:val="00B856CE"/>
    <w:rsid w:val="00B86FE8"/>
    <w:rsid w:val="00B94D1A"/>
    <w:rsid w:val="00B964D5"/>
    <w:rsid w:val="00B96BE5"/>
    <w:rsid w:val="00BA2F26"/>
    <w:rsid w:val="00BB284C"/>
    <w:rsid w:val="00BC2B8C"/>
    <w:rsid w:val="00BC3625"/>
    <w:rsid w:val="00BC3894"/>
    <w:rsid w:val="00BD0F49"/>
    <w:rsid w:val="00BD4748"/>
    <w:rsid w:val="00BE0168"/>
    <w:rsid w:val="00BE4FE4"/>
    <w:rsid w:val="00BE6FE7"/>
    <w:rsid w:val="00BE7473"/>
    <w:rsid w:val="00BE7DFD"/>
    <w:rsid w:val="00BF2977"/>
    <w:rsid w:val="00BF3C41"/>
    <w:rsid w:val="00BF43A5"/>
    <w:rsid w:val="00C02F1A"/>
    <w:rsid w:val="00C03643"/>
    <w:rsid w:val="00C13F57"/>
    <w:rsid w:val="00C20091"/>
    <w:rsid w:val="00C224DC"/>
    <w:rsid w:val="00C3414D"/>
    <w:rsid w:val="00C47F98"/>
    <w:rsid w:val="00C63B1F"/>
    <w:rsid w:val="00C735C6"/>
    <w:rsid w:val="00C868E4"/>
    <w:rsid w:val="00C906F0"/>
    <w:rsid w:val="00C9687F"/>
    <w:rsid w:val="00CA18BB"/>
    <w:rsid w:val="00CA297E"/>
    <w:rsid w:val="00CA3EC0"/>
    <w:rsid w:val="00CA44FC"/>
    <w:rsid w:val="00CB12F4"/>
    <w:rsid w:val="00CC2CC0"/>
    <w:rsid w:val="00CC6318"/>
    <w:rsid w:val="00CD3142"/>
    <w:rsid w:val="00CD5919"/>
    <w:rsid w:val="00CD6718"/>
    <w:rsid w:val="00CD6AA5"/>
    <w:rsid w:val="00CF38B8"/>
    <w:rsid w:val="00D1047D"/>
    <w:rsid w:val="00D2623B"/>
    <w:rsid w:val="00D27953"/>
    <w:rsid w:val="00D33F4C"/>
    <w:rsid w:val="00D35CE6"/>
    <w:rsid w:val="00D36B38"/>
    <w:rsid w:val="00D41D0D"/>
    <w:rsid w:val="00D44320"/>
    <w:rsid w:val="00D4717A"/>
    <w:rsid w:val="00D50546"/>
    <w:rsid w:val="00D62578"/>
    <w:rsid w:val="00D74924"/>
    <w:rsid w:val="00D93628"/>
    <w:rsid w:val="00DA0842"/>
    <w:rsid w:val="00DA126B"/>
    <w:rsid w:val="00DA3B4B"/>
    <w:rsid w:val="00DB0099"/>
    <w:rsid w:val="00DB43F1"/>
    <w:rsid w:val="00DB4CD3"/>
    <w:rsid w:val="00DB715F"/>
    <w:rsid w:val="00DD35E5"/>
    <w:rsid w:val="00DE2F24"/>
    <w:rsid w:val="00DE342F"/>
    <w:rsid w:val="00E11203"/>
    <w:rsid w:val="00E24AB2"/>
    <w:rsid w:val="00E37287"/>
    <w:rsid w:val="00E42A12"/>
    <w:rsid w:val="00E43F57"/>
    <w:rsid w:val="00E75CC9"/>
    <w:rsid w:val="00E802FE"/>
    <w:rsid w:val="00E90C8F"/>
    <w:rsid w:val="00E949B4"/>
    <w:rsid w:val="00EA5327"/>
    <w:rsid w:val="00EA5DC6"/>
    <w:rsid w:val="00EA6401"/>
    <w:rsid w:val="00EA78F2"/>
    <w:rsid w:val="00EB30EA"/>
    <w:rsid w:val="00EB34E1"/>
    <w:rsid w:val="00EB3642"/>
    <w:rsid w:val="00EE1459"/>
    <w:rsid w:val="00EE1997"/>
    <w:rsid w:val="00EE5974"/>
    <w:rsid w:val="00EF0DEC"/>
    <w:rsid w:val="00F2291D"/>
    <w:rsid w:val="00F2378C"/>
    <w:rsid w:val="00F32D77"/>
    <w:rsid w:val="00F346E7"/>
    <w:rsid w:val="00F42157"/>
    <w:rsid w:val="00F448B3"/>
    <w:rsid w:val="00F47961"/>
    <w:rsid w:val="00F509D2"/>
    <w:rsid w:val="00F53F09"/>
    <w:rsid w:val="00F610F2"/>
    <w:rsid w:val="00F9109D"/>
    <w:rsid w:val="00F918CE"/>
    <w:rsid w:val="00F94E9A"/>
    <w:rsid w:val="00FB0931"/>
    <w:rsid w:val="00FC2A57"/>
    <w:rsid w:val="00FC6B58"/>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6F44D96"/>
  <w15:docId w15:val="{CBCD6EAD-66FD-4F25-A595-44559A35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7824"/>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BA2F26"/>
    <w:pPr>
      <w:tabs>
        <w:tab w:val="left" w:pos="284"/>
      </w:tabs>
      <w:spacing w:before="0" w:after="120"/>
      <w:ind w:left="284" w:hanging="284"/>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D35CE6"/>
    <w:pPr>
      <w:numPr>
        <w:numId w:val="7"/>
      </w:numPr>
      <w:spacing w:after="200"/>
      <w:outlineLvl w:val="0"/>
    </w:pPr>
    <w:rPr>
      <w:rFonts w:ascii="Arial" w:eastAsia="Times" w:hAnsi="Arial"/>
      <w:b/>
      <w:color w:val="000000"/>
      <w:sz w:val="24"/>
    </w:rPr>
  </w:style>
  <w:style w:type="paragraph" w:customStyle="1" w:styleId="berschrift2LfF">
    <w:name w:val="Überschrift 2 LfF"/>
    <w:next w:val="Standard"/>
    <w:rsid w:val="002C14A4"/>
    <w:pPr>
      <w:keepNext/>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D1047D"/>
    <w:pPr>
      <w:spacing w:before="600" w:after="0"/>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760581"/>
    <w:pPr>
      <w:spacing w:before="0" w:after="0"/>
      <w:ind w:left="284"/>
    </w:pPr>
    <w:rPr>
      <w:sz w:val="20"/>
    </w:r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A2F26"/>
    <w:pPr>
      <w:spacing w:after="240"/>
    </w:pPr>
    <w:rPr>
      <w:rFonts w:ascii="Arial" w:eastAsia="Times" w:hAnsi="Arial"/>
      <w:b/>
      <w:color w:val="000000"/>
      <w:sz w:val="24"/>
    </w:rPr>
  </w:style>
  <w:style w:type="character" w:customStyle="1" w:styleId="zusatz">
    <w:name w:val="zusatz"/>
    <w:basedOn w:val="Absatz-Standardschriftart"/>
    <w:uiPriority w:val="1"/>
    <w:qFormat/>
    <w:rsid w:val="00347824"/>
    <w:rPr>
      <w:b/>
      <w:sz w:val="22"/>
    </w:rPr>
  </w:style>
  <w:style w:type="table" w:customStyle="1" w:styleId="Tabellenraster1">
    <w:name w:val="Tabellenraster1"/>
    <w:basedOn w:val="NormaleTabelle"/>
    <w:next w:val="Tabellenraster"/>
    <w:uiPriority w:val="59"/>
    <w:rsid w:val="00BA2F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0tab">
    <w:name w:val="Standard 10 tab"/>
    <w:basedOn w:val="Standard10"/>
    <w:qFormat/>
    <w:rsid w:val="00315692"/>
    <w:pPr>
      <w:tabs>
        <w:tab w:val="left" w:pos="284"/>
      </w:tabs>
      <w:ind w:left="284" w:hanging="284"/>
    </w:pPr>
  </w:style>
  <w:style w:type="character" w:customStyle="1" w:styleId="FunotentextZchn">
    <w:name w:val="Fußnotentext Zchn"/>
    <w:basedOn w:val="Absatz-Standardschriftart"/>
    <w:link w:val="Funotentext"/>
    <w:rsid w:val="00760581"/>
    <w:rPr>
      <w:rFonts w:ascii="Arial" w:hAnsi="Arial"/>
      <w:kern w:val="40"/>
      <w:sz w:val="18"/>
    </w:rPr>
  </w:style>
  <w:style w:type="paragraph" w:styleId="Listenabsatz">
    <w:name w:val="List Paragraph"/>
    <w:basedOn w:val="Standard"/>
    <w:uiPriority w:val="34"/>
    <w:semiHidden/>
    <w:qFormat/>
    <w:rsid w:val="003009BD"/>
    <w:pPr>
      <w:ind w:left="720"/>
      <w:contextualSpacing/>
    </w:pPr>
  </w:style>
  <w:style w:type="paragraph" w:customStyle="1" w:styleId="Standardeingerckt2">
    <w:name w:val="Standard eingerückt2"/>
    <w:basedOn w:val="Standardeingerckt"/>
    <w:qFormat/>
    <w:rsid w:val="002741BE"/>
    <w:pPr>
      <w:spacing w:after="120"/>
      <w:ind w:left="454"/>
    </w:pPr>
  </w:style>
  <w:style w:type="paragraph" w:customStyle="1" w:styleId="Liste2">
    <w:name w:val="Liste2"/>
    <w:basedOn w:val="Liste"/>
    <w:qFormat/>
    <w:rsid w:val="00243911"/>
    <w:pPr>
      <w:ind w:left="568"/>
    </w:pPr>
    <w:rPr>
      <w:sz w:val="22"/>
    </w:rPr>
  </w:style>
  <w:style w:type="paragraph" w:customStyle="1" w:styleId="Formatvorlage1">
    <w:name w:val="Formatvorlage1"/>
    <w:basedOn w:val="Liste2"/>
    <w:qFormat/>
    <w:rsid w:val="00243911"/>
  </w:style>
  <w:style w:type="paragraph" w:customStyle="1" w:styleId="Absatz">
    <w:name w:val="Absatz"/>
    <w:basedOn w:val="Standard"/>
    <w:qFormat/>
    <w:rsid w:val="007C3DED"/>
    <w:pPr>
      <w:spacing w:before="500" w:after="120" w:line="480" w:lineRule="auto"/>
    </w:pPr>
  </w:style>
  <w:style w:type="table" w:customStyle="1" w:styleId="TabelleLfF1">
    <w:name w:val="Tabelle  LfF1"/>
    <w:basedOn w:val="NormaleTabelle"/>
    <w:rsid w:val="00597500"/>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paragraph" w:customStyle="1" w:styleId="TabelellentextZ">
    <w:name w:val="Tabelellentext Z"/>
    <w:basedOn w:val="Standard"/>
    <w:qFormat/>
    <w:rsid w:val="007C1B51"/>
    <w:pPr>
      <w:widowControl w:val="0"/>
      <w:tabs>
        <w:tab w:val="left" w:pos="454"/>
      </w:tabs>
      <w:suppressAutoHyphens/>
      <w:spacing w:before="0" w:after="0"/>
      <w:jc w:val="center"/>
    </w:pPr>
    <w:rPr>
      <w:rFonts w:eastAsia="Times"/>
      <w:b/>
      <w:color w:val="000000"/>
      <w:sz w:val="18"/>
    </w:rPr>
  </w:style>
  <w:style w:type="paragraph" w:customStyle="1" w:styleId="Standard9">
    <w:name w:val="Standard 9"/>
    <w:basedOn w:val="Standard"/>
    <w:qFormat/>
    <w:rsid w:val="007C1B51"/>
    <w:pPr>
      <w:widowControl w:val="0"/>
      <w:tabs>
        <w:tab w:val="left" w:pos="454"/>
      </w:tabs>
      <w:suppressAutoHyphens/>
      <w:spacing w:before="0" w:after="0"/>
    </w:pPr>
    <w:rPr>
      <w:rFonts w:eastAsia="Times"/>
      <w:color w:val="000000"/>
      <w:sz w:val="18"/>
    </w:rPr>
  </w:style>
  <w:style w:type="paragraph" w:customStyle="1" w:styleId="StandardFuText">
    <w:name w:val="Standard FußText"/>
    <w:basedOn w:val="Standard9"/>
    <w:qFormat/>
    <w:rsid w:val="00463DAC"/>
    <w:pPr>
      <w:ind w:left="170" w:hanging="170"/>
    </w:pPr>
  </w:style>
  <w:style w:type="character" w:styleId="Platzhaltertext">
    <w:name w:val="Placeholder Text"/>
    <w:basedOn w:val="Absatz-Standardschriftart"/>
    <w:uiPriority w:val="99"/>
    <w:semiHidden/>
    <w:rsid w:val="001B264B"/>
    <w:rPr>
      <w:color w:val="808080"/>
    </w:rPr>
  </w:style>
  <w:style w:type="paragraph" w:customStyle="1" w:styleId="TabellenLabel">
    <w:name w:val="TabellenLabel"/>
    <w:basedOn w:val="Standard"/>
    <w:qFormat/>
    <w:rsid w:val="00320D43"/>
    <w:pPr>
      <w:tabs>
        <w:tab w:val="left" w:pos="454"/>
      </w:tabs>
      <w:spacing w:before="0" w:after="0"/>
    </w:pPr>
    <w:rPr>
      <w:sz w:val="18"/>
    </w:rPr>
  </w:style>
  <w:style w:type="paragraph" w:customStyle="1" w:styleId="StandardTabelle">
    <w:name w:val="Standard Tabelle"/>
    <w:basedOn w:val="Standard"/>
    <w:qFormat/>
    <w:rsid w:val="00320D43"/>
    <w:pPr>
      <w:tabs>
        <w:tab w:val="left" w:pos="454"/>
      </w:tabs>
      <w:spacing w:before="0" w:after="0"/>
    </w:pPr>
  </w:style>
  <w:style w:type="table" w:customStyle="1" w:styleId="TabelleFormular1">
    <w:name w:val="Tabelle Formular1"/>
    <w:basedOn w:val="NormaleTabelle"/>
    <w:uiPriority w:val="99"/>
    <w:rsid w:val="00320D43"/>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Text">
    <w:name w:val="Zusatz Text"/>
    <w:basedOn w:val="Absatz-Standardschriftart"/>
    <w:uiPriority w:val="1"/>
    <w:qFormat/>
    <w:rsid w:val="00D2623B"/>
    <w:rPr>
      <w:sz w:val="18"/>
    </w:rPr>
  </w:style>
  <w:style w:type="paragraph" w:styleId="Aufzhlungszeichen4">
    <w:name w:val="List Bullet 4"/>
    <w:basedOn w:val="Standard"/>
    <w:semiHidden/>
    <w:rsid w:val="00BC3894"/>
    <w:pPr>
      <w:numPr>
        <w:numId w:val="11"/>
      </w:numPr>
      <w:spacing w:before="240" w:after="0"/>
      <w:contextualSpacing/>
    </w:pPr>
  </w:style>
  <w:style w:type="character" w:customStyle="1" w:styleId="FuzeileZchn">
    <w:name w:val="Fußzeile Zchn"/>
    <w:basedOn w:val="Absatz-Standardschriftart"/>
    <w:link w:val="Fuzeile"/>
    <w:uiPriority w:val="99"/>
    <w:semiHidden/>
    <w:rsid w:val="00E11203"/>
    <w:rPr>
      <w:rFonts w:ascii="Arial" w:hAnsi="Arial"/>
      <w:kern w:val="40"/>
      <w:sz w:val="22"/>
    </w:rPr>
  </w:style>
  <w:style w:type="paragraph" w:customStyle="1" w:styleId="FormatvorlageFuzeilePDF">
    <w:name w:val="Formatvorlage Fußzeile PDF"/>
    <w:basedOn w:val="FuzeileLfF"/>
    <w:rsid w:val="00E11203"/>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E11203"/>
    <w:pPr>
      <w:spacing w:before="880"/>
    </w:pPr>
    <w:rPr>
      <w:rFonts w:eastAsia="Times New Roman"/>
    </w:rPr>
  </w:style>
  <w:style w:type="paragraph" w:customStyle="1" w:styleId="AbstandEmpfnger">
    <w:name w:val="Abstand Empfänger"/>
    <w:basedOn w:val="Standard"/>
    <w:qFormat/>
    <w:rsid w:val="00E11203"/>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E11203"/>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E11203"/>
    <w:pPr>
      <w:ind w:firstLine="425"/>
    </w:pPr>
    <w:rPr>
      <w:sz w:val="18"/>
      <w:szCs w:val="18"/>
    </w:rPr>
  </w:style>
  <w:style w:type="paragraph" w:styleId="berarbeitung">
    <w:name w:val="Revision"/>
    <w:hidden/>
    <w:uiPriority w:val="99"/>
    <w:semiHidden/>
    <w:rsid w:val="00350B6C"/>
    <w:rPr>
      <w:rFonts w:ascii="Arial" w:hAnsi="Arial"/>
      <w:kern w:val="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E68A-5EAF-42BC-8EA4-28173949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9</Pages>
  <Words>1582</Words>
  <Characters>9968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Personalbogen Professoren</vt:lpstr>
    </vt:vector>
  </TitlesOfParts>
  <Company>Landesamt für Finanzen</Company>
  <LinksUpToDate>false</LinksUpToDate>
  <CharactersWithSpaces>11527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Professoren</dc:title>
  <dc:creator>Leitstelle Bezügeabrechnung</dc:creator>
  <cp:keywords>Landesamt für Finanzen, LfF, Personalbogen, Professoren, Professorinnen, Datenschutzgesetz</cp:keywords>
  <cp:revision>4</cp:revision>
  <cp:lastPrinted>2014-01-09T09:15:00Z</cp:lastPrinted>
  <dcterms:created xsi:type="dcterms:W3CDTF">2026-03-18T08:43:00Z</dcterms:created>
  <dcterms:modified xsi:type="dcterms:W3CDTF">2026-07-06T11:02:00Z</dcterms:modified>
</cp:coreProperties>
</file>